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D6" w:rsidRPr="00955CD6" w:rsidRDefault="00955CD6" w:rsidP="00955CD6">
      <w:pPr>
        <w:pStyle w:val="Overskrift1"/>
      </w:pPr>
      <w:bookmarkStart w:id="0" w:name="_GoBack"/>
      <w:bookmarkEnd w:id="0"/>
      <w:r w:rsidRPr="00955CD6">
        <w:t>Eksempel på indhold</w:t>
      </w:r>
      <w:r w:rsidR="0009618F">
        <w:t xml:space="preserve"> for en accept…</w:t>
      </w:r>
    </w:p>
    <w:p w:rsidR="004270C6" w:rsidRDefault="004270C6" w:rsidP="00955CD6">
      <w:pPr>
        <w:pStyle w:val="Overskrift1"/>
      </w:pPr>
    </w:p>
    <w:p w:rsidR="004270C6" w:rsidRDefault="004270C6" w:rsidP="00955CD6">
      <w:pPr>
        <w:pStyle w:val="Overskrift1"/>
      </w:pPr>
    </w:p>
    <w:p w:rsidR="004270C6" w:rsidRDefault="004270C6" w:rsidP="00955CD6">
      <w:pPr>
        <w:pStyle w:val="Overskrift1"/>
      </w:pPr>
    </w:p>
    <w:p w:rsidR="004270C6" w:rsidRDefault="004270C6" w:rsidP="00955CD6">
      <w:pPr>
        <w:pStyle w:val="Overskrift1"/>
      </w:pPr>
    </w:p>
    <w:p w:rsidR="004751FE" w:rsidRPr="00955CD6" w:rsidRDefault="004E6067" w:rsidP="00955CD6">
      <w:pPr>
        <w:pStyle w:val="Overskrift1"/>
      </w:pPr>
      <w:r w:rsidRPr="00955CD6">
        <mc:AlternateContent>
          <mc:Choice Requires="wps">
            <w:drawing>
              <wp:anchor distT="0" distB="0" distL="0" distR="0" simplePos="0" relativeHeight="251659264" behindDoc="1" locked="0" layoutInCell="1" allowOverlap="0" wp14:anchorId="53B470F4" wp14:editId="4C5E1FF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0040" cy="2879725"/>
                <wp:effectExtent l="0" t="0" r="635" b="0"/>
                <wp:wrapSquare wrapText="bothSides"/>
                <wp:docPr id="4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801" w:rsidRDefault="00882801" w:rsidP="00955C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0;margin-top:0;width:425.2pt;height:226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wptgIAALw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" o:allowoverlap="f" filled="f" stroked="f">
                <v:textbox>
                  <w:txbxContent>
                    <w:p w:rsidR="00882801" w:rsidRDefault="00882801" w:rsidP="00955CD6"/>
                  </w:txbxContent>
                </v:textbox>
                <w10:wrap type="square" anchorx="page" anchory="page"/>
              </v:shape>
            </w:pict>
          </mc:Fallback>
        </mc:AlternateContent>
      </w:r>
      <w:r w:rsidRPr="00955CD6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C88EA" wp14:editId="601D5877">
                <wp:simplePos x="0" y="0"/>
                <wp:positionH relativeFrom="page">
                  <wp:posOffset>5400675</wp:posOffset>
                </wp:positionH>
                <wp:positionV relativeFrom="page">
                  <wp:posOffset>323850</wp:posOffset>
                </wp:positionV>
                <wp:extent cx="1835785" cy="2160270"/>
                <wp:effectExtent l="0" t="0" r="2540" b="1905"/>
                <wp:wrapNone/>
                <wp:docPr id="4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16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801" w:rsidRDefault="00882801" w:rsidP="00955CD6">
                            <w:pPr>
                              <w:pStyle w:val="dadresserm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margin-left:425.25pt;margin-top:25.5pt;width:144.55pt;height:17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19swIAALM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" filled="f" stroked="f">
                <v:textbox inset="0,0,0,0">
                  <w:txbxContent>
                    <w:p w:rsidR="00882801" w:rsidRDefault="00882801" w:rsidP="00955CD6">
                      <w:pPr>
                        <w:pStyle w:val="dadressermv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55CD6"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D7B6CE" wp14:editId="4E8CD40D">
                <wp:simplePos x="0" y="0"/>
                <wp:positionH relativeFrom="page">
                  <wp:posOffset>720090</wp:posOffset>
                </wp:positionH>
                <wp:positionV relativeFrom="page">
                  <wp:posOffset>1332230</wp:posOffset>
                </wp:positionV>
                <wp:extent cx="3599815" cy="1080135"/>
                <wp:effectExtent l="0" t="0" r="4445" b="0"/>
                <wp:wrapNone/>
                <wp:docPr id="4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6C5" w:rsidRPr="00A528DC" w:rsidRDefault="00955CD6" w:rsidP="00955CD6">
                            <w:r>
                              <w:t>Navn på entreprenør…</w:t>
                            </w:r>
                            <w:r w:rsidR="002676C5" w:rsidRPr="00A528DC">
                              <w:t xml:space="preserve"> </w:t>
                            </w:r>
                          </w:p>
                          <w:p w:rsidR="00882801" w:rsidRPr="00A528DC" w:rsidRDefault="00882801" w:rsidP="004751FE">
                            <w:pPr>
                              <w:pStyle w:val="fadressa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margin-left:56.7pt;margin-top:104.9pt;width:283.4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lDsgIAALM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" filled="f" stroked="f">
                <v:textbox inset="0,0,0,0">
                  <w:txbxContent>
                    <w:p w:rsidR="002676C5" w:rsidRPr="00A528DC" w:rsidRDefault="00955CD6" w:rsidP="00955CD6">
                      <w:r>
                        <w:t>Navn på entreprenør…</w:t>
                      </w:r>
                      <w:r w:rsidR="002676C5" w:rsidRPr="00A528DC">
                        <w:t xml:space="preserve"> </w:t>
                      </w:r>
                    </w:p>
                    <w:p w:rsidR="00882801" w:rsidRPr="00A528DC" w:rsidRDefault="00882801" w:rsidP="004751FE">
                      <w:pPr>
                        <w:pStyle w:val="fadressa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51FE" w:rsidRPr="00955CD6">
        <w:t xml:space="preserve">Accept vedrørende </w:t>
      </w:r>
      <w:r w:rsidR="00A528DC" w:rsidRPr="00955CD6">
        <w:t>Høskoven</w:t>
      </w:r>
      <w:r w:rsidR="002676C5" w:rsidRPr="00955CD6">
        <w:t>,</w:t>
      </w:r>
      <w:r w:rsidR="00787C45" w:rsidRPr="00955CD6">
        <w:t xml:space="preserve"> </w:t>
      </w:r>
      <w:r w:rsidR="00A528DC" w:rsidRPr="00955CD6">
        <w:t>Damager</w:t>
      </w:r>
      <w:r w:rsidR="00787C45" w:rsidRPr="00955CD6">
        <w:t xml:space="preserve">vej </w:t>
      </w:r>
      <w:r w:rsidR="00A528DC" w:rsidRPr="00955CD6">
        <w:t>26</w:t>
      </w:r>
      <w:r w:rsidR="00787C45" w:rsidRPr="00955CD6">
        <w:t>,</w:t>
      </w:r>
      <w:r w:rsidR="002676C5" w:rsidRPr="00955CD6">
        <w:t xml:space="preserve"> 8</w:t>
      </w:r>
      <w:r w:rsidR="00A528DC" w:rsidRPr="00955CD6">
        <w:t>26</w:t>
      </w:r>
      <w:r w:rsidR="00787C45" w:rsidRPr="00955CD6">
        <w:t>0</w:t>
      </w:r>
      <w:r w:rsidR="002676C5" w:rsidRPr="00955CD6">
        <w:t xml:space="preserve"> </w:t>
      </w:r>
      <w:r w:rsidR="00A528DC" w:rsidRPr="00955CD6">
        <w:t>Viby J</w:t>
      </w:r>
      <w:r w:rsidR="002676C5" w:rsidRPr="00955CD6">
        <w:t xml:space="preserve">. </w:t>
      </w:r>
      <w:r w:rsidR="002676C5" w:rsidRPr="00955CD6">
        <w:br/>
      </w:r>
      <w:r w:rsidR="00A528DC" w:rsidRPr="00955CD6">
        <w:t>Levering og montering af Rationel døre og vinduer (Auraplus Premium), 3 lags thermoruder i energiklasse A</w:t>
      </w:r>
      <w:r w:rsidR="002676C5" w:rsidRPr="00955CD6">
        <w:t>.</w:t>
      </w:r>
      <w:r w:rsidR="002676C5" w:rsidRPr="00955CD6">
        <w:br/>
      </w:r>
    </w:p>
    <w:p w:rsidR="004751FE" w:rsidRDefault="0096640F" w:rsidP="00955CD6">
      <w:r>
        <w:br/>
      </w:r>
      <w:r w:rsidR="004751FE">
        <w:t xml:space="preserve">For Region Midtjylland, </w:t>
      </w:r>
      <w:proofErr w:type="spellStart"/>
      <w:r w:rsidR="002F1C79">
        <w:t>Høskoven</w:t>
      </w:r>
      <w:proofErr w:type="spellEnd"/>
      <w:r w:rsidR="002676C5">
        <w:t>,</w:t>
      </w:r>
      <w:r w:rsidR="004751FE">
        <w:t xml:space="preserve"> meddeles accept af </w:t>
      </w:r>
      <w:r w:rsidR="002F1C79">
        <w:t>firmaets</w:t>
      </w:r>
      <w:r w:rsidR="004751FE">
        <w:t xml:space="preserve"> tilbud af </w:t>
      </w:r>
      <w:r w:rsidR="00955CD6">
        <w:t>XX</w:t>
      </w:r>
      <w:r w:rsidR="004751FE">
        <w:t xml:space="preserve"> 20</w:t>
      </w:r>
      <w:r w:rsidR="00955CD6">
        <w:t>XX</w:t>
      </w:r>
      <w:r w:rsidR="004751FE">
        <w:t xml:space="preserve"> </w:t>
      </w:r>
      <w:r>
        <w:t>for en samlet pris i alt</w:t>
      </w:r>
      <w:r w:rsidR="004751FE">
        <w:t xml:space="preserve"> </w:t>
      </w:r>
      <w:r w:rsidR="00955CD6">
        <w:t>XX</w:t>
      </w:r>
      <w:r w:rsidR="002676C5">
        <w:t xml:space="preserve"> kr.</w:t>
      </w:r>
      <w:r w:rsidR="002F1C79">
        <w:t>,</w:t>
      </w:r>
      <w:r w:rsidR="004751FE">
        <w:t xml:space="preserve"> ekskl. moms for </w:t>
      </w:r>
      <w:r w:rsidR="00787C45">
        <w:t xml:space="preserve">udførelse af </w:t>
      </w:r>
      <w:proofErr w:type="spellStart"/>
      <w:r w:rsidR="002F1C79">
        <w:t>ovenståene</w:t>
      </w:r>
      <w:proofErr w:type="spellEnd"/>
      <w:r w:rsidR="002F1C79">
        <w:t xml:space="preserve"> arbejde</w:t>
      </w:r>
      <w:r w:rsidR="00955CD6">
        <w:t>.</w:t>
      </w:r>
    </w:p>
    <w:p w:rsidR="004751FE" w:rsidRDefault="004751FE" w:rsidP="00955CD6"/>
    <w:p w:rsidR="00955CD6" w:rsidRPr="00955CD6" w:rsidRDefault="00955CD6" w:rsidP="00955CD6">
      <w:r w:rsidRPr="00955CD6">
        <w:t>Arbejdet omfatter:</w:t>
      </w:r>
    </w:p>
    <w:p w:rsidR="002F1C79" w:rsidRDefault="002F1C79" w:rsidP="00955CD6">
      <w:r>
        <w:t xml:space="preserve">Vinduer i administrationen og i kælder under caféen, </w:t>
      </w:r>
      <w:proofErr w:type="spellStart"/>
      <w:r>
        <w:t>inkl</w:t>
      </w:r>
      <w:proofErr w:type="spellEnd"/>
      <w:r>
        <w:t>, 2 døre i kælder.</w:t>
      </w:r>
    </w:p>
    <w:p w:rsidR="002F1C79" w:rsidRDefault="002F1C79" w:rsidP="00955CD6"/>
    <w:p w:rsidR="002F1C79" w:rsidRDefault="002F1C79" w:rsidP="00955CD6">
      <w:r>
        <w:t>Mellemgang. Vinduer og døre i glasgang (stueetage og kælder) inkl. dør mod cykelskur og mod gård.</w:t>
      </w:r>
    </w:p>
    <w:p w:rsidR="002F1C79" w:rsidRDefault="002F1C79" w:rsidP="00955CD6"/>
    <w:p w:rsidR="002F1C79" w:rsidRDefault="002F1C79" w:rsidP="00955CD6">
      <w:r>
        <w:t>Bygning A</w:t>
      </w:r>
      <w:r w:rsidR="0096640F">
        <w:t xml:space="preserve"> </w:t>
      </w:r>
      <w:r>
        <w:t>(kælder)</w:t>
      </w:r>
      <w:r w:rsidR="0096640F">
        <w:t>. Vinduer og dør mod gård i hele underetagen.</w:t>
      </w:r>
      <w:r>
        <w:t xml:space="preserve">   </w:t>
      </w:r>
    </w:p>
    <w:p w:rsidR="002F1C79" w:rsidRDefault="002F1C79" w:rsidP="00955CD6"/>
    <w:p w:rsidR="0096640F" w:rsidRDefault="009B59F7" w:rsidP="00955CD6">
      <w:r>
        <w:t>Arbejdet udføres i henhold til AB</w:t>
      </w:r>
      <w:r w:rsidR="00955CD6">
        <w:t xml:space="preserve"> 18 F</w:t>
      </w:r>
      <w:r>
        <w:t xml:space="preserve"> med Region Midtjyllands tilf</w:t>
      </w:r>
      <w:r>
        <w:t>ø</w:t>
      </w:r>
      <w:r>
        <w:t>jelser og fravigelser.</w:t>
      </w:r>
    </w:p>
    <w:p w:rsidR="004751FE" w:rsidRDefault="004751FE" w:rsidP="00955CD6"/>
    <w:p w:rsidR="004751FE" w:rsidRDefault="004751FE" w:rsidP="00955CD6">
      <w:r>
        <w:t xml:space="preserve">Arbejdet forventes udført i </w:t>
      </w:r>
      <w:r w:rsidR="00955CD6">
        <w:t>perioden</w:t>
      </w:r>
      <w:r>
        <w:t xml:space="preserve"> </w:t>
      </w:r>
      <w:r w:rsidR="00955CD6">
        <w:t>XX til XX</w:t>
      </w:r>
      <w:r>
        <w:t>.</w:t>
      </w:r>
    </w:p>
    <w:p w:rsidR="004751FE" w:rsidRDefault="001F312D" w:rsidP="00955CD6">
      <w:r>
        <w:br/>
      </w:r>
      <w:r w:rsidR="004751FE">
        <w:t>Kontaktperson på pladsen er</w:t>
      </w:r>
      <w:r w:rsidR="00873DE1">
        <w:t xml:space="preserve"> pedel</w:t>
      </w:r>
      <w:r w:rsidR="004751FE">
        <w:t xml:space="preserve"> </w:t>
      </w:r>
      <w:r>
        <w:t>XX</w:t>
      </w:r>
      <w:r w:rsidR="004751FE">
        <w:t xml:space="preserve">, </w:t>
      </w:r>
      <w:r w:rsidR="00873DE1">
        <w:t>tlf.:</w:t>
      </w:r>
      <w:r w:rsidR="004751FE">
        <w:t xml:space="preserve"> </w:t>
      </w:r>
      <w:r>
        <w:t>XX</w:t>
      </w:r>
      <w:r w:rsidR="004751FE">
        <w:t>.</w:t>
      </w:r>
    </w:p>
    <w:p w:rsidR="006C7E16" w:rsidRDefault="006C7E16" w:rsidP="00955CD6"/>
    <w:p w:rsidR="006C7E16" w:rsidRDefault="006C7E16" w:rsidP="00955CD6">
      <w:r>
        <w:t xml:space="preserve">Faktureringen sendes til EAN nr.: </w:t>
      </w:r>
      <w:r w:rsidR="001F312D">
        <w:t>XX</w:t>
      </w:r>
      <w:r>
        <w:t>.</w:t>
      </w:r>
    </w:p>
    <w:p w:rsidR="004751FE" w:rsidRDefault="006C7E16" w:rsidP="00955CD6">
      <w:r>
        <w:t xml:space="preserve">Att. </w:t>
      </w:r>
      <w:r w:rsidR="001F312D">
        <w:t>XX</w:t>
      </w:r>
    </w:p>
    <w:p w:rsidR="004751FE" w:rsidRDefault="004751FE" w:rsidP="00955CD6"/>
    <w:p w:rsidR="004751FE" w:rsidRDefault="004751FE" w:rsidP="00955CD6"/>
    <w:p w:rsidR="004751FE" w:rsidRDefault="004751FE" w:rsidP="00955CD6">
      <w:r>
        <w:t>Venlig hilsen</w:t>
      </w:r>
    </w:p>
    <w:p w:rsidR="008A75C3" w:rsidRDefault="001F312D" w:rsidP="00955CD6">
      <w:r>
        <w:br/>
      </w:r>
    </w:p>
    <w:p w:rsidR="00746841" w:rsidRDefault="004E6067" w:rsidP="00955CD6">
      <w:pPr>
        <w:rPr>
          <w:rStyle w:val="Hyperlink"/>
          <w:color w:val="auto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50458AAC" wp14:editId="16E5BC55">
                <wp:simplePos x="0" y="0"/>
                <wp:positionH relativeFrom="page">
                  <wp:posOffset>5400675</wp:posOffset>
                </wp:positionH>
                <wp:positionV relativeFrom="page">
                  <wp:posOffset>3636645</wp:posOffset>
                </wp:positionV>
                <wp:extent cx="1835785" cy="6120130"/>
                <wp:effectExtent l="0" t="0" r="2540" b="0"/>
                <wp:wrapNone/>
                <wp:docPr id="4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612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801" w:rsidRDefault="00882801" w:rsidP="00955CD6">
                            <w:pPr>
                              <w:pStyle w:val="edatomv"/>
                            </w:pPr>
                            <w:r>
                              <w:t>Dato</w:t>
                            </w:r>
                            <w:r w:rsidR="00955CD6">
                              <w:t>:</w:t>
                            </w:r>
                          </w:p>
                          <w:p w:rsidR="00882801" w:rsidRDefault="00882801" w:rsidP="00955CD6">
                            <w:pPr>
                              <w:pStyle w:val="edatomv"/>
                            </w:pPr>
                            <w:r>
                              <w:t>Sagsbehandler:</w:t>
                            </w:r>
                          </w:p>
                          <w:p w:rsidR="00882801" w:rsidRDefault="00882801" w:rsidP="00955CD6">
                            <w:pPr>
                              <w:pStyle w:val="edatomv"/>
                            </w:pPr>
                            <w:r>
                              <w:t>Tel. +45</w:t>
                            </w:r>
                            <w:r w:rsidR="002676C5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:rsidR="00882801" w:rsidRDefault="00873DE1" w:rsidP="00955CD6">
                            <w:pPr>
                              <w:pStyle w:val="edatomv"/>
                            </w:pPr>
                            <w:r>
                              <w:t>E-mail:</w:t>
                            </w:r>
                          </w:p>
                          <w:p w:rsidR="00882801" w:rsidRDefault="00882801" w:rsidP="00955CD6">
                            <w:pPr>
                              <w:pStyle w:val="edatomv"/>
                            </w:pPr>
                            <w:r>
                              <w:t>Sagsnr.</w:t>
                            </w:r>
                          </w:p>
                          <w:p w:rsidR="00882801" w:rsidRDefault="00882801" w:rsidP="00955CD6">
                            <w:pPr>
                              <w:pStyle w:val="edatomv"/>
                            </w:pPr>
                          </w:p>
                          <w:p w:rsidR="00882801" w:rsidRDefault="00882801" w:rsidP="00955CD6">
                            <w:pPr>
                              <w:pStyle w:val="edatomv"/>
                            </w:pPr>
                            <w:r>
                              <w:t xml:space="preserve">Side </w:t>
                            </w:r>
                            <w:r w:rsidR="00746EB5">
                              <w:t>1</w:t>
                            </w:r>
                            <w:r>
                              <w:t>/</w:t>
                            </w:r>
                            <w:r w:rsidR="00EB2DAD">
                              <w:fldChar w:fldCharType="begin"/>
                            </w:r>
                            <w:r w:rsidR="00EB2DAD">
                              <w:instrText xml:space="preserve"> NUMPAGES </w:instrText>
                            </w:r>
                            <w:r w:rsidR="00EB2DAD">
                              <w:fldChar w:fldCharType="separate"/>
                            </w:r>
                            <w:r w:rsidR="00EB2DAD">
                              <w:rPr>
                                <w:noProof/>
                              </w:rPr>
                              <w:t>1</w:t>
                            </w:r>
                            <w:r w:rsidR="00EB2DAD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882801" w:rsidRDefault="00882801" w:rsidP="00955CD6">
                            <w:pPr>
                              <w:pStyle w:val="edatom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9" type="#_x0000_t202" style="position:absolute;margin-left:425.25pt;margin-top:286.35pt;width:144.55pt;height:481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" o:allowoverlap="f" filled="f" stroked="f">
                <v:textbox inset="0,0,0,0">
                  <w:txbxContent>
                    <w:p w:rsidR="00882801" w:rsidRDefault="00882801" w:rsidP="00955CD6">
                      <w:pPr>
                        <w:pStyle w:val="edatomv"/>
                      </w:pPr>
                      <w:r>
                        <w:t>Dato</w:t>
                      </w:r>
                      <w:r w:rsidR="00955CD6">
                        <w:t>:</w:t>
                      </w:r>
                    </w:p>
                    <w:p w:rsidR="00882801" w:rsidRDefault="00882801" w:rsidP="00955CD6">
                      <w:pPr>
                        <w:pStyle w:val="edatomv"/>
                      </w:pPr>
                      <w:r>
                        <w:t>Sagsbehandler:</w:t>
                      </w:r>
                    </w:p>
                    <w:p w:rsidR="00882801" w:rsidRDefault="00882801" w:rsidP="00955CD6">
                      <w:pPr>
                        <w:pStyle w:val="edatomv"/>
                      </w:pPr>
                      <w:r>
                        <w:t>Tel. +45</w:t>
                      </w:r>
                      <w:r w:rsidR="002676C5">
                        <w:t xml:space="preserve"> </w:t>
                      </w:r>
                      <w:r>
                        <w:t xml:space="preserve"> </w:t>
                      </w:r>
                    </w:p>
                    <w:p w:rsidR="00882801" w:rsidRDefault="00873DE1" w:rsidP="00955CD6">
                      <w:pPr>
                        <w:pStyle w:val="edatomv"/>
                      </w:pPr>
                      <w:r>
                        <w:t>E-mail:</w:t>
                      </w:r>
                    </w:p>
                    <w:p w:rsidR="00882801" w:rsidRDefault="00882801" w:rsidP="00955CD6">
                      <w:pPr>
                        <w:pStyle w:val="edatomv"/>
                      </w:pPr>
                      <w:r>
                        <w:t>Sagsnr.</w:t>
                      </w:r>
                    </w:p>
                    <w:p w:rsidR="00882801" w:rsidRDefault="00882801" w:rsidP="00955CD6">
                      <w:pPr>
                        <w:pStyle w:val="edatomv"/>
                      </w:pPr>
                    </w:p>
                    <w:p w:rsidR="00882801" w:rsidRDefault="00882801" w:rsidP="00955CD6">
                      <w:pPr>
                        <w:pStyle w:val="edatomv"/>
                      </w:pPr>
                      <w:r>
                        <w:t xml:space="preserve">Side </w:t>
                      </w:r>
                      <w:r w:rsidR="00746EB5">
                        <w:t>1</w:t>
                      </w:r>
                      <w:r>
                        <w:t>/</w:t>
                      </w:r>
                      <w:r w:rsidR="00EB2DAD">
                        <w:fldChar w:fldCharType="begin"/>
                      </w:r>
                      <w:r w:rsidR="00EB2DAD">
                        <w:instrText xml:space="preserve"> NUMPAGES </w:instrText>
                      </w:r>
                      <w:r w:rsidR="00EB2DAD">
                        <w:fldChar w:fldCharType="separate"/>
                      </w:r>
                      <w:r w:rsidR="00EB2DAD">
                        <w:rPr>
                          <w:noProof/>
                        </w:rPr>
                        <w:t>1</w:t>
                      </w:r>
                      <w:r w:rsidR="00EB2DAD">
                        <w:rPr>
                          <w:noProof/>
                        </w:rPr>
                        <w:fldChar w:fldCharType="end"/>
                      </w:r>
                    </w:p>
                    <w:p w:rsidR="00882801" w:rsidRDefault="00882801" w:rsidP="00955CD6">
                      <w:pPr>
                        <w:pStyle w:val="edatomv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312D">
        <w:rPr>
          <w:rStyle w:val="Hyperlink"/>
          <w:color w:val="auto"/>
          <w:u w:val="none"/>
        </w:rPr>
        <w:t>Bygherren</w:t>
      </w:r>
    </w:p>
    <w:sectPr w:rsidR="00746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3686" w:bottom="1418" w:left="1134" w:header="227" w:footer="924" w:gutter="0"/>
      <w:paperSrc w:first="257" w:other="257"/>
      <w:cols w:space="851" w:equalWidth="0">
        <w:col w:w="7087" w:space="851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E8" w:rsidRDefault="009C42E8" w:rsidP="00955CD6">
      <w:r>
        <w:separator/>
      </w:r>
    </w:p>
  </w:endnote>
  <w:endnote w:type="continuationSeparator" w:id="0">
    <w:p w:rsidR="009C42E8" w:rsidRDefault="009C42E8" w:rsidP="0095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801" w:rsidRDefault="00882801" w:rsidP="00955CD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801" w:rsidRDefault="00882801" w:rsidP="00955CD6">
    <w:pPr>
      <w:pStyle w:val="Sidehoved"/>
    </w:pPr>
  </w:p>
  <w:p w:rsidR="00882801" w:rsidRDefault="00882801" w:rsidP="00955CD6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801" w:rsidRDefault="00882801" w:rsidP="00955CD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E8" w:rsidRDefault="009C42E8" w:rsidP="00955CD6">
      <w:r>
        <w:separator/>
      </w:r>
    </w:p>
  </w:footnote>
  <w:footnote w:type="continuationSeparator" w:id="0">
    <w:p w:rsidR="009C42E8" w:rsidRDefault="009C42E8" w:rsidP="00955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801" w:rsidRDefault="00882801" w:rsidP="00955CD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801" w:rsidRDefault="004E6067" w:rsidP="00955CD6">
    <w:pPr>
      <w:pStyle w:val="Sidehoved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67F57991" wp14:editId="4F459B92">
              <wp:simplePos x="0" y="0"/>
              <wp:positionH relativeFrom="page">
                <wp:posOffset>5976620</wp:posOffset>
              </wp:positionH>
              <wp:positionV relativeFrom="page">
                <wp:posOffset>2790190</wp:posOffset>
              </wp:positionV>
              <wp:extent cx="1281430" cy="623570"/>
              <wp:effectExtent l="4445" t="8890" r="0" b="5715"/>
              <wp:wrapNone/>
              <wp:docPr id="23" name="Group 3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81430" cy="623570"/>
                        <a:chOff x="2425" y="7208"/>
                        <a:chExt cx="7069" cy="3441"/>
                      </a:xfrm>
                    </wpg:grpSpPr>
                    <wps:wsp>
                      <wps:cNvPr id="24" name="Freeform 362"/>
                      <wps:cNvSpPr>
                        <a:spLocks noChangeAspect="1"/>
                      </wps:cNvSpPr>
                      <wps:spPr bwMode="auto">
                        <a:xfrm>
                          <a:off x="2425" y="7789"/>
                          <a:ext cx="2751" cy="1753"/>
                        </a:xfrm>
                        <a:custGeom>
                          <a:avLst/>
                          <a:gdLst>
                            <a:gd name="T0" fmla="*/ 777 w 2751"/>
                            <a:gd name="T1" fmla="*/ 0 h 1753"/>
                            <a:gd name="T2" fmla="*/ 520 w 2751"/>
                            <a:gd name="T3" fmla="*/ 3 h 1753"/>
                            <a:gd name="T4" fmla="*/ 278 w 2751"/>
                            <a:gd name="T5" fmla="*/ 9 h 1753"/>
                            <a:gd name="T6" fmla="*/ 86 w 2751"/>
                            <a:gd name="T7" fmla="*/ 18 h 1753"/>
                            <a:gd name="T8" fmla="*/ 14 w 2751"/>
                            <a:gd name="T9" fmla="*/ 38 h 1753"/>
                            <a:gd name="T10" fmla="*/ 5 w 2751"/>
                            <a:gd name="T11" fmla="*/ 79 h 1753"/>
                            <a:gd name="T12" fmla="*/ 0 w 2751"/>
                            <a:gd name="T13" fmla="*/ 153 h 1753"/>
                            <a:gd name="T14" fmla="*/ 1 w 2751"/>
                            <a:gd name="T15" fmla="*/ 204 h 1753"/>
                            <a:gd name="T16" fmla="*/ 32 w 2751"/>
                            <a:gd name="T17" fmla="*/ 231 h 1753"/>
                            <a:gd name="T18" fmla="*/ 76 w 2751"/>
                            <a:gd name="T19" fmla="*/ 240 h 1753"/>
                            <a:gd name="T20" fmla="*/ 157 w 2751"/>
                            <a:gd name="T21" fmla="*/ 268 h 1753"/>
                            <a:gd name="T22" fmla="*/ 244 w 2751"/>
                            <a:gd name="T23" fmla="*/ 321 h 1753"/>
                            <a:gd name="T24" fmla="*/ 296 w 2751"/>
                            <a:gd name="T25" fmla="*/ 402 h 1753"/>
                            <a:gd name="T26" fmla="*/ 302 w 2751"/>
                            <a:gd name="T27" fmla="*/ 1719 h 1753"/>
                            <a:gd name="T28" fmla="*/ 323 w 2751"/>
                            <a:gd name="T29" fmla="*/ 1746 h 1753"/>
                            <a:gd name="T30" fmla="*/ 475 w 2751"/>
                            <a:gd name="T31" fmla="*/ 1753 h 1753"/>
                            <a:gd name="T32" fmla="*/ 679 w 2751"/>
                            <a:gd name="T33" fmla="*/ 1752 h 1753"/>
                            <a:gd name="T34" fmla="*/ 764 w 2751"/>
                            <a:gd name="T35" fmla="*/ 1739 h 1753"/>
                            <a:gd name="T36" fmla="*/ 777 w 2751"/>
                            <a:gd name="T37" fmla="*/ 1707 h 1753"/>
                            <a:gd name="T38" fmla="*/ 790 w 2751"/>
                            <a:gd name="T39" fmla="*/ 375 h 1753"/>
                            <a:gd name="T40" fmla="*/ 835 w 2751"/>
                            <a:gd name="T41" fmla="*/ 364 h 1753"/>
                            <a:gd name="T42" fmla="*/ 943 w 2751"/>
                            <a:gd name="T43" fmla="*/ 362 h 1753"/>
                            <a:gd name="T44" fmla="*/ 1131 w 2751"/>
                            <a:gd name="T45" fmla="*/ 370 h 1753"/>
                            <a:gd name="T46" fmla="*/ 1216 w 2751"/>
                            <a:gd name="T47" fmla="*/ 404 h 1753"/>
                            <a:gd name="T48" fmla="*/ 1260 w 2751"/>
                            <a:gd name="T49" fmla="*/ 487 h 1753"/>
                            <a:gd name="T50" fmla="*/ 1269 w 2751"/>
                            <a:gd name="T51" fmla="*/ 1708 h 1753"/>
                            <a:gd name="T52" fmla="*/ 1280 w 2751"/>
                            <a:gd name="T53" fmla="*/ 1739 h 1753"/>
                            <a:gd name="T54" fmla="*/ 1410 w 2751"/>
                            <a:gd name="T55" fmla="*/ 1753 h 1753"/>
                            <a:gd name="T56" fmla="*/ 1710 w 2751"/>
                            <a:gd name="T57" fmla="*/ 1750 h 1753"/>
                            <a:gd name="T58" fmla="*/ 1746 w 2751"/>
                            <a:gd name="T59" fmla="*/ 1730 h 1753"/>
                            <a:gd name="T60" fmla="*/ 1750 w 2751"/>
                            <a:gd name="T61" fmla="*/ 404 h 1753"/>
                            <a:gd name="T62" fmla="*/ 1777 w 2751"/>
                            <a:gd name="T63" fmla="*/ 370 h 1753"/>
                            <a:gd name="T64" fmla="*/ 1837 w 2751"/>
                            <a:gd name="T65" fmla="*/ 362 h 1753"/>
                            <a:gd name="T66" fmla="*/ 1963 w 2751"/>
                            <a:gd name="T67" fmla="*/ 362 h 1753"/>
                            <a:gd name="T68" fmla="*/ 2106 w 2751"/>
                            <a:gd name="T69" fmla="*/ 373 h 1753"/>
                            <a:gd name="T70" fmla="*/ 2193 w 2751"/>
                            <a:gd name="T71" fmla="*/ 411 h 1753"/>
                            <a:gd name="T72" fmla="*/ 2241 w 2751"/>
                            <a:gd name="T73" fmla="*/ 496 h 1753"/>
                            <a:gd name="T74" fmla="*/ 2251 w 2751"/>
                            <a:gd name="T75" fmla="*/ 1474 h 1753"/>
                            <a:gd name="T76" fmla="*/ 2258 w 2751"/>
                            <a:gd name="T77" fmla="*/ 1602 h 1753"/>
                            <a:gd name="T78" fmla="*/ 2292 w 2751"/>
                            <a:gd name="T79" fmla="*/ 1690 h 1753"/>
                            <a:gd name="T80" fmla="*/ 2375 w 2751"/>
                            <a:gd name="T81" fmla="*/ 1739 h 1753"/>
                            <a:gd name="T82" fmla="*/ 2536 w 2751"/>
                            <a:gd name="T83" fmla="*/ 1753 h 1753"/>
                            <a:gd name="T84" fmla="*/ 2672 w 2751"/>
                            <a:gd name="T85" fmla="*/ 1752 h 1753"/>
                            <a:gd name="T86" fmla="*/ 2728 w 2751"/>
                            <a:gd name="T87" fmla="*/ 1746 h 1753"/>
                            <a:gd name="T88" fmla="*/ 2750 w 2751"/>
                            <a:gd name="T89" fmla="*/ 1710 h 1753"/>
                            <a:gd name="T90" fmla="*/ 2751 w 2751"/>
                            <a:gd name="T91" fmla="*/ 1642 h 1753"/>
                            <a:gd name="T92" fmla="*/ 2751 w 2751"/>
                            <a:gd name="T93" fmla="*/ 1486 h 1753"/>
                            <a:gd name="T94" fmla="*/ 2751 w 2751"/>
                            <a:gd name="T95" fmla="*/ 1272 h 1753"/>
                            <a:gd name="T96" fmla="*/ 2751 w 2751"/>
                            <a:gd name="T97" fmla="*/ 1030 h 1753"/>
                            <a:gd name="T98" fmla="*/ 2750 w 2751"/>
                            <a:gd name="T99" fmla="*/ 792 h 1753"/>
                            <a:gd name="T100" fmla="*/ 2750 w 2751"/>
                            <a:gd name="T101" fmla="*/ 534 h 1753"/>
                            <a:gd name="T102" fmla="*/ 2731 w 2751"/>
                            <a:gd name="T103" fmla="*/ 324 h 1753"/>
                            <a:gd name="T104" fmla="*/ 2681 w 2751"/>
                            <a:gd name="T105" fmla="*/ 184 h 1753"/>
                            <a:gd name="T106" fmla="*/ 2578 w 2751"/>
                            <a:gd name="T107" fmla="*/ 95 h 1753"/>
                            <a:gd name="T108" fmla="*/ 2402 w 2751"/>
                            <a:gd name="T109" fmla="*/ 47 h 1753"/>
                            <a:gd name="T110" fmla="*/ 2137 w 2751"/>
                            <a:gd name="T111" fmla="*/ 21 h 1753"/>
                            <a:gd name="T112" fmla="*/ 1770 w 2751"/>
                            <a:gd name="T113" fmla="*/ 7 h 1753"/>
                            <a:gd name="T114" fmla="*/ 1347 w 2751"/>
                            <a:gd name="T115" fmla="*/ 0 h 1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751" h="1753">
                              <a:moveTo>
                                <a:pt x="1057" y="0"/>
                              </a:moveTo>
                              <a:lnTo>
                                <a:pt x="914" y="0"/>
                              </a:lnTo>
                              <a:lnTo>
                                <a:pt x="777" y="0"/>
                              </a:lnTo>
                              <a:lnTo>
                                <a:pt x="692" y="0"/>
                              </a:lnTo>
                              <a:lnTo>
                                <a:pt x="605" y="1"/>
                              </a:lnTo>
                              <a:lnTo>
                                <a:pt x="520" y="3"/>
                              </a:lnTo>
                              <a:lnTo>
                                <a:pt x="435" y="3"/>
                              </a:lnTo>
                              <a:lnTo>
                                <a:pt x="354" y="5"/>
                              </a:lnTo>
                              <a:lnTo>
                                <a:pt x="278" y="9"/>
                              </a:lnTo>
                              <a:lnTo>
                                <a:pt x="206" y="10"/>
                              </a:lnTo>
                              <a:lnTo>
                                <a:pt x="142" y="14"/>
                              </a:lnTo>
                              <a:lnTo>
                                <a:pt x="86" y="18"/>
                              </a:lnTo>
                              <a:lnTo>
                                <a:pt x="39" y="23"/>
                              </a:lnTo>
                              <a:lnTo>
                                <a:pt x="25" y="28"/>
                              </a:lnTo>
                              <a:lnTo>
                                <a:pt x="14" y="38"/>
                              </a:lnTo>
                              <a:lnTo>
                                <a:pt x="9" y="50"/>
                              </a:lnTo>
                              <a:lnTo>
                                <a:pt x="5" y="65"/>
                              </a:lnTo>
                              <a:lnTo>
                                <a:pt x="5" y="79"/>
                              </a:lnTo>
                              <a:lnTo>
                                <a:pt x="3" y="101"/>
                              </a:lnTo>
                              <a:lnTo>
                                <a:pt x="1" y="126"/>
                              </a:lnTo>
                              <a:lnTo>
                                <a:pt x="0" y="153"/>
                              </a:lnTo>
                              <a:lnTo>
                                <a:pt x="0" y="175"/>
                              </a:lnTo>
                              <a:lnTo>
                                <a:pt x="0" y="189"/>
                              </a:lnTo>
                              <a:lnTo>
                                <a:pt x="1" y="204"/>
                              </a:lnTo>
                              <a:lnTo>
                                <a:pt x="9" y="216"/>
                              </a:lnTo>
                              <a:lnTo>
                                <a:pt x="18" y="225"/>
                              </a:lnTo>
                              <a:lnTo>
                                <a:pt x="32" y="231"/>
                              </a:lnTo>
                              <a:lnTo>
                                <a:pt x="41" y="231"/>
                              </a:lnTo>
                              <a:lnTo>
                                <a:pt x="56" y="234"/>
                              </a:lnTo>
                              <a:lnTo>
                                <a:pt x="76" y="240"/>
                              </a:lnTo>
                              <a:lnTo>
                                <a:pt x="101" y="247"/>
                              </a:lnTo>
                              <a:lnTo>
                                <a:pt x="128" y="256"/>
                              </a:lnTo>
                              <a:lnTo>
                                <a:pt x="157" y="268"/>
                              </a:lnTo>
                              <a:lnTo>
                                <a:pt x="188" y="283"/>
                              </a:lnTo>
                              <a:lnTo>
                                <a:pt x="217" y="301"/>
                              </a:lnTo>
                              <a:lnTo>
                                <a:pt x="244" y="321"/>
                              </a:lnTo>
                              <a:lnTo>
                                <a:pt x="265" y="344"/>
                              </a:lnTo>
                              <a:lnTo>
                                <a:pt x="283" y="371"/>
                              </a:lnTo>
                              <a:lnTo>
                                <a:pt x="296" y="402"/>
                              </a:lnTo>
                              <a:lnTo>
                                <a:pt x="300" y="436"/>
                              </a:lnTo>
                              <a:lnTo>
                                <a:pt x="300" y="1708"/>
                              </a:lnTo>
                              <a:lnTo>
                                <a:pt x="302" y="1719"/>
                              </a:lnTo>
                              <a:lnTo>
                                <a:pt x="305" y="1730"/>
                              </a:lnTo>
                              <a:lnTo>
                                <a:pt x="311" y="1739"/>
                              </a:lnTo>
                              <a:lnTo>
                                <a:pt x="323" y="1746"/>
                              </a:lnTo>
                              <a:lnTo>
                                <a:pt x="340" y="1750"/>
                              </a:lnTo>
                              <a:lnTo>
                                <a:pt x="405" y="1752"/>
                              </a:lnTo>
                              <a:lnTo>
                                <a:pt x="475" y="1753"/>
                              </a:lnTo>
                              <a:lnTo>
                                <a:pt x="549" y="1753"/>
                              </a:lnTo>
                              <a:lnTo>
                                <a:pt x="616" y="1753"/>
                              </a:lnTo>
                              <a:lnTo>
                                <a:pt x="679" y="1752"/>
                              </a:lnTo>
                              <a:lnTo>
                                <a:pt x="737" y="1750"/>
                              </a:lnTo>
                              <a:lnTo>
                                <a:pt x="754" y="1746"/>
                              </a:lnTo>
                              <a:lnTo>
                                <a:pt x="764" y="1739"/>
                              </a:lnTo>
                              <a:lnTo>
                                <a:pt x="773" y="1730"/>
                              </a:lnTo>
                              <a:lnTo>
                                <a:pt x="777" y="1719"/>
                              </a:lnTo>
                              <a:lnTo>
                                <a:pt x="777" y="1707"/>
                              </a:lnTo>
                              <a:lnTo>
                                <a:pt x="777" y="402"/>
                              </a:lnTo>
                              <a:lnTo>
                                <a:pt x="781" y="388"/>
                              </a:lnTo>
                              <a:lnTo>
                                <a:pt x="790" y="375"/>
                              </a:lnTo>
                              <a:lnTo>
                                <a:pt x="802" y="370"/>
                              </a:lnTo>
                              <a:lnTo>
                                <a:pt x="819" y="366"/>
                              </a:lnTo>
                              <a:lnTo>
                                <a:pt x="835" y="364"/>
                              </a:lnTo>
                              <a:lnTo>
                                <a:pt x="862" y="362"/>
                              </a:lnTo>
                              <a:lnTo>
                                <a:pt x="900" y="362"/>
                              </a:lnTo>
                              <a:lnTo>
                                <a:pt x="943" y="362"/>
                              </a:lnTo>
                              <a:lnTo>
                                <a:pt x="1018" y="362"/>
                              </a:lnTo>
                              <a:lnTo>
                                <a:pt x="1095" y="366"/>
                              </a:lnTo>
                              <a:lnTo>
                                <a:pt x="1131" y="370"/>
                              </a:lnTo>
                              <a:lnTo>
                                <a:pt x="1164" y="377"/>
                              </a:lnTo>
                              <a:lnTo>
                                <a:pt x="1193" y="388"/>
                              </a:lnTo>
                              <a:lnTo>
                                <a:pt x="1216" y="404"/>
                              </a:lnTo>
                              <a:lnTo>
                                <a:pt x="1234" y="425"/>
                              </a:lnTo>
                              <a:lnTo>
                                <a:pt x="1249" y="453"/>
                              </a:lnTo>
                              <a:lnTo>
                                <a:pt x="1260" y="487"/>
                              </a:lnTo>
                              <a:lnTo>
                                <a:pt x="1265" y="527"/>
                              </a:lnTo>
                              <a:lnTo>
                                <a:pt x="1269" y="573"/>
                              </a:lnTo>
                              <a:lnTo>
                                <a:pt x="1269" y="1708"/>
                              </a:lnTo>
                              <a:lnTo>
                                <a:pt x="1269" y="1719"/>
                              </a:lnTo>
                              <a:lnTo>
                                <a:pt x="1272" y="1730"/>
                              </a:lnTo>
                              <a:lnTo>
                                <a:pt x="1280" y="1739"/>
                              </a:lnTo>
                              <a:lnTo>
                                <a:pt x="1291" y="1746"/>
                              </a:lnTo>
                              <a:lnTo>
                                <a:pt x="1309" y="1750"/>
                              </a:lnTo>
                              <a:lnTo>
                                <a:pt x="1410" y="1753"/>
                              </a:lnTo>
                              <a:lnTo>
                                <a:pt x="1509" y="1753"/>
                              </a:lnTo>
                              <a:lnTo>
                                <a:pt x="1607" y="1753"/>
                              </a:lnTo>
                              <a:lnTo>
                                <a:pt x="1710" y="1750"/>
                              </a:lnTo>
                              <a:lnTo>
                                <a:pt x="1726" y="1746"/>
                              </a:lnTo>
                              <a:lnTo>
                                <a:pt x="1739" y="1739"/>
                              </a:lnTo>
                              <a:lnTo>
                                <a:pt x="1746" y="1730"/>
                              </a:lnTo>
                              <a:lnTo>
                                <a:pt x="1750" y="1719"/>
                              </a:lnTo>
                              <a:lnTo>
                                <a:pt x="1750" y="1708"/>
                              </a:lnTo>
                              <a:lnTo>
                                <a:pt x="1750" y="404"/>
                              </a:lnTo>
                              <a:lnTo>
                                <a:pt x="1753" y="388"/>
                              </a:lnTo>
                              <a:lnTo>
                                <a:pt x="1762" y="377"/>
                              </a:lnTo>
                              <a:lnTo>
                                <a:pt x="1777" y="370"/>
                              </a:lnTo>
                              <a:lnTo>
                                <a:pt x="1791" y="366"/>
                              </a:lnTo>
                              <a:lnTo>
                                <a:pt x="1811" y="364"/>
                              </a:lnTo>
                              <a:lnTo>
                                <a:pt x="1837" y="362"/>
                              </a:lnTo>
                              <a:lnTo>
                                <a:pt x="1869" y="362"/>
                              </a:lnTo>
                              <a:lnTo>
                                <a:pt x="1911" y="362"/>
                              </a:lnTo>
                              <a:lnTo>
                                <a:pt x="1963" y="362"/>
                              </a:lnTo>
                              <a:lnTo>
                                <a:pt x="2028" y="366"/>
                              </a:lnTo>
                              <a:lnTo>
                                <a:pt x="2070" y="368"/>
                              </a:lnTo>
                              <a:lnTo>
                                <a:pt x="2106" y="373"/>
                              </a:lnTo>
                              <a:lnTo>
                                <a:pt x="2140" y="382"/>
                              </a:lnTo>
                              <a:lnTo>
                                <a:pt x="2169" y="395"/>
                              </a:lnTo>
                              <a:lnTo>
                                <a:pt x="2193" y="411"/>
                              </a:lnTo>
                              <a:lnTo>
                                <a:pt x="2214" y="434"/>
                              </a:lnTo>
                              <a:lnTo>
                                <a:pt x="2229" y="462"/>
                              </a:lnTo>
                              <a:lnTo>
                                <a:pt x="2241" y="496"/>
                              </a:lnTo>
                              <a:lnTo>
                                <a:pt x="2249" y="536"/>
                              </a:lnTo>
                              <a:lnTo>
                                <a:pt x="2251" y="582"/>
                              </a:lnTo>
                              <a:lnTo>
                                <a:pt x="2251" y="1474"/>
                              </a:lnTo>
                              <a:lnTo>
                                <a:pt x="2251" y="1521"/>
                              </a:lnTo>
                              <a:lnTo>
                                <a:pt x="2252" y="1564"/>
                              </a:lnTo>
                              <a:lnTo>
                                <a:pt x="2258" y="1602"/>
                              </a:lnTo>
                              <a:lnTo>
                                <a:pt x="2265" y="1634"/>
                              </a:lnTo>
                              <a:lnTo>
                                <a:pt x="2276" y="1665"/>
                              </a:lnTo>
                              <a:lnTo>
                                <a:pt x="2292" y="1690"/>
                              </a:lnTo>
                              <a:lnTo>
                                <a:pt x="2314" y="1710"/>
                              </a:lnTo>
                              <a:lnTo>
                                <a:pt x="2341" y="1726"/>
                              </a:lnTo>
                              <a:lnTo>
                                <a:pt x="2375" y="1739"/>
                              </a:lnTo>
                              <a:lnTo>
                                <a:pt x="2419" y="1748"/>
                              </a:lnTo>
                              <a:lnTo>
                                <a:pt x="2469" y="1752"/>
                              </a:lnTo>
                              <a:lnTo>
                                <a:pt x="2536" y="1753"/>
                              </a:lnTo>
                              <a:lnTo>
                                <a:pt x="2590" y="1753"/>
                              </a:lnTo>
                              <a:lnTo>
                                <a:pt x="2637" y="1753"/>
                              </a:lnTo>
                              <a:lnTo>
                                <a:pt x="2672" y="1752"/>
                              </a:lnTo>
                              <a:lnTo>
                                <a:pt x="2697" y="1750"/>
                              </a:lnTo>
                              <a:lnTo>
                                <a:pt x="2713" y="1750"/>
                              </a:lnTo>
                              <a:lnTo>
                                <a:pt x="2728" y="1746"/>
                              </a:lnTo>
                              <a:lnTo>
                                <a:pt x="2739" y="1737"/>
                              </a:lnTo>
                              <a:lnTo>
                                <a:pt x="2746" y="1726"/>
                              </a:lnTo>
                              <a:lnTo>
                                <a:pt x="2750" y="1710"/>
                              </a:lnTo>
                              <a:lnTo>
                                <a:pt x="2751" y="1699"/>
                              </a:lnTo>
                              <a:lnTo>
                                <a:pt x="2751" y="1676"/>
                              </a:lnTo>
                              <a:lnTo>
                                <a:pt x="2751" y="1642"/>
                              </a:lnTo>
                              <a:lnTo>
                                <a:pt x="2751" y="1598"/>
                              </a:lnTo>
                              <a:lnTo>
                                <a:pt x="2751" y="1546"/>
                              </a:lnTo>
                              <a:lnTo>
                                <a:pt x="2751" y="1486"/>
                              </a:lnTo>
                              <a:lnTo>
                                <a:pt x="2751" y="1420"/>
                              </a:lnTo>
                              <a:lnTo>
                                <a:pt x="2751" y="1348"/>
                              </a:lnTo>
                              <a:lnTo>
                                <a:pt x="2751" y="1272"/>
                              </a:lnTo>
                              <a:lnTo>
                                <a:pt x="2751" y="1192"/>
                              </a:lnTo>
                              <a:lnTo>
                                <a:pt x="2751" y="1111"/>
                              </a:lnTo>
                              <a:lnTo>
                                <a:pt x="2751" y="1030"/>
                              </a:lnTo>
                              <a:lnTo>
                                <a:pt x="2751" y="949"/>
                              </a:lnTo>
                              <a:lnTo>
                                <a:pt x="2750" y="869"/>
                              </a:lnTo>
                              <a:lnTo>
                                <a:pt x="2750" y="792"/>
                              </a:lnTo>
                              <a:lnTo>
                                <a:pt x="2750" y="718"/>
                              </a:lnTo>
                              <a:lnTo>
                                <a:pt x="2750" y="620"/>
                              </a:lnTo>
                              <a:lnTo>
                                <a:pt x="2750" y="534"/>
                              </a:lnTo>
                              <a:lnTo>
                                <a:pt x="2746" y="454"/>
                              </a:lnTo>
                              <a:lnTo>
                                <a:pt x="2740" y="386"/>
                              </a:lnTo>
                              <a:lnTo>
                                <a:pt x="2731" y="324"/>
                              </a:lnTo>
                              <a:lnTo>
                                <a:pt x="2721" y="270"/>
                              </a:lnTo>
                              <a:lnTo>
                                <a:pt x="2703" y="223"/>
                              </a:lnTo>
                              <a:lnTo>
                                <a:pt x="2681" y="184"/>
                              </a:lnTo>
                              <a:lnTo>
                                <a:pt x="2654" y="149"/>
                              </a:lnTo>
                              <a:lnTo>
                                <a:pt x="2619" y="121"/>
                              </a:lnTo>
                              <a:lnTo>
                                <a:pt x="2578" y="95"/>
                              </a:lnTo>
                              <a:lnTo>
                                <a:pt x="2529" y="75"/>
                              </a:lnTo>
                              <a:lnTo>
                                <a:pt x="2471" y="59"/>
                              </a:lnTo>
                              <a:lnTo>
                                <a:pt x="2402" y="47"/>
                              </a:lnTo>
                              <a:lnTo>
                                <a:pt x="2325" y="36"/>
                              </a:lnTo>
                              <a:lnTo>
                                <a:pt x="2236" y="28"/>
                              </a:lnTo>
                              <a:lnTo>
                                <a:pt x="2137" y="21"/>
                              </a:lnTo>
                              <a:lnTo>
                                <a:pt x="2025" y="16"/>
                              </a:lnTo>
                              <a:lnTo>
                                <a:pt x="1902" y="10"/>
                              </a:lnTo>
                              <a:lnTo>
                                <a:pt x="1770" y="7"/>
                              </a:lnTo>
                              <a:lnTo>
                                <a:pt x="1632" y="3"/>
                              </a:lnTo>
                              <a:lnTo>
                                <a:pt x="1491" y="1"/>
                              </a:lnTo>
                              <a:lnTo>
                                <a:pt x="1347" y="0"/>
                              </a:lnTo>
                              <a:lnTo>
                                <a:pt x="1200" y="0"/>
                              </a:lnTo>
                              <a:lnTo>
                                <a:pt x="1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363"/>
                      <wps:cNvSpPr>
                        <a:spLocks noChangeAspect="1"/>
                      </wps:cNvSpPr>
                      <wps:spPr bwMode="auto">
                        <a:xfrm>
                          <a:off x="5325" y="7808"/>
                          <a:ext cx="802" cy="1736"/>
                        </a:xfrm>
                        <a:custGeom>
                          <a:avLst/>
                          <a:gdLst>
                            <a:gd name="T0" fmla="*/ 374 w 802"/>
                            <a:gd name="T1" fmla="*/ 0 h 1736"/>
                            <a:gd name="T2" fmla="*/ 296 w 802"/>
                            <a:gd name="T3" fmla="*/ 0 h 1736"/>
                            <a:gd name="T4" fmla="*/ 222 w 802"/>
                            <a:gd name="T5" fmla="*/ 2 h 1736"/>
                            <a:gd name="T6" fmla="*/ 153 w 802"/>
                            <a:gd name="T7" fmla="*/ 6 h 1736"/>
                            <a:gd name="T8" fmla="*/ 92 w 802"/>
                            <a:gd name="T9" fmla="*/ 8 h 1736"/>
                            <a:gd name="T10" fmla="*/ 39 w 802"/>
                            <a:gd name="T11" fmla="*/ 13 h 1736"/>
                            <a:gd name="T12" fmla="*/ 23 w 802"/>
                            <a:gd name="T13" fmla="*/ 19 h 1736"/>
                            <a:gd name="T14" fmla="*/ 12 w 802"/>
                            <a:gd name="T15" fmla="*/ 28 h 1736"/>
                            <a:gd name="T16" fmla="*/ 9 w 802"/>
                            <a:gd name="T17" fmla="*/ 40 h 1736"/>
                            <a:gd name="T18" fmla="*/ 5 w 802"/>
                            <a:gd name="T19" fmla="*/ 56 h 1736"/>
                            <a:gd name="T20" fmla="*/ 5 w 802"/>
                            <a:gd name="T21" fmla="*/ 71 h 1736"/>
                            <a:gd name="T22" fmla="*/ 3 w 802"/>
                            <a:gd name="T23" fmla="*/ 92 h 1736"/>
                            <a:gd name="T24" fmla="*/ 1 w 802"/>
                            <a:gd name="T25" fmla="*/ 118 h 1736"/>
                            <a:gd name="T26" fmla="*/ 1 w 802"/>
                            <a:gd name="T27" fmla="*/ 143 h 1736"/>
                            <a:gd name="T28" fmla="*/ 0 w 802"/>
                            <a:gd name="T29" fmla="*/ 165 h 1736"/>
                            <a:gd name="T30" fmla="*/ 0 w 802"/>
                            <a:gd name="T31" fmla="*/ 179 h 1736"/>
                            <a:gd name="T32" fmla="*/ 1 w 802"/>
                            <a:gd name="T33" fmla="*/ 192 h 1736"/>
                            <a:gd name="T34" fmla="*/ 9 w 802"/>
                            <a:gd name="T35" fmla="*/ 204 h 1736"/>
                            <a:gd name="T36" fmla="*/ 19 w 802"/>
                            <a:gd name="T37" fmla="*/ 213 h 1736"/>
                            <a:gd name="T38" fmla="*/ 32 w 802"/>
                            <a:gd name="T39" fmla="*/ 219 h 1736"/>
                            <a:gd name="T40" fmla="*/ 41 w 802"/>
                            <a:gd name="T41" fmla="*/ 221 h 1736"/>
                            <a:gd name="T42" fmla="*/ 56 w 802"/>
                            <a:gd name="T43" fmla="*/ 224 h 1736"/>
                            <a:gd name="T44" fmla="*/ 77 w 802"/>
                            <a:gd name="T45" fmla="*/ 231 h 1736"/>
                            <a:gd name="T46" fmla="*/ 101 w 802"/>
                            <a:gd name="T47" fmla="*/ 239 h 1736"/>
                            <a:gd name="T48" fmla="*/ 130 w 802"/>
                            <a:gd name="T49" fmla="*/ 249 h 1736"/>
                            <a:gd name="T50" fmla="*/ 159 w 802"/>
                            <a:gd name="T51" fmla="*/ 262 h 1736"/>
                            <a:gd name="T52" fmla="*/ 188 w 802"/>
                            <a:gd name="T53" fmla="*/ 277 h 1736"/>
                            <a:gd name="T54" fmla="*/ 217 w 802"/>
                            <a:gd name="T55" fmla="*/ 295 h 1736"/>
                            <a:gd name="T56" fmla="*/ 244 w 802"/>
                            <a:gd name="T57" fmla="*/ 316 h 1736"/>
                            <a:gd name="T58" fmla="*/ 267 w 802"/>
                            <a:gd name="T59" fmla="*/ 340 h 1736"/>
                            <a:gd name="T60" fmla="*/ 285 w 802"/>
                            <a:gd name="T61" fmla="*/ 367 h 1736"/>
                            <a:gd name="T62" fmla="*/ 296 w 802"/>
                            <a:gd name="T63" fmla="*/ 397 h 1736"/>
                            <a:gd name="T64" fmla="*/ 300 w 802"/>
                            <a:gd name="T65" fmla="*/ 432 h 1736"/>
                            <a:gd name="T66" fmla="*/ 300 w 802"/>
                            <a:gd name="T67" fmla="*/ 1689 h 1736"/>
                            <a:gd name="T68" fmla="*/ 303 w 802"/>
                            <a:gd name="T69" fmla="*/ 1704 h 1736"/>
                            <a:gd name="T70" fmla="*/ 311 w 802"/>
                            <a:gd name="T71" fmla="*/ 1716 h 1736"/>
                            <a:gd name="T72" fmla="*/ 323 w 802"/>
                            <a:gd name="T73" fmla="*/ 1725 h 1736"/>
                            <a:gd name="T74" fmla="*/ 341 w 802"/>
                            <a:gd name="T75" fmla="*/ 1731 h 1736"/>
                            <a:gd name="T76" fmla="*/ 444 w 802"/>
                            <a:gd name="T77" fmla="*/ 1734 h 1736"/>
                            <a:gd name="T78" fmla="*/ 549 w 802"/>
                            <a:gd name="T79" fmla="*/ 1736 h 1736"/>
                            <a:gd name="T80" fmla="*/ 658 w 802"/>
                            <a:gd name="T81" fmla="*/ 1734 h 1736"/>
                            <a:gd name="T82" fmla="*/ 764 w 802"/>
                            <a:gd name="T83" fmla="*/ 1731 h 1736"/>
                            <a:gd name="T84" fmla="*/ 782 w 802"/>
                            <a:gd name="T85" fmla="*/ 1725 h 1736"/>
                            <a:gd name="T86" fmla="*/ 795 w 802"/>
                            <a:gd name="T87" fmla="*/ 1716 h 1736"/>
                            <a:gd name="T88" fmla="*/ 801 w 802"/>
                            <a:gd name="T89" fmla="*/ 1704 h 1736"/>
                            <a:gd name="T90" fmla="*/ 802 w 802"/>
                            <a:gd name="T91" fmla="*/ 1689 h 1736"/>
                            <a:gd name="T92" fmla="*/ 802 w 802"/>
                            <a:gd name="T93" fmla="*/ 56 h 1736"/>
                            <a:gd name="T94" fmla="*/ 801 w 802"/>
                            <a:gd name="T95" fmla="*/ 42 h 1736"/>
                            <a:gd name="T96" fmla="*/ 793 w 802"/>
                            <a:gd name="T97" fmla="*/ 29 h 1736"/>
                            <a:gd name="T98" fmla="*/ 781 w 802"/>
                            <a:gd name="T99" fmla="*/ 20 h 1736"/>
                            <a:gd name="T100" fmla="*/ 759 w 802"/>
                            <a:gd name="T101" fmla="*/ 15 h 1736"/>
                            <a:gd name="T102" fmla="*/ 696 w 802"/>
                            <a:gd name="T103" fmla="*/ 9 h 1736"/>
                            <a:gd name="T104" fmla="*/ 622 w 802"/>
                            <a:gd name="T105" fmla="*/ 6 h 1736"/>
                            <a:gd name="T106" fmla="*/ 542 w 802"/>
                            <a:gd name="T107" fmla="*/ 2 h 1736"/>
                            <a:gd name="T108" fmla="*/ 459 w 802"/>
                            <a:gd name="T109" fmla="*/ 0 h 1736"/>
                            <a:gd name="T110" fmla="*/ 374 w 802"/>
                            <a:gd name="T111" fmla="*/ 0 h 1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02" h="1736">
                              <a:moveTo>
                                <a:pt x="374" y="0"/>
                              </a:moveTo>
                              <a:lnTo>
                                <a:pt x="296" y="0"/>
                              </a:lnTo>
                              <a:lnTo>
                                <a:pt x="222" y="2"/>
                              </a:lnTo>
                              <a:lnTo>
                                <a:pt x="153" y="6"/>
                              </a:lnTo>
                              <a:lnTo>
                                <a:pt x="92" y="8"/>
                              </a:lnTo>
                              <a:lnTo>
                                <a:pt x="39" y="13"/>
                              </a:lnTo>
                              <a:lnTo>
                                <a:pt x="23" y="19"/>
                              </a:lnTo>
                              <a:lnTo>
                                <a:pt x="12" y="28"/>
                              </a:lnTo>
                              <a:lnTo>
                                <a:pt x="9" y="40"/>
                              </a:lnTo>
                              <a:lnTo>
                                <a:pt x="5" y="56"/>
                              </a:lnTo>
                              <a:lnTo>
                                <a:pt x="5" y="71"/>
                              </a:lnTo>
                              <a:lnTo>
                                <a:pt x="3" y="92"/>
                              </a:lnTo>
                              <a:lnTo>
                                <a:pt x="1" y="118"/>
                              </a:lnTo>
                              <a:lnTo>
                                <a:pt x="1" y="143"/>
                              </a:lnTo>
                              <a:lnTo>
                                <a:pt x="0" y="165"/>
                              </a:lnTo>
                              <a:lnTo>
                                <a:pt x="0" y="179"/>
                              </a:lnTo>
                              <a:lnTo>
                                <a:pt x="1" y="192"/>
                              </a:lnTo>
                              <a:lnTo>
                                <a:pt x="9" y="204"/>
                              </a:lnTo>
                              <a:lnTo>
                                <a:pt x="19" y="213"/>
                              </a:lnTo>
                              <a:lnTo>
                                <a:pt x="32" y="219"/>
                              </a:lnTo>
                              <a:lnTo>
                                <a:pt x="41" y="221"/>
                              </a:lnTo>
                              <a:lnTo>
                                <a:pt x="56" y="224"/>
                              </a:lnTo>
                              <a:lnTo>
                                <a:pt x="77" y="231"/>
                              </a:lnTo>
                              <a:lnTo>
                                <a:pt x="101" y="239"/>
                              </a:lnTo>
                              <a:lnTo>
                                <a:pt x="130" y="249"/>
                              </a:lnTo>
                              <a:lnTo>
                                <a:pt x="159" y="262"/>
                              </a:lnTo>
                              <a:lnTo>
                                <a:pt x="188" y="277"/>
                              </a:lnTo>
                              <a:lnTo>
                                <a:pt x="217" y="295"/>
                              </a:lnTo>
                              <a:lnTo>
                                <a:pt x="244" y="316"/>
                              </a:lnTo>
                              <a:lnTo>
                                <a:pt x="267" y="340"/>
                              </a:lnTo>
                              <a:lnTo>
                                <a:pt x="285" y="367"/>
                              </a:lnTo>
                              <a:lnTo>
                                <a:pt x="296" y="397"/>
                              </a:lnTo>
                              <a:lnTo>
                                <a:pt x="300" y="432"/>
                              </a:lnTo>
                              <a:lnTo>
                                <a:pt x="300" y="1689"/>
                              </a:lnTo>
                              <a:lnTo>
                                <a:pt x="303" y="1704"/>
                              </a:lnTo>
                              <a:lnTo>
                                <a:pt x="311" y="1716"/>
                              </a:lnTo>
                              <a:lnTo>
                                <a:pt x="323" y="1725"/>
                              </a:lnTo>
                              <a:lnTo>
                                <a:pt x="341" y="1731"/>
                              </a:lnTo>
                              <a:lnTo>
                                <a:pt x="444" y="1734"/>
                              </a:lnTo>
                              <a:lnTo>
                                <a:pt x="549" y="1736"/>
                              </a:lnTo>
                              <a:lnTo>
                                <a:pt x="658" y="1734"/>
                              </a:lnTo>
                              <a:lnTo>
                                <a:pt x="764" y="1731"/>
                              </a:lnTo>
                              <a:lnTo>
                                <a:pt x="782" y="1725"/>
                              </a:lnTo>
                              <a:lnTo>
                                <a:pt x="795" y="1716"/>
                              </a:lnTo>
                              <a:lnTo>
                                <a:pt x="801" y="1704"/>
                              </a:lnTo>
                              <a:lnTo>
                                <a:pt x="802" y="1689"/>
                              </a:lnTo>
                              <a:lnTo>
                                <a:pt x="802" y="56"/>
                              </a:lnTo>
                              <a:lnTo>
                                <a:pt x="801" y="42"/>
                              </a:lnTo>
                              <a:lnTo>
                                <a:pt x="793" y="29"/>
                              </a:lnTo>
                              <a:lnTo>
                                <a:pt x="781" y="20"/>
                              </a:lnTo>
                              <a:lnTo>
                                <a:pt x="759" y="15"/>
                              </a:lnTo>
                              <a:lnTo>
                                <a:pt x="696" y="9"/>
                              </a:lnTo>
                              <a:lnTo>
                                <a:pt x="622" y="6"/>
                              </a:lnTo>
                              <a:lnTo>
                                <a:pt x="542" y="2"/>
                              </a:lnTo>
                              <a:lnTo>
                                <a:pt x="459" y="0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64"/>
                      <wps:cNvSpPr>
                        <a:spLocks noChangeAspect="1" noEditPoints="1"/>
                      </wps:cNvSpPr>
                      <wps:spPr bwMode="auto">
                        <a:xfrm>
                          <a:off x="6435" y="7208"/>
                          <a:ext cx="3059" cy="2349"/>
                        </a:xfrm>
                        <a:custGeom>
                          <a:avLst/>
                          <a:gdLst>
                            <a:gd name="T0" fmla="*/ 2887 w 3059"/>
                            <a:gd name="T1" fmla="*/ 2114 h 2349"/>
                            <a:gd name="T2" fmla="*/ 2627 w 3059"/>
                            <a:gd name="T3" fmla="*/ 2044 h 2349"/>
                            <a:gd name="T4" fmla="*/ 2562 w 3059"/>
                            <a:gd name="T5" fmla="*/ 1865 h 2349"/>
                            <a:gd name="T6" fmla="*/ 2553 w 3059"/>
                            <a:gd name="T7" fmla="*/ 1490 h 2349"/>
                            <a:gd name="T8" fmla="*/ 2554 w 3059"/>
                            <a:gd name="T9" fmla="*/ 1043 h 2349"/>
                            <a:gd name="T10" fmla="*/ 2679 w 3059"/>
                            <a:gd name="T11" fmla="*/ 893 h 2349"/>
                            <a:gd name="T12" fmla="*/ 2856 w 3059"/>
                            <a:gd name="T13" fmla="*/ 842 h 2349"/>
                            <a:gd name="T14" fmla="*/ 2914 w 3059"/>
                            <a:gd name="T15" fmla="*/ 783 h 2349"/>
                            <a:gd name="T16" fmla="*/ 2900 w 3059"/>
                            <a:gd name="T17" fmla="*/ 649 h 2349"/>
                            <a:gd name="T18" fmla="*/ 2704 w 3059"/>
                            <a:gd name="T19" fmla="*/ 619 h 2349"/>
                            <a:gd name="T20" fmla="*/ 2522 w 3059"/>
                            <a:gd name="T21" fmla="*/ 582 h 2349"/>
                            <a:gd name="T22" fmla="*/ 2478 w 3059"/>
                            <a:gd name="T23" fmla="*/ 357 h 2349"/>
                            <a:gd name="T24" fmla="*/ 2417 w 3059"/>
                            <a:gd name="T25" fmla="*/ 220 h 2349"/>
                            <a:gd name="T26" fmla="*/ 2166 w 3059"/>
                            <a:gd name="T27" fmla="*/ 171 h 2349"/>
                            <a:gd name="T28" fmla="*/ 2079 w 3059"/>
                            <a:gd name="T29" fmla="*/ 205 h 2349"/>
                            <a:gd name="T30" fmla="*/ 2073 w 3059"/>
                            <a:gd name="T31" fmla="*/ 342 h 2349"/>
                            <a:gd name="T32" fmla="*/ 2070 w 3059"/>
                            <a:gd name="T33" fmla="*/ 766 h 2349"/>
                            <a:gd name="T34" fmla="*/ 2066 w 3059"/>
                            <a:gd name="T35" fmla="*/ 1317 h 2349"/>
                            <a:gd name="T36" fmla="*/ 2063 w 3059"/>
                            <a:gd name="T37" fmla="*/ 1752 h 2349"/>
                            <a:gd name="T38" fmla="*/ 2082 w 3059"/>
                            <a:gd name="T39" fmla="*/ 2087 h 2349"/>
                            <a:gd name="T40" fmla="*/ 2243 w 3059"/>
                            <a:gd name="T41" fmla="*/ 2298 h 2349"/>
                            <a:gd name="T42" fmla="*/ 2609 w 3059"/>
                            <a:gd name="T43" fmla="*/ 2345 h 2349"/>
                            <a:gd name="T44" fmla="*/ 2956 w 3059"/>
                            <a:gd name="T45" fmla="*/ 2331 h 2349"/>
                            <a:gd name="T46" fmla="*/ 3053 w 3059"/>
                            <a:gd name="T47" fmla="*/ 2261 h 2349"/>
                            <a:gd name="T48" fmla="*/ 3015 w 3059"/>
                            <a:gd name="T49" fmla="*/ 2140 h 2349"/>
                            <a:gd name="T50" fmla="*/ 1094 w 3059"/>
                            <a:gd name="T51" fmla="*/ 2024 h 2349"/>
                            <a:gd name="T52" fmla="*/ 996 w 3059"/>
                            <a:gd name="T53" fmla="*/ 2033 h 2349"/>
                            <a:gd name="T54" fmla="*/ 763 w 3059"/>
                            <a:gd name="T55" fmla="*/ 2024 h 2349"/>
                            <a:gd name="T56" fmla="*/ 573 w 3059"/>
                            <a:gd name="T57" fmla="*/ 1909 h 2349"/>
                            <a:gd name="T58" fmla="*/ 486 w 3059"/>
                            <a:gd name="T59" fmla="*/ 1564 h 2349"/>
                            <a:gd name="T60" fmla="*/ 520 w 3059"/>
                            <a:gd name="T61" fmla="*/ 1124 h 2349"/>
                            <a:gd name="T62" fmla="*/ 665 w 3059"/>
                            <a:gd name="T63" fmla="*/ 942 h 2349"/>
                            <a:gd name="T64" fmla="*/ 886 w 3059"/>
                            <a:gd name="T65" fmla="*/ 911 h 2349"/>
                            <a:gd name="T66" fmla="*/ 1063 w 3059"/>
                            <a:gd name="T67" fmla="*/ 920 h 2349"/>
                            <a:gd name="T68" fmla="*/ 1139 w 3059"/>
                            <a:gd name="T69" fmla="*/ 981 h 2349"/>
                            <a:gd name="T70" fmla="*/ 1144 w 3059"/>
                            <a:gd name="T71" fmla="*/ 1595 h 2349"/>
                            <a:gd name="T72" fmla="*/ 1837 w 3059"/>
                            <a:gd name="T73" fmla="*/ 2087 h 2349"/>
                            <a:gd name="T74" fmla="*/ 1672 w 3059"/>
                            <a:gd name="T75" fmla="*/ 2021 h 2349"/>
                            <a:gd name="T76" fmla="*/ 1640 w 3059"/>
                            <a:gd name="T77" fmla="*/ 1815 h 2349"/>
                            <a:gd name="T78" fmla="*/ 1638 w 3059"/>
                            <a:gd name="T79" fmla="*/ 1335 h 2349"/>
                            <a:gd name="T80" fmla="*/ 1636 w 3059"/>
                            <a:gd name="T81" fmla="*/ 734 h 2349"/>
                            <a:gd name="T82" fmla="*/ 1632 w 3059"/>
                            <a:gd name="T83" fmla="*/ 270 h 2349"/>
                            <a:gd name="T84" fmla="*/ 1621 w 3059"/>
                            <a:gd name="T85" fmla="*/ 104 h 2349"/>
                            <a:gd name="T86" fmla="*/ 1498 w 3059"/>
                            <a:gd name="T87" fmla="*/ 41 h 2349"/>
                            <a:gd name="T88" fmla="*/ 1222 w 3059"/>
                            <a:gd name="T89" fmla="*/ 0 h 2349"/>
                            <a:gd name="T90" fmla="*/ 1153 w 3059"/>
                            <a:gd name="T91" fmla="*/ 47 h 2349"/>
                            <a:gd name="T92" fmla="*/ 1148 w 3059"/>
                            <a:gd name="T93" fmla="*/ 229 h 2349"/>
                            <a:gd name="T94" fmla="*/ 1142 w 3059"/>
                            <a:gd name="T95" fmla="*/ 519 h 2349"/>
                            <a:gd name="T96" fmla="*/ 1092 w 3059"/>
                            <a:gd name="T97" fmla="*/ 591 h 2349"/>
                            <a:gd name="T98" fmla="*/ 634 w 3059"/>
                            <a:gd name="T99" fmla="*/ 584 h 2349"/>
                            <a:gd name="T100" fmla="*/ 370 w 3059"/>
                            <a:gd name="T101" fmla="*/ 651 h 2349"/>
                            <a:gd name="T102" fmla="*/ 141 w 3059"/>
                            <a:gd name="T103" fmla="*/ 862 h 2349"/>
                            <a:gd name="T104" fmla="*/ 9 w 3059"/>
                            <a:gd name="T105" fmla="*/ 1293 h 2349"/>
                            <a:gd name="T106" fmla="*/ 38 w 3059"/>
                            <a:gd name="T107" fmla="*/ 1853 h 2349"/>
                            <a:gd name="T108" fmla="*/ 200 w 3059"/>
                            <a:gd name="T109" fmla="*/ 2168 h 2349"/>
                            <a:gd name="T110" fmla="*/ 425 w 3059"/>
                            <a:gd name="T111" fmla="*/ 2304 h 2349"/>
                            <a:gd name="T112" fmla="*/ 634 w 3059"/>
                            <a:gd name="T113" fmla="*/ 2336 h 2349"/>
                            <a:gd name="T114" fmla="*/ 889 w 3059"/>
                            <a:gd name="T115" fmla="*/ 2347 h 2349"/>
                            <a:gd name="T116" fmla="*/ 1419 w 3059"/>
                            <a:gd name="T117" fmla="*/ 2349 h 2349"/>
                            <a:gd name="T118" fmla="*/ 1911 w 3059"/>
                            <a:gd name="T119" fmla="*/ 2333 h 2349"/>
                            <a:gd name="T120" fmla="*/ 1941 w 3059"/>
                            <a:gd name="T121" fmla="*/ 2233 h 2349"/>
                            <a:gd name="T122" fmla="*/ 1941 w 3059"/>
                            <a:gd name="T123" fmla="*/ 2123 h 2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059" h="2349">
                              <a:moveTo>
                                <a:pt x="3015" y="2140"/>
                              </a:moveTo>
                              <a:lnTo>
                                <a:pt x="2992" y="2134"/>
                              </a:lnTo>
                              <a:lnTo>
                                <a:pt x="2970" y="2129"/>
                              </a:lnTo>
                              <a:lnTo>
                                <a:pt x="2945" y="2125"/>
                              </a:lnTo>
                              <a:lnTo>
                                <a:pt x="2918" y="2120"/>
                              </a:lnTo>
                              <a:lnTo>
                                <a:pt x="2887" y="2114"/>
                              </a:lnTo>
                              <a:lnTo>
                                <a:pt x="2849" y="2107"/>
                              </a:lnTo>
                              <a:lnTo>
                                <a:pt x="2804" y="2098"/>
                              </a:lnTo>
                              <a:lnTo>
                                <a:pt x="2750" y="2085"/>
                              </a:lnTo>
                              <a:lnTo>
                                <a:pt x="2699" y="2073"/>
                              </a:lnTo>
                              <a:lnTo>
                                <a:pt x="2659" y="2058"/>
                              </a:lnTo>
                              <a:lnTo>
                                <a:pt x="2627" y="2044"/>
                              </a:lnTo>
                              <a:lnTo>
                                <a:pt x="2605" y="2026"/>
                              </a:lnTo>
                              <a:lnTo>
                                <a:pt x="2587" y="2004"/>
                              </a:lnTo>
                              <a:lnTo>
                                <a:pt x="2576" y="1979"/>
                              </a:lnTo>
                              <a:lnTo>
                                <a:pt x="2569" y="1948"/>
                              </a:lnTo>
                              <a:lnTo>
                                <a:pt x="2565" y="1910"/>
                              </a:lnTo>
                              <a:lnTo>
                                <a:pt x="2562" y="1865"/>
                              </a:lnTo>
                              <a:lnTo>
                                <a:pt x="2560" y="1811"/>
                              </a:lnTo>
                              <a:lnTo>
                                <a:pt x="2558" y="1764"/>
                              </a:lnTo>
                              <a:lnTo>
                                <a:pt x="2556" y="1707"/>
                              </a:lnTo>
                              <a:lnTo>
                                <a:pt x="2554" y="1642"/>
                              </a:lnTo>
                              <a:lnTo>
                                <a:pt x="2554" y="1568"/>
                              </a:lnTo>
                              <a:lnTo>
                                <a:pt x="2553" y="1490"/>
                              </a:lnTo>
                              <a:lnTo>
                                <a:pt x="2553" y="1411"/>
                              </a:lnTo>
                              <a:lnTo>
                                <a:pt x="2551" y="1329"/>
                              </a:lnTo>
                              <a:lnTo>
                                <a:pt x="2551" y="1250"/>
                              </a:lnTo>
                              <a:lnTo>
                                <a:pt x="2553" y="1174"/>
                              </a:lnTo>
                              <a:lnTo>
                                <a:pt x="2553" y="1104"/>
                              </a:lnTo>
                              <a:lnTo>
                                <a:pt x="2554" y="1043"/>
                              </a:lnTo>
                              <a:lnTo>
                                <a:pt x="2560" y="1008"/>
                              </a:lnTo>
                              <a:lnTo>
                                <a:pt x="2572" y="978"/>
                              </a:lnTo>
                              <a:lnTo>
                                <a:pt x="2592" y="952"/>
                              </a:lnTo>
                              <a:lnTo>
                                <a:pt x="2618" y="929"/>
                              </a:lnTo>
                              <a:lnTo>
                                <a:pt x="2647" y="909"/>
                              </a:lnTo>
                              <a:lnTo>
                                <a:pt x="2679" y="893"/>
                              </a:lnTo>
                              <a:lnTo>
                                <a:pt x="2712" y="878"/>
                              </a:lnTo>
                              <a:lnTo>
                                <a:pt x="2744" y="868"/>
                              </a:lnTo>
                              <a:lnTo>
                                <a:pt x="2777" y="859"/>
                              </a:lnTo>
                              <a:lnTo>
                                <a:pt x="2807" y="851"/>
                              </a:lnTo>
                              <a:lnTo>
                                <a:pt x="2833" y="846"/>
                              </a:lnTo>
                              <a:lnTo>
                                <a:pt x="2856" y="842"/>
                              </a:lnTo>
                              <a:lnTo>
                                <a:pt x="2871" y="839"/>
                              </a:lnTo>
                              <a:lnTo>
                                <a:pt x="2880" y="837"/>
                              </a:lnTo>
                              <a:lnTo>
                                <a:pt x="2898" y="830"/>
                              </a:lnTo>
                              <a:lnTo>
                                <a:pt x="2909" y="817"/>
                              </a:lnTo>
                              <a:lnTo>
                                <a:pt x="2912" y="797"/>
                              </a:lnTo>
                              <a:lnTo>
                                <a:pt x="2914" y="783"/>
                              </a:lnTo>
                              <a:lnTo>
                                <a:pt x="2912" y="759"/>
                              </a:lnTo>
                              <a:lnTo>
                                <a:pt x="2911" y="732"/>
                              </a:lnTo>
                              <a:lnTo>
                                <a:pt x="2909" y="705"/>
                              </a:lnTo>
                              <a:lnTo>
                                <a:pt x="2907" y="683"/>
                              </a:lnTo>
                              <a:lnTo>
                                <a:pt x="2905" y="667"/>
                              </a:lnTo>
                              <a:lnTo>
                                <a:pt x="2900" y="649"/>
                              </a:lnTo>
                              <a:lnTo>
                                <a:pt x="2887" y="638"/>
                              </a:lnTo>
                              <a:lnTo>
                                <a:pt x="2873" y="633"/>
                              </a:lnTo>
                              <a:lnTo>
                                <a:pt x="2840" y="629"/>
                              </a:lnTo>
                              <a:lnTo>
                                <a:pt x="2800" y="626"/>
                              </a:lnTo>
                              <a:lnTo>
                                <a:pt x="2753" y="622"/>
                              </a:lnTo>
                              <a:lnTo>
                                <a:pt x="2704" y="619"/>
                              </a:lnTo>
                              <a:lnTo>
                                <a:pt x="2654" y="615"/>
                              </a:lnTo>
                              <a:lnTo>
                                <a:pt x="2607" y="611"/>
                              </a:lnTo>
                              <a:lnTo>
                                <a:pt x="2565" y="609"/>
                              </a:lnTo>
                              <a:lnTo>
                                <a:pt x="2545" y="604"/>
                              </a:lnTo>
                              <a:lnTo>
                                <a:pt x="2531" y="595"/>
                              </a:lnTo>
                              <a:lnTo>
                                <a:pt x="2522" y="582"/>
                              </a:lnTo>
                              <a:lnTo>
                                <a:pt x="2516" y="570"/>
                              </a:lnTo>
                              <a:lnTo>
                                <a:pt x="2511" y="550"/>
                              </a:lnTo>
                              <a:lnTo>
                                <a:pt x="2506" y="517"/>
                              </a:lnTo>
                              <a:lnTo>
                                <a:pt x="2498" y="474"/>
                              </a:lnTo>
                              <a:lnTo>
                                <a:pt x="2489" y="422"/>
                              </a:lnTo>
                              <a:lnTo>
                                <a:pt x="2478" y="357"/>
                              </a:lnTo>
                              <a:lnTo>
                                <a:pt x="2473" y="324"/>
                              </a:lnTo>
                              <a:lnTo>
                                <a:pt x="2468" y="296"/>
                              </a:lnTo>
                              <a:lnTo>
                                <a:pt x="2462" y="272"/>
                              </a:lnTo>
                              <a:lnTo>
                                <a:pt x="2451" y="250"/>
                              </a:lnTo>
                              <a:lnTo>
                                <a:pt x="2437" y="234"/>
                              </a:lnTo>
                              <a:lnTo>
                                <a:pt x="2417" y="220"/>
                              </a:lnTo>
                              <a:lnTo>
                                <a:pt x="2388" y="209"/>
                              </a:lnTo>
                              <a:lnTo>
                                <a:pt x="2348" y="198"/>
                              </a:lnTo>
                              <a:lnTo>
                                <a:pt x="2290" y="187"/>
                              </a:lnTo>
                              <a:lnTo>
                                <a:pt x="2240" y="178"/>
                              </a:lnTo>
                              <a:lnTo>
                                <a:pt x="2200" y="173"/>
                              </a:lnTo>
                              <a:lnTo>
                                <a:pt x="2166" y="171"/>
                              </a:lnTo>
                              <a:lnTo>
                                <a:pt x="2139" y="169"/>
                              </a:lnTo>
                              <a:lnTo>
                                <a:pt x="2119" y="173"/>
                              </a:lnTo>
                              <a:lnTo>
                                <a:pt x="2102" y="176"/>
                              </a:lnTo>
                              <a:lnTo>
                                <a:pt x="2092" y="184"/>
                              </a:lnTo>
                              <a:lnTo>
                                <a:pt x="2084" y="193"/>
                              </a:lnTo>
                              <a:lnTo>
                                <a:pt x="2079" y="205"/>
                              </a:lnTo>
                              <a:lnTo>
                                <a:pt x="2077" y="220"/>
                              </a:lnTo>
                              <a:lnTo>
                                <a:pt x="2075" y="236"/>
                              </a:lnTo>
                              <a:lnTo>
                                <a:pt x="2075" y="254"/>
                              </a:lnTo>
                              <a:lnTo>
                                <a:pt x="2075" y="272"/>
                              </a:lnTo>
                              <a:lnTo>
                                <a:pt x="2075" y="301"/>
                              </a:lnTo>
                              <a:lnTo>
                                <a:pt x="2073" y="342"/>
                              </a:lnTo>
                              <a:lnTo>
                                <a:pt x="2073" y="395"/>
                              </a:lnTo>
                              <a:lnTo>
                                <a:pt x="2073" y="456"/>
                              </a:lnTo>
                              <a:lnTo>
                                <a:pt x="2072" y="525"/>
                              </a:lnTo>
                              <a:lnTo>
                                <a:pt x="2072" y="600"/>
                              </a:lnTo>
                              <a:lnTo>
                                <a:pt x="2072" y="682"/>
                              </a:lnTo>
                              <a:lnTo>
                                <a:pt x="2070" y="766"/>
                              </a:lnTo>
                              <a:lnTo>
                                <a:pt x="2070" y="857"/>
                              </a:lnTo>
                              <a:lnTo>
                                <a:pt x="2068" y="949"/>
                              </a:lnTo>
                              <a:lnTo>
                                <a:pt x="2068" y="1041"/>
                              </a:lnTo>
                              <a:lnTo>
                                <a:pt x="2066" y="1135"/>
                              </a:lnTo>
                              <a:lnTo>
                                <a:pt x="2066" y="1227"/>
                              </a:lnTo>
                              <a:lnTo>
                                <a:pt x="2066" y="1317"/>
                              </a:lnTo>
                              <a:lnTo>
                                <a:pt x="2064" y="1403"/>
                              </a:lnTo>
                              <a:lnTo>
                                <a:pt x="2064" y="1486"/>
                              </a:lnTo>
                              <a:lnTo>
                                <a:pt x="2064" y="1564"/>
                              </a:lnTo>
                              <a:lnTo>
                                <a:pt x="2063" y="1634"/>
                              </a:lnTo>
                              <a:lnTo>
                                <a:pt x="2063" y="1698"/>
                              </a:lnTo>
                              <a:lnTo>
                                <a:pt x="2063" y="1752"/>
                              </a:lnTo>
                              <a:lnTo>
                                <a:pt x="2063" y="1797"/>
                              </a:lnTo>
                              <a:lnTo>
                                <a:pt x="2063" y="1829"/>
                              </a:lnTo>
                              <a:lnTo>
                                <a:pt x="2064" y="1903"/>
                              </a:lnTo>
                              <a:lnTo>
                                <a:pt x="2066" y="1972"/>
                              </a:lnTo>
                              <a:lnTo>
                                <a:pt x="2073" y="2031"/>
                              </a:lnTo>
                              <a:lnTo>
                                <a:pt x="2082" y="2087"/>
                              </a:lnTo>
                              <a:lnTo>
                                <a:pt x="2097" y="2136"/>
                              </a:lnTo>
                              <a:lnTo>
                                <a:pt x="2115" y="2179"/>
                              </a:lnTo>
                              <a:lnTo>
                                <a:pt x="2139" y="2217"/>
                              </a:lnTo>
                              <a:lnTo>
                                <a:pt x="2167" y="2250"/>
                              </a:lnTo>
                              <a:lnTo>
                                <a:pt x="2202" y="2277"/>
                              </a:lnTo>
                              <a:lnTo>
                                <a:pt x="2243" y="2298"/>
                              </a:lnTo>
                              <a:lnTo>
                                <a:pt x="2290" y="2316"/>
                              </a:lnTo>
                              <a:lnTo>
                                <a:pt x="2346" y="2331"/>
                              </a:lnTo>
                              <a:lnTo>
                                <a:pt x="2410" y="2340"/>
                              </a:lnTo>
                              <a:lnTo>
                                <a:pt x="2482" y="2345"/>
                              </a:lnTo>
                              <a:lnTo>
                                <a:pt x="2563" y="2347"/>
                              </a:lnTo>
                              <a:lnTo>
                                <a:pt x="2609" y="2345"/>
                              </a:lnTo>
                              <a:lnTo>
                                <a:pt x="2663" y="2345"/>
                              </a:lnTo>
                              <a:lnTo>
                                <a:pt x="2724" y="2344"/>
                              </a:lnTo>
                              <a:lnTo>
                                <a:pt x="2788" y="2340"/>
                              </a:lnTo>
                              <a:lnTo>
                                <a:pt x="2851" y="2338"/>
                              </a:lnTo>
                              <a:lnTo>
                                <a:pt x="2907" y="2334"/>
                              </a:lnTo>
                              <a:lnTo>
                                <a:pt x="2956" y="2331"/>
                              </a:lnTo>
                              <a:lnTo>
                                <a:pt x="2990" y="2327"/>
                              </a:lnTo>
                              <a:lnTo>
                                <a:pt x="3015" y="2324"/>
                              </a:lnTo>
                              <a:lnTo>
                                <a:pt x="3032" y="2316"/>
                              </a:lnTo>
                              <a:lnTo>
                                <a:pt x="3042" y="2306"/>
                              </a:lnTo>
                              <a:lnTo>
                                <a:pt x="3050" y="2286"/>
                              </a:lnTo>
                              <a:lnTo>
                                <a:pt x="3053" y="2261"/>
                              </a:lnTo>
                              <a:lnTo>
                                <a:pt x="3057" y="2223"/>
                              </a:lnTo>
                              <a:lnTo>
                                <a:pt x="3059" y="2192"/>
                              </a:lnTo>
                              <a:lnTo>
                                <a:pt x="3059" y="2170"/>
                              </a:lnTo>
                              <a:lnTo>
                                <a:pt x="3052" y="2156"/>
                              </a:lnTo>
                              <a:lnTo>
                                <a:pt x="3039" y="2147"/>
                              </a:lnTo>
                              <a:lnTo>
                                <a:pt x="3015" y="2140"/>
                              </a:lnTo>
                              <a:close/>
                              <a:moveTo>
                                <a:pt x="1142" y="1963"/>
                              </a:moveTo>
                              <a:lnTo>
                                <a:pt x="1139" y="1984"/>
                              </a:lnTo>
                              <a:lnTo>
                                <a:pt x="1133" y="2001"/>
                              </a:lnTo>
                              <a:lnTo>
                                <a:pt x="1122" y="2013"/>
                              </a:lnTo>
                              <a:lnTo>
                                <a:pt x="1110" y="2021"/>
                              </a:lnTo>
                              <a:lnTo>
                                <a:pt x="1094" y="2024"/>
                              </a:lnTo>
                              <a:lnTo>
                                <a:pt x="1079" y="2028"/>
                              </a:lnTo>
                              <a:lnTo>
                                <a:pt x="1063" y="2030"/>
                              </a:lnTo>
                              <a:lnTo>
                                <a:pt x="1048" y="2031"/>
                              </a:lnTo>
                              <a:lnTo>
                                <a:pt x="1034" y="2031"/>
                              </a:lnTo>
                              <a:lnTo>
                                <a:pt x="1018" y="2033"/>
                              </a:lnTo>
                              <a:lnTo>
                                <a:pt x="996" y="2033"/>
                              </a:lnTo>
                              <a:lnTo>
                                <a:pt x="969" y="2033"/>
                              </a:lnTo>
                              <a:lnTo>
                                <a:pt x="933" y="2033"/>
                              </a:lnTo>
                              <a:lnTo>
                                <a:pt x="886" y="2033"/>
                              </a:lnTo>
                              <a:lnTo>
                                <a:pt x="844" y="2031"/>
                              </a:lnTo>
                              <a:lnTo>
                                <a:pt x="802" y="2030"/>
                              </a:lnTo>
                              <a:lnTo>
                                <a:pt x="763" y="2024"/>
                              </a:lnTo>
                              <a:lnTo>
                                <a:pt x="725" y="2015"/>
                              </a:lnTo>
                              <a:lnTo>
                                <a:pt x="690" y="2004"/>
                              </a:lnTo>
                              <a:lnTo>
                                <a:pt x="658" y="1988"/>
                              </a:lnTo>
                              <a:lnTo>
                                <a:pt x="627" y="1966"/>
                              </a:lnTo>
                              <a:lnTo>
                                <a:pt x="598" y="1941"/>
                              </a:lnTo>
                              <a:lnTo>
                                <a:pt x="573" y="1909"/>
                              </a:lnTo>
                              <a:lnTo>
                                <a:pt x="551" y="1871"/>
                              </a:lnTo>
                              <a:lnTo>
                                <a:pt x="531" y="1826"/>
                              </a:lnTo>
                              <a:lnTo>
                                <a:pt x="515" y="1772"/>
                              </a:lnTo>
                              <a:lnTo>
                                <a:pt x="502" y="1712"/>
                              </a:lnTo>
                              <a:lnTo>
                                <a:pt x="491" y="1642"/>
                              </a:lnTo>
                              <a:lnTo>
                                <a:pt x="486" y="1564"/>
                              </a:lnTo>
                              <a:lnTo>
                                <a:pt x="484" y="1476"/>
                              </a:lnTo>
                              <a:lnTo>
                                <a:pt x="486" y="1387"/>
                              </a:lnTo>
                              <a:lnTo>
                                <a:pt x="490" y="1308"/>
                              </a:lnTo>
                              <a:lnTo>
                                <a:pt x="497" y="1237"/>
                              </a:lnTo>
                              <a:lnTo>
                                <a:pt x="508" y="1176"/>
                              </a:lnTo>
                              <a:lnTo>
                                <a:pt x="520" y="1124"/>
                              </a:lnTo>
                              <a:lnTo>
                                <a:pt x="537" y="1079"/>
                              </a:lnTo>
                              <a:lnTo>
                                <a:pt x="555" y="1039"/>
                              </a:lnTo>
                              <a:lnTo>
                                <a:pt x="578" y="1006"/>
                              </a:lnTo>
                              <a:lnTo>
                                <a:pt x="604" y="979"/>
                              </a:lnTo>
                              <a:lnTo>
                                <a:pt x="632" y="958"/>
                              </a:lnTo>
                              <a:lnTo>
                                <a:pt x="665" y="942"/>
                              </a:lnTo>
                              <a:lnTo>
                                <a:pt x="699" y="929"/>
                              </a:lnTo>
                              <a:lnTo>
                                <a:pt x="739" y="920"/>
                              </a:lnTo>
                              <a:lnTo>
                                <a:pt x="783" y="914"/>
                              </a:lnTo>
                              <a:lnTo>
                                <a:pt x="830" y="913"/>
                              </a:lnTo>
                              <a:lnTo>
                                <a:pt x="878" y="911"/>
                              </a:lnTo>
                              <a:lnTo>
                                <a:pt x="886" y="911"/>
                              </a:lnTo>
                              <a:lnTo>
                                <a:pt x="904" y="911"/>
                              </a:lnTo>
                              <a:lnTo>
                                <a:pt x="929" y="911"/>
                              </a:lnTo>
                              <a:lnTo>
                                <a:pt x="962" y="913"/>
                              </a:lnTo>
                              <a:lnTo>
                                <a:pt x="996" y="914"/>
                              </a:lnTo>
                              <a:lnTo>
                                <a:pt x="1030" y="916"/>
                              </a:lnTo>
                              <a:lnTo>
                                <a:pt x="1063" y="920"/>
                              </a:lnTo>
                              <a:lnTo>
                                <a:pt x="1083" y="922"/>
                              </a:lnTo>
                              <a:lnTo>
                                <a:pt x="1101" y="927"/>
                              </a:lnTo>
                              <a:lnTo>
                                <a:pt x="1115" y="934"/>
                              </a:lnTo>
                              <a:lnTo>
                                <a:pt x="1128" y="945"/>
                              </a:lnTo>
                              <a:lnTo>
                                <a:pt x="1135" y="961"/>
                              </a:lnTo>
                              <a:lnTo>
                                <a:pt x="1139" y="981"/>
                              </a:lnTo>
                              <a:lnTo>
                                <a:pt x="1141" y="1061"/>
                              </a:lnTo>
                              <a:lnTo>
                                <a:pt x="1142" y="1153"/>
                              </a:lnTo>
                              <a:lnTo>
                                <a:pt x="1144" y="1252"/>
                              </a:lnTo>
                              <a:lnTo>
                                <a:pt x="1144" y="1362"/>
                              </a:lnTo>
                              <a:lnTo>
                                <a:pt x="1144" y="1476"/>
                              </a:lnTo>
                              <a:lnTo>
                                <a:pt x="1144" y="1595"/>
                              </a:lnTo>
                              <a:lnTo>
                                <a:pt x="1142" y="1717"/>
                              </a:lnTo>
                              <a:lnTo>
                                <a:pt x="1142" y="1840"/>
                              </a:lnTo>
                              <a:lnTo>
                                <a:pt x="1142" y="1963"/>
                              </a:lnTo>
                              <a:close/>
                              <a:moveTo>
                                <a:pt x="1918" y="2109"/>
                              </a:moveTo>
                              <a:lnTo>
                                <a:pt x="1876" y="2096"/>
                              </a:lnTo>
                              <a:lnTo>
                                <a:pt x="1837" y="2087"/>
                              </a:lnTo>
                              <a:lnTo>
                                <a:pt x="1799" y="2078"/>
                              </a:lnTo>
                              <a:lnTo>
                                <a:pt x="1766" y="2071"/>
                              </a:lnTo>
                              <a:lnTo>
                                <a:pt x="1737" y="2062"/>
                              </a:lnTo>
                              <a:lnTo>
                                <a:pt x="1712" y="2051"/>
                              </a:lnTo>
                              <a:lnTo>
                                <a:pt x="1690" y="2039"/>
                              </a:lnTo>
                              <a:lnTo>
                                <a:pt x="1672" y="2021"/>
                              </a:lnTo>
                              <a:lnTo>
                                <a:pt x="1658" y="1997"/>
                              </a:lnTo>
                              <a:lnTo>
                                <a:pt x="1649" y="1968"/>
                              </a:lnTo>
                              <a:lnTo>
                                <a:pt x="1643" y="1930"/>
                              </a:lnTo>
                              <a:lnTo>
                                <a:pt x="1643" y="1905"/>
                              </a:lnTo>
                              <a:lnTo>
                                <a:pt x="1641" y="1865"/>
                              </a:lnTo>
                              <a:lnTo>
                                <a:pt x="1640" y="1815"/>
                              </a:lnTo>
                              <a:lnTo>
                                <a:pt x="1640" y="1753"/>
                              </a:lnTo>
                              <a:lnTo>
                                <a:pt x="1640" y="1683"/>
                              </a:lnTo>
                              <a:lnTo>
                                <a:pt x="1638" y="1606"/>
                              </a:lnTo>
                              <a:lnTo>
                                <a:pt x="1638" y="1521"/>
                              </a:lnTo>
                              <a:lnTo>
                                <a:pt x="1638" y="1430"/>
                              </a:lnTo>
                              <a:lnTo>
                                <a:pt x="1638" y="1335"/>
                              </a:lnTo>
                              <a:lnTo>
                                <a:pt x="1638" y="1236"/>
                              </a:lnTo>
                              <a:lnTo>
                                <a:pt x="1638" y="1135"/>
                              </a:lnTo>
                              <a:lnTo>
                                <a:pt x="1636" y="1034"/>
                              </a:lnTo>
                              <a:lnTo>
                                <a:pt x="1636" y="932"/>
                              </a:lnTo>
                              <a:lnTo>
                                <a:pt x="1636" y="831"/>
                              </a:lnTo>
                              <a:lnTo>
                                <a:pt x="1636" y="734"/>
                              </a:lnTo>
                              <a:lnTo>
                                <a:pt x="1636" y="642"/>
                              </a:lnTo>
                              <a:lnTo>
                                <a:pt x="1634" y="552"/>
                              </a:lnTo>
                              <a:lnTo>
                                <a:pt x="1634" y="471"/>
                              </a:lnTo>
                              <a:lnTo>
                                <a:pt x="1634" y="395"/>
                              </a:lnTo>
                              <a:lnTo>
                                <a:pt x="1632" y="328"/>
                              </a:lnTo>
                              <a:lnTo>
                                <a:pt x="1632" y="270"/>
                              </a:lnTo>
                              <a:lnTo>
                                <a:pt x="1630" y="225"/>
                              </a:lnTo>
                              <a:lnTo>
                                <a:pt x="1630" y="191"/>
                              </a:lnTo>
                              <a:lnTo>
                                <a:pt x="1629" y="164"/>
                              </a:lnTo>
                              <a:lnTo>
                                <a:pt x="1627" y="140"/>
                              </a:lnTo>
                              <a:lnTo>
                                <a:pt x="1625" y="121"/>
                              </a:lnTo>
                              <a:lnTo>
                                <a:pt x="1621" y="104"/>
                              </a:lnTo>
                              <a:lnTo>
                                <a:pt x="1616" y="92"/>
                              </a:lnTo>
                              <a:lnTo>
                                <a:pt x="1603" y="79"/>
                              </a:lnTo>
                              <a:lnTo>
                                <a:pt x="1589" y="68"/>
                              </a:lnTo>
                              <a:lnTo>
                                <a:pt x="1565" y="59"/>
                              </a:lnTo>
                              <a:lnTo>
                                <a:pt x="1536" y="50"/>
                              </a:lnTo>
                              <a:lnTo>
                                <a:pt x="1498" y="41"/>
                              </a:lnTo>
                              <a:lnTo>
                                <a:pt x="1450" y="32"/>
                              </a:lnTo>
                              <a:lnTo>
                                <a:pt x="1392" y="21"/>
                              </a:lnTo>
                              <a:lnTo>
                                <a:pt x="1336" y="12"/>
                              </a:lnTo>
                              <a:lnTo>
                                <a:pt x="1289" y="5"/>
                              </a:lnTo>
                              <a:lnTo>
                                <a:pt x="1251" y="1"/>
                              </a:lnTo>
                              <a:lnTo>
                                <a:pt x="1222" y="0"/>
                              </a:lnTo>
                              <a:lnTo>
                                <a:pt x="1198" y="1"/>
                              </a:lnTo>
                              <a:lnTo>
                                <a:pt x="1180" y="7"/>
                              </a:lnTo>
                              <a:lnTo>
                                <a:pt x="1168" y="12"/>
                              </a:lnTo>
                              <a:lnTo>
                                <a:pt x="1160" y="21"/>
                              </a:lnTo>
                              <a:lnTo>
                                <a:pt x="1155" y="34"/>
                              </a:lnTo>
                              <a:lnTo>
                                <a:pt x="1153" y="47"/>
                              </a:lnTo>
                              <a:lnTo>
                                <a:pt x="1151" y="63"/>
                              </a:lnTo>
                              <a:lnTo>
                                <a:pt x="1151" y="81"/>
                              </a:lnTo>
                              <a:lnTo>
                                <a:pt x="1151" y="101"/>
                              </a:lnTo>
                              <a:lnTo>
                                <a:pt x="1150" y="135"/>
                              </a:lnTo>
                              <a:lnTo>
                                <a:pt x="1148" y="178"/>
                              </a:lnTo>
                              <a:lnTo>
                                <a:pt x="1148" y="229"/>
                              </a:lnTo>
                              <a:lnTo>
                                <a:pt x="1146" y="283"/>
                              </a:lnTo>
                              <a:lnTo>
                                <a:pt x="1146" y="337"/>
                              </a:lnTo>
                              <a:lnTo>
                                <a:pt x="1144" y="391"/>
                              </a:lnTo>
                              <a:lnTo>
                                <a:pt x="1144" y="442"/>
                              </a:lnTo>
                              <a:lnTo>
                                <a:pt x="1142" y="485"/>
                              </a:lnTo>
                              <a:lnTo>
                                <a:pt x="1142" y="519"/>
                              </a:lnTo>
                              <a:lnTo>
                                <a:pt x="1141" y="541"/>
                              </a:lnTo>
                              <a:lnTo>
                                <a:pt x="1139" y="561"/>
                              </a:lnTo>
                              <a:lnTo>
                                <a:pt x="1133" y="575"/>
                              </a:lnTo>
                              <a:lnTo>
                                <a:pt x="1124" y="586"/>
                              </a:lnTo>
                              <a:lnTo>
                                <a:pt x="1110" y="590"/>
                              </a:lnTo>
                              <a:lnTo>
                                <a:pt x="1092" y="591"/>
                              </a:lnTo>
                              <a:lnTo>
                                <a:pt x="996" y="588"/>
                              </a:lnTo>
                              <a:lnTo>
                                <a:pt x="898" y="584"/>
                              </a:lnTo>
                              <a:lnTo>
                                <a:pt x="804" y="582"/>
                              </a:lnTo>
                              <a:lnTo>
                                <a:pt x="719" y="582"/>
                              </a:lnTo>
                              <a:lnTo>
                                <a:pt x="678" y="582"/>
                              </a:lnTo>
                              <a:lnTo>
                                <a:pt x="634" y="584"/>
                              </a:lnTo>
                              <a:lnTo>
                                <a:pt x="591" y="590"/>
                              </a:lnTo>
                              <a:lnTo>
                                <a:pt x="548" y="595"/>
                              </a:lnTo>
                              <a:lnTo>
                                <a:pt x="502" y="604"/>
                              </a:lnTo>
                              <a:lnTo>
                                <a:pt x="459" y="617"/>
                              </a:lnTo>
                              <a:lnTo>
                                <a:pt x="414" y="633"/>
                              </a:lnTo>
                              <a:lnTo>
                                <a:pt x="370" y="651"/>
                              </a:lnTo>
                              <a:lnTo>
                                <a:pt x="329" y="674"/>
                              </a:lnTo>
                              <a:lnTo>
                                <a:pt x="287" y="702"/>
                              </a:lnTo>
                              <a:lnTo>
                                <a:pt x="247" y="734"/>
                              </a:lnTo>
                              <a:lnTo>
                                <a:pt x="209" y="772"/>
                              </a:lnTo>
                              <a:lnTo>
                                <a:pt x="173" y="813"/>
                              </a:lnTo>
                              <a:lnTo>
                                <a:pt x="141" y="862"/>
                              </a:lnTo>
                              <a:lnTo>
                                <a:pt x="110" y="916"/>
                              </a:lnTo>
                              <a:lnTo>
                                <a:pt x="83" y="978"/>
                              </a:lnTo>
                              <a:lnTo>
                                <a:pt x="58" y="1044"/>
                              </a:lnTo>
                              <a:lnTo>
                                <a:pt x="38" y="1120"/>
                              </a:lnTo>
                              <a:lnTo>
                                <a:pt x="21" y="1203"/>
                              </a:lnTo>
                              <a:lnTo>
                                <a:pt x="9" y="1293"/>
                              </a:lnTo>
                              <a:lnTo>
                                <a:pt x="1" y="1391"/>
                              </a:lnTo>
                              <a:lnTo>
                                <a:pt x="0" y="1499"/>
                              </a:lnTo>
                              <a:lnTo>
                                <a:pt x="1" y="1598"/>
                              </a:lnTo>
                              <a:lnTo>
                                <a:pt x="9" y="1692"/>
                              </a:lnTo>
                              <a:lnTo>
                                <a:pt x="21" y="1775"/>
                              </a:lnTo>
                              <a:lnTo>
                                <a:pt x="38" y="1853"/>
                              </a:lnTo>
                              <a:lnTo>
                                <a:pt x="56" y="1921"/>
                              </a:lnTo>
                              <a:lnTo>
                                <a:pt x="79" y="1983"/>
                              </a:lnTo>
                              <a:lnTo>
                                <a:pt x="106" y="2039"/>
                              </a:lnTo>
                              <a:lnTo>
                                <a:pt x="135" y="2087"/>
                              </a:lnTo>
                              <a:lnTo>
                                <a:pt x="166" y="2131"/>
                              </a:lnTo>
                              <a:lnTo>
                                <a:pt x="200" y="2168"/>
                              </a:lnTo>
                              <a:lnTo>
                                <a:pt x="235" y="2201"/>
                              </a:lnTo>
                              <a:lnTo>
                                <a:pt x="271" y="2230"/>
                              </a:lnTo>
                              <a:lnTo>
                                <a:pt x="309" y="2253"/>
                              </a:lnTo>
                              <a:lnTo>
                                <a:pt x="347" y="2273"/>
                              </a:lnTo>
                              <a:lnTo>
                                <a:pt x="385" y="2289"/>
                              </a:lnTo>
                              <a:lnTo>
                                <a:pt x="425" y="2304"/>
                              </a:lnTo>
                              <a:lnTo>
                                <a:pt x="463" y="2313"/>
                              </a:lnTo>
                              <a:lnTo>
                                <a:pt x="499" y="2322"/>
                              </a:lnTo>
                              <a:lnTo>
                                <a:pt x="535" y="2327"/>
                              </a:lnTo>
                              <a:lnTo>
                                <a:pt x="569" y="2333"/>
                              </a:lnTo>
                              <a:lnTo>
                                <a:pt x="604" y="2334"/>
                              </a:lnTo>
                              <a:lnTo>
                                <a:pt x="634" y="2336"/>
                              </a:lnTo>
                              <a:lnTo>
                                <a:pt x="661" y="2338"/>
                              </a:lnTo>
                              <a:lnTo>
                                <a:pt x="687" y="2340"/>
                              </a:lnTo>
                              <a:lnTo>
                                <a:pt x="719" y="2342"/>
                              </a:lnTo>
                              <a:lnTo>
                                <a:pt x="766" y="2344"/>
                              </a:lnTo>
                              <a:lnTo>
                                <a:pt x="822" y="2345"/>
                              </a:lnTo>
                              <a:lnTo>
                                <a:pt x="889" y="2347"/>
                              </a:lnTo>
                              <a:lnTo>
                                <a:pt x="963" y="2347"/>
                              </a:lnTo>
                              <a:lnTo>
                                <a:pt x="1045" y="2349"/>
                              </a:lnTo>
                              <a:lnTo>
                                <a:pt x="1133" y="2349"/>
                              </a:lnTo>
                              <a:lnTo>
                                <a:pt x="1225" y="2349"/>
                              </a:lnTo>
                              <a:lnTo>
                                <a:pt x="1321" y="2349"/>
                              </a:lnTo>
                              <a:lnTo>
                                <a:pt x="1419" y="2349"/>
                              </a:lnTo>
                              <a:lnTo>
                                <a:pt x="1518" y="2347"/>
                              </a:lnTo>
                              <a:lnTo>
                                <a:pt x="1616" y="2345"/>
                              </a:lnTo>
                              <a:lnTo>
                                <a:pt x="1712" y="2344"/>
                              </a:lnTo>
                              <a:lnTo>
                                <a:pt x="1804" y="2340"/>
                              </a:lnTo>
                              <a:lnTo>
                                <a:pt x="1893" y="2336"/>
                              </a:lnTo>
                              <a:lnTo>
                                <a:pt x="1911" y="2333"/>
                              </a:lnTo>
                              <a:lnTo>
                                <a:pt x="1923" y="2324"/>
                              </a:lnTo>
                              <a:lnTo>
                                <a:pt x="1931" y="2311"/>
                              </a:lnTo>
                              <a:lnTo>
                                <a:pt x="1936" y="2297"/>
                              </a:lnTo>
                              <a:lnTo>
                                <a:pt x="1938" y="2280"/>
                              </a:lnTo>
                              <a:lnTo>
                                <a:pt x="1940" y="2259"/>
                              </a:lnTo>
                              <a:lnTo>
                                <a:pt x="1941" y="2233"/>
                              </a:lnTo>
                              <a:lnTo>
                                <a:pt x="1943" y="2206"/>
                              </a:lnTo>
                              <a:lnTo>
                                <a:pt x="1945" y="2181"/>
                              </a:lnTo>
                              <a:lnTo>
                                <a:pt x="1947" y="2161"/>
                              </a:lnTo>
                              <a:lnTo>
                                <a:pt x="1947" y="2147"/>
                              </a:lnTo>
                              <a:lnTo>
                                <a:pt x="1945" y="2134"/>
                              </a:lnTo>
                              <a:lnTo>
                                <a:pt x="1941" y="2123"/>
                              </a:lnTo>
                              <a:lnTo>
                                <a:pt x="1932" y="2116"/>
                              </a:lnTo>
                              <a:lnTo>
                                <a:pt x="1918" y="2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65"/>
                      <wps:cNvSpPr>
                        <a:spLocks noChangeAspect="1"/>
                      </wps:cNvSpPr>
                      <wps:spPr bwMode="auto">
                        <a:xfrm>
                          <a:off x="2718" y="10019"/>
                          <a:ext cx="258" cy="444"/>
                        </a:xfrm>
                        <a:custGeom>
                          <a:avLst/>
                          <a:gdLst>
                            <a:gd name="T0" fmla="*/ 202 w 258"/>
                            <a:gd name="T1" fmla="*/ 59 h 444"/>
                            <a:gd name="T2" fmla="*/ 157 w 258"/>
                            <a:gd name="T3" fmla="*/ 61 h 444"/>
                            <a:gd name="T4" fmla="*/ 121 w 258"/>
                            <a:gd name="T5" fmla="*/ 67 h 444"/>
                            <a:gd name="T6" fmla="*/ 92 w 258"/>
                            <a:gd name="T7" fmla="*/ 74 h 444"/>
                            <a:gd name="T8" fmla="*/ 68 w 258"/>
                            <a:gd name="T9" fmla="*/ 83 h 444"/>
                            <a:gd name="T10" fmla="*/ 68 w 258"/>
                            <a:gd name="T11" fmla="*/ 444 h 444"/>
                            <a:gd name="T12" fmla="*/ 0 w 258"/>
                            <a:gd name="T13" fmla="*/ 444 h 444"/>
                            <a:gd name="T14" fmla="*/ 0 w 258"/>
                            <a:gd name="T15" fmla="*/ 5 h 444"/>
                            <a:gd name="T16" fmla="*/ 63 w 258"/>
                            <a:gd name="T17" fmla="*/ 5 h 444"/>
                            <a:gd name="T18" fmla="*/ 66 w 258"/>
                            <a:gd name="T19" fmla="*/ 43 h 444"/>
                            <a:gd name="T20" fmla="*/ 94 w 258"/>
                            <a:gd name="T21" fmla="*/ 25 h 444"/>
                            <a:gd name="T22" fmla="*/ 126 w 258"/>
                            <a:gd name="T23" fmla="*/ 12 h 444"/>
                            <a:gd name="T24" fmla="*/ 160 w 258"/>
                            <a:gd name="T25" fmla="*/ 3 h 444"/>
                            <a:gd name="T26" fmla="*/ 193 w 258"/>
                            <a:gd name="T27" fmla="*/ 0 h 444"/>
                            <a:gd name="T28" fmla="*/ 211 w 258"/>
                            <a:gd name="T29" fmla="*/ 0 h 444"/>
                            <a:gd name="T30" fmla="*/ 235 w 258"/>
                            <a:gd name="T31" fmla="*/ 0 h 444"/>
                            <a:gd name="T32" fmla="*/ 258 w 258"/>
                            <a:gd name="T33" fmla="*/ 3 h 444"/>
                            <a:gd name="T34" fmla="*/ 258 w 258"/>
                            <a:gd name="T35" fmla="*/ 59 h 444"/>
                            <a:gd name="T36" fmla="*/ 202 w 258"/>
                            <a:gd name="T37" fmla="*/ 59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8" h="444">
                              <a:moveTo>
                                <a:pt x="202" y="59"/>
                              </a:moveTo>
                              <a:lnTo>
                                <a:pt x="157" y="61"/>
                              </a:lnTo>
                              <a:lnTo>
                                <a:pt x="121" y="67"/>
                              </a:lnTo>
                              <a:lnTo>
                                <a:pt x="92" y="74"/>
                              </a:lnTo>
                              <a:lnTo>
                                <a:pt x="68" y="83"/>
                              </a:lnTo>
                              <a:lnTo>
                                <a:pt x="68" y="444"/>
                              </a:lnTo>
                              <a:lnTo>
                                <a:pt x="0" y="444"/>
                              </a:lnTo>
                              <a:lnTo>
                                <a:pt x="0" y="5"/>
                              </a:lnTo>
                              <a:lnTo>
                                <a:pt x="63" y="5"/>
                              </a:lnTo>
                              <a:lnTo>
                                <a:pt x="66" y="43"/>
                              </a:lnTo>
                              <a:lnTo>
                                <a:pt x="94" y="25"/>
                              </a:lnTo>
                              <a:lnTo>
                                <a:pt x="126" y="12"/>
                              </a:lnTo>
                              <a:lnTo>
                                <a:pt x="160" y="3"/>
                              </a:lnTo>
                              <a:lnTo>
                                <a:pt x="193" y="0"/>
                              </a:lnTo>
                              <a:lnTo>
                                <a:pt x="211" y="0"/>
                              </a:lnTo>
                              <a:lnTo>
                                <a:pt x="235" y="0"/>
                              </a:lnTo>
                              <a:lnTo>
                                <a:pt x="258" y="3"/>
                              </a:lnTo>
                              <a:lnTo>
                                <a:pt x="258" y="59"/>
                              </a:lnTo>
                              <a:lnTo>
                                <a:pt x="20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66"/>
                      <wps:cNvSpPr>
                        <a:spLocks noChangeAspect="1" noEditPoints="1"/>
                      </wps:cNvSpPr>
                      <wps:spPr bwMode="auto">
                        <a:xfrm>
                          <a:off x="3028" y="10015"/>
                          <a:ext cx="367" cy="459"/>
                        </a:xfrm>
                        <a:custGeom>
                          <a:avLst/>
                          <a:gdLst>
                            <a:gd name="T0" fmla="*/ 308 w 367"/>
                            <a:gd name="T1" fmla="*/ 240 h 459"/>
                            <a:gd name="T2" fmla="*/ 67 w 367"/>
                            <a:gd name="T3" fmla="*/ 240 h 459"/>
                            <a:gd name="T4" fmla="*/ 67 w 367"/>
                            <a:gd name="T5" fmla="*/ 320 h 459"/>
                            <a:gd name="T6" fmla="*/ 69 w 367"/>
                            <a:gd name="T7" fmla="*/ 345 h 459"/>
                            <a:gd name="T8" fmla="*/ 75 w 367"/>
                            <a:gd name="T9" fmla="*/ 365 h 459"/>
                            <a:gd name="T10" fmla="*/ 85 w 367"/>
                            <a:gd name="T11" fmla="*/ 381 h 459"/>
                            <a:gd name="T12" fmla="*/ 102 w 367"/>
                            <a:gd name="T13" fmla="*/ 392 h 459"/>
                            <a:gd name="T14" fmla="*/ 125 w 367"/>
                            <a:gd name="T15" fmla="*/ 399 h 459"/>
                            <a:gd name="T16" fmla="*/ 154 w 367"/>
                            <a:gd name="T17" fmla="*/ 401 h 459"/>
                            <a:gd name="T18" fmla="*/ 355 w 367"/>
                            <a:gd name="T19" fmla="*/ 401 h 459"/>
                            <a:gd name="T20" fmla="*/ 355 w 367"/>
                            <a:gd name="T21" fmla="*/ 433 h 459"/>
                            <a:gd name="T22" fmla="*/ 339 w 367"/>
                            <a:gd name="T23" fmla="*/ 444 h 459"/>
                            <a:gd name="T24" fmla="*/ 317 w 367"/>
                            <a:gd name="T25" fmla="*/ 451 h 459"/>
                            <a:gd name="T26" fmla="*/ 293 w 367"/>
                            <a:gd name="T27" fmla="*/ 457 h 459"/>
                            <a:gd name="T28" fmla="*/ 266 w 367"/>
                            <a:gd name="T29" fmla="*/ 459 h 459"/>
                            <a:gd name="T30" fmla="*/ 152 w 367"/>
                            <a:gd name="T31" fmla="*/ 459 h 459"/>
                            <a:gd name="T32" fmla="*/ 123 w 367"/>
                            <a:gd name="T33" fmla="*/ 457 h 459"/>
                            <a:gd name="T34" fmla="*/ 94 w 367"/>
                            <a:gd name="T35" fmla="*/ 451 h 459"/>
                            <a:gd name="T36" fmla="*/ 69 w 367"/>
                            <a:gd name="T37" fmla="*/ 441 h 459"/>
                            <a:gd name="T38" fmla="*/ 46 w 367"/>
                            <a:gd name="T39" fmla="*/ 426 h 459"/>
                            <a:gd name="T40" fmla="*/ 28 w 367"/>
                            <a:gd name="T41" fmla="*/ 408 h 459"/>
                            <a:gd name="T42" fmla="*/ 13 w 367"/>
                            <a:gd name="T43" fmla="*/ 383 h 459"/>
                            <a:gd name="T44" fmla="*/ 2 w 367"/>
                            <a:gd name="T45" fmla="*/ 352 h 459"/>
                            <a:gd name="T46" fmla="*/ 0 w 367"/>
                            <a:gd name="T47" fmla="*/ 316 h 459"/>
                            <a:gd name="T48" fmla="*/ 0 w 367"/>
                            <a:gd name="T49" fmla="*/ 152 h 459"/>
                            <a:gd name="T50" fmla="*/ 2 w 367"/>
                            <a:gd name="T51" fmla="*/ 114 h 459"/>
                            <a:gd name="T52" fmla="*/ 10 w 367"/>
                            <a:gd name="T53" fmla="*/ 83 h 459"/>
                            <a:gd name="T54" fmla="*/ 22 w 367"/>
                            <a:gd name="T55" fmla="*/ 58 h 459"/>
                            <a:gd name="T56" fmla="*/ 38 w 367"/>
                            <a:gd name="T57" fmla="*/ 38 h 459"/>
                            <a:gd name="T58" fmla="*/ 60 w 367"/>
                            <a:gd name="T59" fmla="*/ 24 h 459"/>
                            <a:gd name="T60" fmla="*/ 84 w 367"/>
                            <a:gd name="T61" fmla="*/ 13 h 459"/>
                            <a:gd name="T62" fmla="*/ 109 w 367"/>
                            <a:gd name="T63" fmla="*/ 6 h 459"/>
                            <a:gd name="T64" fmla="*/ 138 w 367"/>
                            <a:gd name="T65" fmla="*/ 2 h 459"/>
                            <a:gd name="T66" fmla="*/ 169 w 367"/>
                            <a:gd name="T67" fmla="*/ 0 h 459"/>
                            <a:gd name="T68" fmla="*/ 208 w 367"/>
                            <a:gd name="T69" fmla="*/ 0 h 459"/>
                            <a:gd name="T70" fmla="*/ 236 w 367"/>
                            <a:gd name="T71" fmla="*/ 0 h 459"/>
                            <a:gd name="T72" fmla="*/ 263 w 367"/>
                            <a:gd name="T73" fmla="*/ 4 h 459"/>
                            <a:gd name="T74" fmla="*/ 288 w 367"/>
                            <a:gd name="T75" fmla="*/ 11 h 459"/>
                            <a:gd name="T76" fmla="*/ 310 w 367"/>
                            <a:gd name="T77" fmla="*/ 22 h 459"/>
                            <a:gd name="T78" fmla="*/ 330 w 367"/>
                            <a:gd name="T79" fmla="*/ 35 h 459"/>
                            <a:gd name="T80" fmla="*/ 346 w 367"/>
                            <a:gd name="T81" fmla="*/ 54 h 459"/>
                            <a:gd name="T82" fmla="*/ 357 w 367"/>
                            <a:gd name="T83" fmla="*/ 78 h 459"/>
                            <a:gd name="T84" fmla="*/ 366 w 367"/>
                            <a:gd name="T85" fmla="*/ 107 h 459"/>
                            <a:gd name="T86" fmla="*/ 367 w 367"/>
                            <a:gd name="T87" fmla="*/ 143 h 459"/>
                            <a:gd name="T88" fmla="*/ 367 w 367"/>
                            <a:gd name="T89" fmla="*/ 231 h 459"/>
                            <a:gd name="T90" fmla="*/ 308 w 367"/>
                            <a:gd name="T91" fmla="*/ 240 h 459"/>
                            <a:gd name="T92" fmla="*/ 302 w 367"/>
                            <a:gd name="T93" fmla="*/ 128 h 459"/>
                            <a:gd name="T94" fmla="*/ 299 w 367"/>
                            <a:gd name="T95" fmla="*/ 103 h 459"/>
                            <a:gd name="T96" fmla="*/ 292 w 367"/>
                            <a:gd name="T97" fmla="*/ 83 h 459"/>
                            <a:gd name="T98" fmla="*/ 279 w 367"/>
                            <a:gd name="T99" fmla="*/ 71 h 459"/>
                            <a:gd name="T100" fmla="*/ 263 w 367"/>
                            <a:gd name="T101" fmla="*/ 62 h 459"/>
                            <a:gd name="T102" fmla="*/ 241 w 367"/>
                            <a:gd name="T103" fmla="*/ 56 h 459"/>
                            <a:gd name="T104" fmla="*/ 216 w 367"/>
                            <a:gd name="T105" fmla="*/ 56 h 459"/>
                            <a:gd name="T106" fmla="*/ 154 w 367"/>
                            <a:gd name="T107" fmla="*/ 56 h 459"/>
                            <a:gd name="T108" fmla="*/ 125 w 367"/>
                            <a:gd name="T109" fmla="*/ 58 h 459"/>
                            <a:gd name="T110" fmla="*/ 104 w 367"/>
                            <a:gd name="T111" fmla="*/ 65 h 459"/>
                            <a:gd name="T112" fmla="*/ 87 w 367"/>
                            <a:gd name="T113" fmla="*/ 76 h 459"/>
                            <a:gd name="T114" fmla="*/ 76 w 367"/>
                            <a:gd name="T115" fmla="*/ 92 h 459"/>
                            <a:gd name="T116" fmla="*/ 69 w 367"/>
                            <a:gd name="T117" fmla="*/ 114 h 459"/>
                            <a:gd name="T118" fmla="*/ 67 w 367"/>
                            <a:gd name="T119" fmla="*/ 137 h 459"/>
                            <a:gd name="T120" fmla="*/ 67 w 367"/>
                            <a:gd name="T121" fmla="*/ 190 h 459"/>
                            <a:gd name="T122" fmla="*/ 302 w 367"/>
                            <a:gd name="T123" fmla="*/ 190 h 459"/>
                            <a:gd name="T124" fmla="*/ 302 w 367"/>
                            <a:gd name="T125" fmla="*/ 128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67" h="459">
                              <a:moveTo>
                                <a:pt x="308" y="240"/>
                              </a:moveTo>
                              <a:lnTo>
                                <a:pt x="67" y="240"/>
                              </a:lnTo>
                              <a:lnTo>
                                <a:pt x="67" y="320"/>
                              </a:lnTo>
                              <a:lnTo>
                                <a:pt x="69" y="345"/>
                              </a:lnTo>
                              <a:lnTo>
                                <a:pt x="75" y="365"/>
                              </a:lnTo>
                              <a:lnTo>
                                <a:pt x="85" y="381"/>
                              </a:lnTo>
                              <a:lnTo>
                                <a:pt x="102" y="392"/>
                              </a:lnTo>
                              <a:lnTo>
                                <a:pt x="125" y="399"/>
                              </a:lnTo>
                              <a:lnTo>
                                <a:pt x="154" y="401"/>
                              </a:lnTo>
                              <a:lnTo>
                                <a:pt x="355" y="401"/>
                              </a:lnTo>
                              <a:lnTo>
                                <a:pt x="355" y="433"/>
                              </a:lnTo>
                              <a:lnTo>
                                <a:pt x="339" y="444"/>
                              </a:lnTo>
                              <a:lnTo>
                                <a:pt x="317" y="451"/>
                              </a:lnTo>
                              <a:lnTo>
                                <a:pt x="293" y="457"/>
                              </a:lnTo>
                              <a:lnTo>
                                <a:pt x="266" y="459"/>
                              </a:lnTo>
                              <a:lnTo>
                                <a:pt x="152" y="459"/>
                              </a:lnTo>
                              <a:lnTo>
                                <a:pt x="123" y="457"/>
                              </a:lnTo>
                              <a:lnTo>
                                <a:pt x="94" y="451"/>
                              </a:lnTo>
                              <a:lnTo>
                                <a:pt x="69" y="441"/>
                              </a:lnTo>
                              <a:lnTo>
                                <a:pt x="46" y="426"/>
                              </a:lnTo>
                              <a:lnTo>
                                <a:pt x="28" y="408"/>
                              </a:lnTo>
                              <a:lnTo>
                                <a:pt x="13" y="383"/>
                              </a:lnTo>
                              <a:lnTo>
                                <a:pt x="2" y="352"/>
                              </a:lnTo>
                              <a:lnTo>
                                <a:pt x="0" y="316"/>
                              </a:lnTo>
                              <a:lnTo>
                                <a:pt x="0" y="152"/>
                              </a:lnTo>
                              <a:lnTo>
                                <a:pt x="2" y="114"/>
                              </a:lnTo>
                              <a:lnTo>
                                <a:pt x="10" y="83"/>
                              </a:lnTo>
                              <a:lnTo>
                                <a:pt x="22" y="58"/>
                              </a:lnTo>
                              <a:lnTo>
                                <a:pt x="38" y="38"/>
                              </a:lnTo>
                              <a:lnTo>
                                <a:pt x="60" y="24"/>
                              </a:lnTo>
                              <a:lnTo>
                                <a:pt x="84" y="13"/>
                              </a:lnTo>
                              <a:lnTo>
                                <a:pt x="109" y="6"/>
                              </a:lnTo>
                              <a:lnTo>
                                <a:pt x="138" y="2"/>
                              </a:lnTo>
                              <a:lnTo>
                                <a:pt x="169" y="0"/>
                              </a:lnTo>
                              <a:lnTo>
                                <a:pt x="208" y="0"/>
                              </a:lnTo>
                              <a:lnTo>
                                <a:pt x="236" y="0"/>
                              </a:lnTo>
                              <a:lnTo>
                                <a:pt x="263" y="4"/>
                              </a:lnTo>
                              <a:lnTo>
                                <a:pt x="288" y="11"/>
                              </a:lnTo>
                              <a:lnTo>
                                <a:pt x="310" y="22"/>
                              </a:lnTo>
                              <a:lnTo>
                                <a:pt x="330" y="35"/>
                              </a:lnTo>
                              <a:lnTo>
                                <a:pt x="346" y="54"/>
                              </a:lnTo>
                              <a:lnTo>
                                <a:pt x="357" y="78"/>
                              </a:lnTo>
                              <a:lnTo>
                                <a:pt x="366" y="107"/>
                              </a:lnTo>
                              <a:lnTo>
                                <a:pt x="367" y="143"/>
                              </a:lnTo>
                              <a:lnTo>
                                <a:pt x="367" y="231"/>
                              </a:lnTo>
                              <a:lnTo>
                                <a:pt x="308" y="240"/>
                              </a:lnTo>
                              <a:close/>
                              <a:moveTo>
                                <a:pt x="302" y="128"/>
                              </a:moveTo>
                              <a:lnTo>
                                <a:pt x="299" y="103"/>
                              </a:lnTo>
                              <a:lnTo>
                                <a:pt x="292" y="83"/>
                              </a:lnTo>
                              <a:lnTo>
                                <a:pt x="279" y="71"/>
                              </a:lnTo>
                              <a:lnTo>
                                <a:pt x="263" y="62"/>
                              </a:lnTo>
                              <a:lnTo>
                                <a:pt x="241" y="56"/>
                              </a:lnTo>
                              <a:lnTo>
                                <a:pt x="216" y="56"/>
                              </a:lnTo>
                              <a:lnTo>
                                <a:pt x="154" y="56"/>
                              </a:lnTo>
                              <a:lnTo>
                                <a:pt x="125" y="58"/>
                              </a:lnTo>
                              <a:lnTo>
                                <a:pt x="104" y="65"/>
                              </a:lnTo>
                              <a:lnTo>
                                <a:pt x="87" y="76"/>
                              </a:lnTo>
                              <a:lnTo>
                                <a:pt x="76" y="92"/>
                              </a:lnTo>
                              <a:lnTo>
                                <a:pt x="69" y="114"/>
                              </a:lnTo>
                              <a:lnTo>
                                <a:pt x="67" y="137"/>
                              </a:lnTo>
                              <a:lnTo>
                                <a:pt x="67" y="190"/>
                              </a:lnTo>
                              <a:lnTo>
                                <a:pt x="302" y="190"/>
                              </a:lnTo>
                              <a:lnTo>
                                <a:pt x="302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67"/>
                      <wps:cNvSpPr>
                        <a:spLocks noChangeAspect="1" noEditPoints="1"/>
                      </wps:cNvSpPr>
                      <wps:spPr bwMode="auto">
                        <a:xfrm>
                          <a:off x="3509" y="10015"/>
                          <a:ext cx="362" cy="634"/>
                        </a:xfrm>
                        <a:custGeom>
                          <a:avLst/>
                          <a:gdLst>
                            <a:gd name="T0" fmla="*/ 111 w 362"/>
                            <a:gd name="T1" fmla="*/ 634 h 634"/>
                            <a:gd name="T2" fmla="*/ 71 w 362"/>
                            <a:gd name="T3" fmla="*/ 632 h 634"/>
                            <a:gd name="T4" fmla="*/ 29 w 362"/>
                            <a:gd name="T5" fmla="*/ 623 h 634"/>
                            <a:gd name="T6" fmla="*/ 13 w 362"/>
                            <a:gd name="T7" fmla="*/ 574 h 634"/>
                            <a:gd name="T8" fmla="*/ 248 w 362"/>
                            <a:gd name="T9" fmla="*/ 570 h 634"/>
                            <a:gd name="T10" fmla="*/ 282 w 362"/>
                            <a:gd name="T11" fmla="*/ 545 h 634"/>
                            <a:gd name="T12" fmla="*/ 293 w 362"/>
                            <a:gd name="T13" fmla="*/ 495 h 634"/>
                            <a:gd name="T14" fmla="*/ 268 w 362"/>
                            <a:gd name="T15" fmla="*/ 417 h 634"/>
                            <a:gd name="T16" fmla="*/ 210 w 362"/>
                            <a:gd name="T17" fmla="*/ 437 h 634"/>
                            <a:gd name="T18" fmla="*/ 116 w 362"/>
                            <a:gd name="T19" fmla="*/ 439 h 634"/>
                            <a:gd name="T20" fmla="*/ 60 w 362"/>
                            <a:gd name="T21" fmla="*/ 430 h 634"/>
                            <a:gd name="T22" fmla="*/ 22 w 362"/>
                            <a:gd name="T23" fmla="*/ 404 h 634"/>
                            <a:gd name="T24" fmla="*/ 2 w 362"/>
                            <a:gd name="T25" fmla="*/ 361 h 634"/>
                            <a:gd name="T26" fmla="*/ 0 w 362"/>
                            <a:gd name="T27" fmla="*/ 123 h 634"/>
                            <a:gd name="T28" fmla="*/ 13 w 362"/>
                            <a:gd name="T29" fmla="*/ 62 h 634"/>
                            <a:gd name="T30" fmla="*/ 47 w 362"/>
                            <a:gd name="T31" fmla="*/ 22 h 634"/>
                            <a:gd name="T32" fmla="*/ 100 w 362"/>
                            <a:gd name="T33" fmla="*/ 2 h 634"/>
                            <a:gd name="T34" fmla="*/ 197 w 362"/>
                            <a:gd name="T35" fmla="*/ 0 h 634"/>
                            <a:gd name="T36" fmla="*/ 254 w 362"/>
                            <a:gd name="T37" fmla="*/ 11 h 634"/>
                            <a:gd name="T38" fmla="*/ 299 w 362"/>
                            <a:gd name="T39" fmla="*/ 44 h 634"/>
                            <a:gd name="T40" fmla="*/ 362 w 362"/>
                            <a:gd name="T41" fmla="*/ 9 h 634"/>
                            <a:gd name="T42" fmla="*/ 358 w 362"/>
                            <a:gd name="T43" fmla="*/ 529 h 634"/>
                            <a:gd name="T44" fmla="*/ 333 w 362"/>
                            <a:gd name="T45" fmla="*/ 588 h 634"/>
                            <a:gd name="T46" fmla="*/ 284 w 362"/>
                            <a:gd name="T47" fmla="*/ 623 h 634"/>
                            <a:gd name="T48" fmla="*/ 214 w 362"/>
                            <a:gd name="T49" fmla="*/ 634 h 634"/>
                            <a:gd name="T50" fmla="*/ 275 w 362"/>
                            <a:gd name="T51" fmla="*/ 78 h 634"/>
                            <a:gd name="T52" fmla="*/ 219 w 362"/>
                            <a:gd name="T53" fmla="*/ 62 h 634"/>
                            <a:gd name="T54" fmla="*/ 120 w 362"/>
                            <a:gd name="T55" fmla="*/ 60 h 634"/>
                            <a:gd name="T56" fmla="*/ 94 w 362"/>
                            <a:gd name="T57" fmla="*/ 63 h 634"/>
                            <a:gd name="T58" fmla="*/ 76 w 362"/>
                            <a:gd name="T59" fmla="*/ 83 h 634"/>
                            <a:gd name="T60" fmla="*/ 67 w 362"/>
                            <a:gd name="T61" fmla="*/ 121 h 634"/>
                            <a:gd name="T62" fmla="*/ 71 w 362"/>
                            <a:gd name="T63" fmla="*/ 345 h 634"/>
                            <a:gd name="T64" fmla="*/ 89 w 362"/>
                            <a:gd name="T65" fmla="*/ 368 h 634"/>
                            <a:gd name="T66" fmla="*/ 116 w 362"/>
                            <a:gd name="T67" fmla="*/ 376 h 634"/>
                            <a:gd name="T68" fmla="*/ 181 w 362"/>
                            <a:gd name="T69" fmla="*/ 377 h 634"/>
                            <a:gd name="T70" fmla="*/ 252 w 362"/>
                            <a:gd name="T71" fmla="*/ 370 h 634"/>
                            <a:gd name="T72" fmla="*/ 293 w 362"/>
                            <a:gd name="T73" fmla="*/ 361 h 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62" h="634">
                              <a:moveTo>
                                <a:pt x="214" y="634"/>
                              </a:moveTo>
                              <a:lnTo>
                                <a:pt x="111" y="634"/>
                              </a:lnTo>
                              <a:lnTo>
                                <a:pt x="91" y="634"/>
                              </a:lnTo>
                              <a:lnTo>
                                <a:pt x="71" y="632"/>
                              </a:lnTo>
                              <a:lnTo>
                                <a:pt x="49" y="628"/>
                              </a:lnTo>
                              <a:lnTo>
                                <a:pt x="29" y="623"/>
                              </a:lnTo>
                              <a:lnTo>
                                <a:pt x="13" y="614"/>
                              </a:lnTo>
                              <a:lnTo>
                                <a:pt x="13" y="574"/>
                              </a:lnTo>
                              <a:lnTo>
                                <a:pt x="221" y="574"/>
                              </a:lnTo>
                              <a:lnTo>
                                <a:pt x="248" y="570"/>
                              </a:lnTo>
                              <a:lnTo>
                                <a:pt x="270" y="561"/>
                              </a:lnTo>
                              <a:lnTo>
                                <a:pt x="282" y="545"/>
                              </a:lnTo>
                              <a:lnTo>
                                <a:pt x="291" y="524"/>
                              </a:lnTo>
                              <a:lnTo>
                                <a:pt x="293" y="495"/>
                              </a:lnTo>
                              <a:lnTo>
                                <a:pt x="293" y="397"/>
                              </a:lnTo>
                              <a:lnTo>
                                <a:pt x="268" y="417"/>
                              </a:lnTo>
                              <a:lnTo>
                                <a:pt x="241" y="430"/>
                              </a:lnTo>
                              <a:lnTo>
                                <a:pt x="210" y="437"/>
                              </a:lnTo>
                              <a:lnTo>
                                <a:pt x="176" y="439"/>
                              </a:lnTo>
                              <a:lnTo>
                                <a:pt x="116" y="439"/>
                              </a:lnTo>
                              <a:lnTo>
                                <a:pt x="85" y="437"/>
                              </a:lnTo>
                              <a:lnTo>
                                <a:pt x="60" y="430"/>
                              </a:lnTo>
                              <a:lnTo>
                                <a:pt x="38" y="421"/>
                              </a:lnTo>
                              <a:lnTo>
                                <a:pt x="22" y="404"/>
                              </a:lnTo>
                              <a:lnTo>
                                <a:pt x="9" y="385"/>
                              </a:lnTo>
                              <a:lnTo>
                                <a:pt x="2" y="361"/>
                              </a:lnTo>
                              <a:lnTo>
                                <a:pt x="0" y="330"/>
                              </a:lnTo>
                              <a:lnTo>
                                <a:pt x="0" y="123"/>
                              </a:lnTo>
                              <a:lnTo>
                                <a:pt x="4" y="90"/>
                              </a:lnTo>
                              <a:lnTo>
                                <a:pt x="13" y="62"/>
                              </a:lnTo>
                              <a:lnTo>
                                <a:pt x="28" y="40"/>
                              </a:lnTo>
                              <a:lnTo>
                                <a:pt x="47" y="22"/>
                              </a:lnTo>
                              <a:lnTo>
                                <a:pt x="71" y="9"/>
                              </a:lnTo>
                              <a:lnTo>
                                <a:pt x="100" y="2"/>
                              </a:lnTo>
                              <a:lnTo>
                                <a:pt x="132" y="0"/>
                              </a:lnTo>
                              <a:lnTo>
                                <a:pt x="197" y="0"/>
                              </a:lnTo>
                              <a:lnTo>
                                <a:pt x="225" y="2"/>
                              </a:lnTo>
                              <a:lnTo>
                                <a:pt x="254" y="11"/>
                              </a:lnTo>
                              <a:lnTo>
                                <a:pt x="279" y="24"/>
                              </a:lnTo>
                              <a:lnTo>
                                <a:pt x="299" y="44"/>
                              </a:lnTo>
                              <a:lnTo>
                                <a:pt x="308" y="9"/>
                              </a:lnTo>
                              <a:lnTo>
                                <a:pt x="362" y="9"/>
                              </a:lnTo>
                              <a:lnTo>
                                <a:pt x="362" y="491"/>
                              </a:lnTo>
                              <a:lnTo>
                                <a:pt x="358" y="529"/>
                              </a:lnTo>
                              <a:lnTo>
                                <a:pt x="349" y="563"/>
                              </a:lnTo>
                              <a:lnTo>
                                <a:pt x="333" y="588"/>
                              </a:lnTo>
                              <a:lnTo>
                                <a:pt x="313" y="608"/>
                              </a:lnTo>
                              <a:lnTo>
                                <a:pt x="284" y="623"/>
                              </a:lnTo>
                              <a:lnTo>
                                <a:pt x="252" y="630"/>
                              </a:lnTo>
                              <a:lnTo>
                                <a:pt x="214" y="634"/>
                              </a:lnTo>
                              <a:close/>
                              <a:moveTo>
                                <a:pt x="293" y="87"/>
                              </a:moveTo>
                              <a:lnTo>
                                <a:pt x="275" y="78"/>
                              </a:lnTo>
                              <a:lnTo>
                                <a:pt x="250" y="69"/>
                              </a:lnTo>
                              <a:lnTo>
                                <a:pt x="219" y="62"/>
                              </a:lnTo>
                              <a:lnTo>
                                <a:pt x="183" y="60"/>
                              </a:lnTo>
                              <a:lnTo>
                                <a:pt x="120" y="60"/>
                              </a:lnTo>
                              <a:lnTo>
                                <a:pt x="107" y="60"/>
                              </a:lnTo>
                              <a:lnTo>
                                <a:pt x="94" y="63"/>
                              </a:lnTo>
                              <a:lnTo>
                                <a:pt x="85" y="71"/>
                              </a:lnTo>
                              <a:lnTo>
                                <a:pt x="76" y="83"/>
                              </a:lnTo>
                              <a:lnTo>
                                <a:pt x="69" y="99"/>
                              </a:lnTo>
                              <a:lnTo>
                                <a:pt x="67" y="121"/>
                              </a:lnTo>
                              <a:lnTo>
                                <a:pt x="67" y="323"/>
                              </a:lnTo>
                              <a:lnTo>
                                <a:pt x="71" y="345"/>
                              </a:lnTo>
                              <a:lnTo>
                                <a:pt x="78" y="359"/>
                              </a:lnTo>
                              <a:lnTo>
                                <a:pt x="89" y="368"/>
                              </a:lnTo>
                              <a:lnTo>
                                <a:pt x="102" y="374"/>
                              </a:lnTo>
                              <a:lnTo>
                                <a:pt x="116" y="376"/>
                              </a:lnTo>
                              <a:lnTo>
                                <a:pt x="129" y="377"/>
                              </a:lnTo>
                              <a:lnTo>
                                <a:pt x="181" y="377"/>
                              </a:lnTo>
                              <a:lnTo>
                                <a:pt x="219" y="376"/>
                              </a:lnTo>
                              <a:lnTo>
                                <a:pt x="252" y="370"/>
                              </a:lnTo>
                              <a:lnTo>
                                <a:pt x="277" y="367"/>
                              </a:lnTo>
                              <a:lnTo>
                                <a:pt x="293" y="361"/>
                              </a:lnTo>
                              <a:lnTo>
                                <a:pt x="293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68"/>
                      <wps:cNvSpPr>
                        <a:spLocks noChangeAspect="1" noEditPoints="1"/>
                      </wps:cNvSpPr>
                      <wps:spPr bwMode="auto">
                        <a:xfrm>
                          <a:off x="4019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69"/>
                      <wps:cNvSpPr>
                        <a:spLocks noChangeAspect="1" noEditPoints="1"/>
                      </wps:cNvSpPr>
                      <wps:spPr bwMode="auto">
                        <a:xfrm>
                          <a:off x="4222" y="10015"/>
                          <a:ext cx="378" cy="459"/>
                        </a:xfrm>
                        <a:custGeom>
                          <a:avLst/>
                          <a:gdLst>
                            <a:gd name="T0" fmla="*/ 235 w 378"/>
                            <a:gd name="T1" fmla="*/ 459 h 459"/>
                            <a:gd name="T2" fmla="*/ 150 w 378"/>
                            <a:gd name="T3" fmla="*/ 459 h 459"/>
                            <a:gd name="T4" fmla="*/ 112 w 378"/>
                            <a:gd name="T5" fmla="*/ 455 h 459"/>
                            <a:gd name="T6" fmla="*/ 79 w 378"/>
                            <a:gd name="T7" fmla="*/ 446 h 459"/>
                            <a:gd name="T8" fmla="*/ 52 w 378"/>
                            <a:gd name="T9" fmla="*/ 431 h 459"/>
                            <a:gd name="T10" fmla="*/ 30 w 378"/>
                            <a:gd name="T11" fmla="*/ 412 h 459"/>
                            <a:gd name="T12" fmla="*/ 14 w 378"/>
                            <a:gd name="T13" fmla="*/ 386 h 459"/>
                            <a:gd name="T14" fmla="*/ 3 w 378"/>
                            <a:gd name="T15" fmla="*/ 354 h 459"/>
                            <a:gd name="T16" fmla="*/ 0 w 378"/>
                            <a:gd name="T17" fmla="*/ 316 h 459"/>
                            <a:gd name="T18" fmla="*/ 0 w 378"/>
                            <a:gd name="T19" fmla="*/ 141 h 459"/>
                            <a:gd name="T20" fmla="*/ 3 w 378"/>
                            <a:gd name="T21" fmla="*/ 105 h 459"/>
                            <a:gd name="T22" fmla="*/ 14 w 378"/>
                            <a:gd name="T23" fmla="*/ 72 h 459"/>
                            <a:gd name="T24" fmla="*/ 30 w 378"/>
                            <a:gd name="T25" fmla="*/ 47 h 459"/>
                            <a:gd name="T26" fmla="*/ 52 w 378"/>
                            <a:gd name="T27" fmla="*/ 26 h 459"/>
                            <a:gd name="T28" fmla="*/ 79 w 378"/>
                            <a:gd name="T29" fmla="*/ 11 h 459"/>
                            <a:gd name="T30" fmla="*/ 112 w 378"/>
                            <a:gd name="T31" fmla="*/ 2 h 459"/>
                            <a:gd name="T32" fmla="*/ 150 w 378"/>
                            <a:gd name="T33" fmla="*/ 0 h 459"/>
                            <a:gd name="T34" fmla="*/ 235 w 378"/>
                            <a:gd name="T35" fmla="*/ 0 h 459"/>
                            <a:gd name="T36" fmla="*/ 271 w 378"/>
                            <a:gd name="T37" fmla="*/ 4 h 459"/>
                            <a:gd name="T38" fmla="*/ 303 w 378"/>
                            <a:gd name="T39" fmla="*/ 13 h 459"/>
                            <a:gd name="T40" fmla="*/ 331 w 378"/>
                            <a:gd name="T41" fmla="*/ 29 h 459"/>
                            <a:gd name="T42" fmla="*/ 350 w 378"/>
                            <a:gd name="T43" fmla="*/ 51 h 459"/>
                            <a:gd name="T44" fmla="*/ 367 w 378"/>
                            <a:gd name="T45" fmla="*/ 78 h 459"/>
                            <a:gd name="T46" fmla="*/ 376 w 378"/>
                            <a:gd name="T47" fmla="*/ 110 h 459"/>
                            <a:gd name="T48" fmla="*/ 378 w 378"/>
                            <a:gd name="T49" fmla="*/ 146 h 459"/>
                            <a:gd name="T50" fmla="*/ 378 w 378"/>
                            <a:gd name="T51" fmla="*/ 312 h 459"/>
                            <a:gd name="T52" fmla="*/ 376 w 378"/>
                            <a:gd name="T53" fmla="*/ 348 h 459"/>
                            <a:gd name="T54" fmla="*/ 367 w 378"/>
                            <a:gd name="T55" fmla="*/ 381 h 459"/>
                            <a:gd name="T56" fmla="*/ 350 w 378"/>
                            <a:gd name="T57" fmla="*/ 408 h 459"/>
                            <a:gd name="T58" fmla="*/ 331 w 378"/>
                            <a:gd name="T59" fmla="*/ 430 h 459"/>
                            <a:gd name="T60" fmla="*/ 303 w 378"/>
                            <a:gd name="T61" fmla="*/ 446 h 459"/>
                            <a:gd name="T62" fmla="*/ 271 w 378"/>
                            <a:gd name="T63" fmla="*/ 455 h 459"/>
                            <a:gd name="T64" fmla="*/ 235 w 378"/>
                            <a:gd name="T65" fmla="*/ 459 h 459"/>
                            <a:gd name="T66" fmla="*/ 311 w 378"/>
                            <a:gd name="T67" fmla="*/ 134 h 459"/>
                            <a:gd name="T68" fmla="*/ 309 w 378"/>
                            <a:gd name="T69" fmla="*/ 114 h 459"/>
                            <a:gd name="T70" fmla="*/ 303 w 378"/>
                            <a:gd name="T71" fmla="*/ 96 h 459"/>
                            <a:gd name="T72" fmla="*/ 296 w 378"/>
                            <a:gd name="T73" fmla="*/ 78 h 459"/>
                            <a:gd name="T74" fmla="*/ 284 w 378"/>
                            <a:gd name="T75" fmla="*/ 65 h 459"/>
                            <a:gd name="T76" fmla="*/ 267 w 378"/>
                            <a:gd name="T77" fmla="*/ 56 h 459"/>
                            <a:gd name="T78" fmla="*/ 246 w 378"/>
                            <a:gd name="T79" fmla="*/ 54 h 459"/>
                            <a:gd name="T80" fmla="*/ 135 w 378"/>
                            <a:gd name="T81" fmla="*/ 54 h 459"/>
                            <a:gd name="T82" fmla="*/ 114 w 378"/>
                            <a:gd name="T83" fmla="*/ 56 h 459"/>
                            <a:gd name="T84" fmla="*/ 97 w 378"/>
                            <a:gd name="T85" fmla="*/ 65 h 459"/>
                            <a:gd name="T86" fmla="*/ 83 w 378"/>
                            <a:gd name="T87" fmla="*/ 78 h 459"/>
                            <a:gd name="T88" fmla="*/ 74 w 378"/>
                            <a:gd name="T89" fmla="*/ 94 h 459"/>
                            <a:gd name="T90" fmla="*/ 70 w 378"/>
                            <a:gd name="T91" fmla="*/ 112 h 459"/>
                            <a:gd name="T92" fmla="*/ 68 w 378"/>
                            <a:gd name="T93" fmla="*/ 134 h 459"/>
                            <a:gd name="T94" fmla="*/ 68 w 378"/>
                            <a:gd name="T95" fmla="*/ 323 h 459"/>
                            <a:gd name="T96" fmla="*/ 70 w 378"/>
                            <a:gd name="T97" fmla="*/ 345 h 459"/>
                            <a:gd name="T98" fmla="*/ 74 w 378"/>
                            <a:gd name="T99" fmla="*/ 365 h 459"/>
                            <a:gd name="T100" fmla="*/ 83 w 378"/>
                            <a:gd name="T101" fmla="*/ 381 h 459"/>
                            <a:gd name="T102" fmla="*/ 97 w 378"/>
                            <a:gd name="T103" fmla="*/ 394 h 459"/>
                            <a:gd name="T104" fmla="*/ 114 w 378"/>
                            <a:gd name="T105" fmla="*/ 401 h 459"/>
                            <a:gd name="T106" fmla="*/ 135 w 378"/>
                            <a:gd name="T107" fmla="*/ 404 h 459"/>
                            <a:gd name="T108" fmla="*/ 246 w 378"/>
                            <a:gd name="T109" fmla="*/ 404 h 459"/>
                            <a:gd name="T110" fmla="*/ 267 w 378"/>
                            <a:gd name="T111" fmla="*/ 401 h 459"/>
                            <a:gd name="T112" fmla="*/ 284 w 378"/>
                            <a:gd name="T113" fmla="*/ 392 h 459"/>
                            <a:gd name="T114" fmla="*/ 296 w 378"/>
                            <a:gd name="T115" fmla="*/ 379 h 459"/>
                            <a:gd name="T116" fmla="*/ 303 w 378"/>
                            <a:gd name="T117" fmla="*/ 363 h 459"/>
                            <a:gd name="T118" fmla="*/ 309 w 378"/>
                            <a:gd name="T119" fmla="*/ 345 h 459"/>
                            <a:gd name="T120" fmla="*/ 311 w 378"/>
                            <a:gd name="T121" fmla="*/ 325 h 459"/>
                            <a:gd name="T122" fmla="*/ 311 w 378"/>
                            <a:gd name="T123" fmla="*/ 134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78" h="459">
                              <a:moveTo>
                                <a:pt x="235" y="459"/>
                              </a:moveTo>
                              <a:lnTo>
                                <a:pt x="150" y="459"/>
                              </a:lnTo>
                              <a:lnTo>
                                <a:pt x="112" y="455"/>
                              </a:lnTo>
                              <a:lnTo>
                                <a:pt x="79" y="446"/>
                              </a:lnTo>
                              <a:lnTo>
                                <a:pt x="52" y="431"/>
                              </a:lnTo>
                              <a:lnTo>
                                <a:pt x="30" y="412"/>
                              </a:lnTo>
                              <a:lnTo>
                                <a:pt x="14" y="386"/>
                              </a:lnTo>
                              <a:lnTo>
                                <a:pt x="3" y="354"/>
                              </a:lnTo>
                              <a:lnTo>
                                <a:pt x="0" y="316"/>
                              </a:lnTo>
                              <a:lnTo>
                                <a:pt x="0" y="141"/>
                              </a:lnTo>
                              <a:lnTo>
                                <a:pt x="3" y="105"/>
                              </a:lnTo>
                              <a:lnTo>
                                <a:pt x="14" y="72"/>
                              </a:lnTo>
                              <a:lnTo>
                                <a:pt x="30" y="47"/>
                              </a:lnTo>
                              <a:lnTo>
                                <a:pt x="52" y="26"/>
                              </a:lnTo>
                              <a:lnTo>
                                <a:pt x="79" y="11"/>
                              </a:lnTo>
                              <a:lnTo>
                                <a:pt x="112" y="2"/>
                              </a:lnTo>
                              <a:lnTo>
                                <a:pt x="150" y="0"/>
                              </a:lnTo>
                              <a:lnTo>
                                <a:pt x="235" y="0"/>
                              </a:lnTo>
                              <a:lnTo>
                                <a:pt x="271" y="4"/>
                              </a:lnTo>
                              <a:lnTo>
                                <a:pt x="303" y="13"/>
                              </a:lnTo>
                              <a:lnTo>
                                <a:pt x="331" y="29"/>
                              </a:lnTo>
                              <a:lnTo>
                                <a:pt x="350" y="51"/>
                              </a:lnTo>
                              <a:lnTo>
                                <a:pt x="367" y="78"/>
                              </a:lnTo>
                              <a:lnTo>
                                <a:pt x="376" y="110"/>
                              </a:lnTo>
                              <a:lnTo>
                                <a:pt x="378" y="146"/>
                              </a:lnTo>
                              <a:lnTo>
                                <a:pt x="378" y="312"/>
                              </a:lnTo>
                              <a:lnTo>
                                <a:pt x="376" y="348"/>
                              </a:lnTo>
                              <a:lnTo>
                                <a:pt x="367" y="381"/>
                              </a:lnTo>
                              <a:lnTo>
                                <a:pt x="350" y="408"/>
                              </a:lnTo>
                              <a:lnTo>
                                <a:pt x="331" y="430"/>
                              </a:lnTo>
                              <a:lnTo>
                                <a:pt x="303" y="446"/>
                              </a:lnTo>
                              <a:lnTo>
                                <a:pt x="271" y="455"/>
                              </a:lnTo>
                              <a:lnTo>
                                <a:pt x="235" y="459"/>
                              </a:lnTo>
                              <a:close/>
                              <a:moveTo>
                                <a:pt x="311" y="134"/>
                              </a:moveTo>
                              <a:lnTo>
                                <a:pt x="309" y="114"/>
                              </a:lnTo>
                              <a:lnTo>
                                <a:pt x="303" y="96"/>
                              </a:lnTo>
                              <a:lnTo>
                                <a:pt x="296" y="78"/>
                              </a:lnTo>
                              <a:lnTo>
                                <a:pt x="284" y="65"/>
                              </a:lnTo>
                              <a:lnTo>
                                <a:pt x="267" y="56"/>
                              </a:lnTo>
                              <a:lnTo>
                                <a:pt x="246" y="54"/>
                              </a:lnTo>
                              <a:lnTo>
                                <a:pt x="135" y="54"/>
                              </a:lnTo>
                              <a:lnTo>
                                <a:pt x="114" y="56"/>
                              </a:lnTo>
                              <a:lnTo>
                                <a:pt x="97" y="65"/>
                              </a:lnTo>
                              <a:lnTo>
                                <a:pt x="83" y="78"/>
                              </a:lnTo>
                              <a:lnTo>
                                <a:pt x="74" y="94"/>
                              </a:lnTo>
                              <a:lnTo>
                                <a:pt x="70" y="112"/>
                              </a:lnTo>
                              <a:lnTo>
                                <a:pt x="68" y="134"/>
                              </a:lnTo>
                              <a:lnTo>
                                <a:pt x="68" y="323"/>
                              </a:lnTo>
                              <a:lnTo>
                                <a:pt x="70" y="345"/>
                              </a:lnTo>
                              <a:lnTo>
                                <a:pt x="74" y="365"/>
                              </a:lnTo>
                              <a:lnTo>
                                <a:pt x="83" y="381"/>
                              </a:lnTo>
                              <a:lnTo>
                                <a:pt x="97" y="394"/>
                              </a:lnTo>
                              <a:lnTo>
                                <a:pt x="114" y="401"/>
                              </a:lnTo>
                              <a:lnTo>
                                <a:pt x="135" y="404"/>
                              </a:lnTo>
                              <a:lnTo>
                                <a:pt x="246" y="404"/>
                              </a:lnTo>
                              <a:lnTo>
                                <a:pt x="267" y="401"/>
                              </a:lnTo>
                              <a:lnTo>
                                <a:pt x="284" y="392"/>
                              </a:lnTo>
                              <a:lnTo>
                                <a:pt x="296" y="379"/>
                              </a:lnTo>
                              <a:lnTo>
                                <a:pt x="303" y="363"/>
                              </a:lnTo>
                              <a:lnTo>
                                <a:pt x="309" y="345"/>
                              </a:lnTo>
                              <a:lnTo>
                                <a:pt x="311" y="325"/>
                              </a:lnTo>
                              <a:lnTo>
                                <a:pt x="311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70"/>
                      <wps:cNvSpPr>
                        <a:spLocks noChangeAspect="1"/>
                      </wps:cNvSpPr>
                      <wps:spPr bwMode="auto">
                        <a:xfrm>
                          <a:off x="4721" y="10015"/>
                          <a:ext cx="361" cy="448"/>
                        </a:xfrm>
                        <a:custGeom>
                          <a:avLst/>
                          <a:gdLst>
                            <a:gd name="T0" fmla="*/ 293 w 361"/>
                            <a:gd name="T1" fmla="*/ 448 h 448"/>
                            <a:gd name="T2" fmla="*/ 293 w 361"/>
                            <a:gd name="T3" fmla="*/ 107 h 448"/>
                            <a:gd name="T4" fmla="*/ 289 w 361"/>
                            <a:gd name="T5" fmla="*/ 87 h 448"/>
                            <a:gd name="T6" fmla="*/ 280 w 361"/>
                            <a:gd name="T7" fmla="*/ 74 h 448"/>
                            <a:gd name="T8" fmla="*/ 267 w 361"/>
                            <a:gd name="T9" fmla="*/ 67 h 448"/>
                            <a:gd name="T10" fmla="*/ 253 w 361"/>
                            <a:gd name="T11" fmla="*/ 62 h 448"/>
                            <a:gd name="T12" fmla="*/ 237 w 361"/>
                            <a:gd name="T13" fmla="*/ 60 h 448"/>
                            <a:gd name="T14" fmla="*/ 168 w 361"/>
                            <a:gd name="T15" fmla="*/ 60 h 448"/>
                            <a:gd name="T16" fmla="*/ 135 w 361"/>
                            <a:gd name="T17" fmla="*/ 62 h 448"/>
                            <a:gd name="T18" fmla="*/ 106 w 361"/>
                            <a:gd name="T19" fmla="*/ 65 h 448"/>
                            <a:gd name="T20" fmla="*/ 83 w 361"/>
                            <a:gd name="T21" fmla="*/ 69 h 448"/>
                            <a:gd name="T22" fmla="*/ 67 w 361"/>
                            <a:gd name="T23" fmla="*/ 72 h 448"/>
                            <a:gd name="T24" fmla="*/ 67 w 361"/>
                            <a:gd name="T25" fmla="*/ 448 h 448"/>
                            <a:gd name="T26" fmla="*/ 0 w 361"/>
                            <a:gd name="T27" fmla="*/ 448 h 448"/>
                            <a:gd name="T28" fmla="*/ 0 w 361"/>
                            <a:gd name="T29" fmla="*/ 9 h 448"/>
                            <a:gd name="T30" fmla="*/ 63 w 361"/>
                            <a:gd name="T31" fmla="*/ 9 h 448"/>
                            <a:gd name="T32" fmla="*/ 67 w 361"/>
                            <a:gd name="T33" fmla="*/ 40 h 448"/>
                            <a:gd name="T34" fmla="*/ 92 w 361"/>
                            <a:gd name="T35" fmla="*/ 22 h 448"/>
                            <a:gd name="T36" fmla="*/ 121 w 361"/>
                            <a:gd name="T37" fmla="*/ 9 h 448"/>
                            <a:gd name="T38" fmla="*/ 152 w 361"/>
                            <a:gd name="T39" fmla="*/ 2 h 448"/>
                            <a:gd name="T40" fmla="*/ 182 w 361"/>
                            <a:gd name="T41" fmla="*/ 0 h 448"/>
                            <a:gd name="T42" fmla="*/ 249 w 361"/>
                            <a:gd name="T43" fmla="*/ 0 h 448"/>
                            <a:gd name="T44" fmla="*/ 275 w 361"/>
                            <a:gd name="T45" fmla="*/ 2 h 448"/>
                            <a:gd name="T46" fmla="*/ 296 w 361"/>
                            <a:gd name="T47" fmla="*/ 6 h 448"/>
                            <a:gd name="T48" fmla="*/ 318 w 361"/>
                            <a:gd name="T49" fmla="*/ 15 h 448"/>
                            <a:gd name="T50" fmla="*/ 334 w 361"/>
                            <a:gd name="T51" fmla="*/ 29 h 448"/>
                            <a:gd name="T52" fmla="*/ 349 w 361"/>
                            <a:gd name="T53" fmla="*/ 47 h 448"/>
                            <a:gd name="T54" fmla="*/ 358 w 361"/>
                            <a:gd name="T55" fmla="*/ 71 h 448"/>
                            <a:gd name="T56" fmla="*/ 361 w 361"/>
                            <a:gd name="T57" fmla="*/ 98 h 448"/>
                            <a:gd name="T58" fmla="*/ 361 w 361"/>
                            <a:gd name="T59" fmla="*/ 448 h 448"/>
                            <a:gd name="T60" fmla="*/ 293 w 361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1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5" y="62"/>
                              </a:lnTo>
                              <a:lnTo>
                                <a:pt x="106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2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1" y="98"/>
                              </a:lnTo>
                              <a:lnTo>
                                <a:pt x="361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71"/>
                      <wps:cNvSpPr>
                        <a:spLocks noChangeAspect="1"/>
                      </wps:cNvSpPr>
                      <wps:spPr bwMode="auto">
                        <a:xfrm>
                          <a:off x="5232" y="10015"/>
                          <a:ext cx="608" cy="448"/>
                        </a:xfrm>
                        <a:custGeom>
                          <a:avLst/>
                          <a:gdLst>
                            <a:gd name="T0" fmla="*/ 541 w 608"/>
                            <a:gd name="T1" fmla="*/ 448 h 448"/>
                            <a:gd name="T2" fmla="*/ 541 w 608"/>
                            <a:gd name="T3" fmla="*/ 107 h 448"/>
                            <a:gd name="T4" fmla="*/ 537 w 608"/>
                            <a:gd name="T5" fmla="*/ 87 h 448"/>
                            <a:gd name="T6" fmla="*/ 528 w 608"/>
                            <a:gd name="T7" fmla="*/ 74 h 448"/>
                            <a:gd name="T8" fmla="*/ 516 w 608"/>
                            <a:gd name="T9" fmla="*/ 67 h 448"/>
                            <a:gd name="T10" fmla="*/ 501 w 608"/>
                            <a:gd name="T11" fmla="*/ 62 h 448"/>
                            <a:gd name="T12" fmla="*/ 485 w 608"/>
                            <a:gd name="T13" fmla="*/ 60 h 448"/>
                            <a:gd name="T14" fmla="*/ 440 w 608"/>
                            <a:gd name="T15" fmla="*/ 60 h 448"/>
                            <a:gd name="T16" fmla="*/ 407 w 608"/>
                            <a:gd name="T17" fmla="*/ 62 h 448"/>
                            <a:gd name="T18" fmla="*/ 378 w 608"/>
                            <a:gd name="T19" fmla="*/ 65 h 448"/>
                            <a:gd name="T20" fmla="*/ 355 w 608"/>
                            <a:gd name="T21" fmla="*/ 69 h 448"/>
                            <a:gd name="T22" fmla="*/ 338 w 608"/>
                            <a:gd name="T23" fmla="*/ 72 h 448"/>
                            <a:gd name="T24" fmla="*/ 338 w 608"/>
                            <a:gd name="T25" fmla="*/ 448 h 448"/>
                            <a:gd name="T26" fmla="*/ 270 w 608"/>
                            <a:gd name="T27" fmla="*/ 448 h 448"/>
                            <a:gd name="T28" fmla="*/ 270 w 608"/>
                            <a:gd name="T29" fmla="*/ 107 h 448"/>
                            <a:gd name="T30" fmla="*/ 268 w 608"/>
                            <a:gd name="T31" fmla="*/ 87 h 448"/>
                            <a:gd name="T32" fmla="*/ 259 w 608"/>
                            <a:gd name="T33" fmla="*/ 74 h 448"/>
                            <a:gd name="T34" fmla="*/ 246 w 608"/>
                            <a:gd name="T35" fmla="*/ 67 h 448"/>
                            <a:gd name="T36" fmla="*/ 230 w 608"/>
                            <a:gd name="T37" fmla="*/ 62 h 448"/>
                            <a:gd name="T38" fmla="*/ 214 w 608"/>
                            <a:gd name="T39" fmla="*/ 60 h 448"/>
                            <a:gd name="T40" fmla="*/ 165 w 608"/>
                            <a:gd name="T41" fmla="*/ 60 h 448"/>
                            <a:gd name="T42" fmla="*/ 127 w 608"/>
                            <a:gd name="T43" fmla="*/ 63 h 448"/>
                            <a:gd name="T44" fmla="*/ 94 w 608"/>
                            <a:gd name="T45" fmla="*/ 67 h 448"/>
                            <a:gd name="T46" fmla="*/ 67 w 608"/>
                            <a:gd name="T47" fmla="*/ 72 h 448"/>
                            <a:gd name="T48" fmla="*/ 67 w 608"/>
                            <a:gd name="T49" fmla="*/ 448 h 448"/>
                            <a:gd name="T50" fmla="*/ 0 w 608"/>
                            <a:gd name="T51" fmla="*/ 448 h 448"/>
                            <a:gd name="T52" fmla="*/ 0 w 608"/>
                            <a:gd name="T53" fmla="*/ 9 h 448"/>
                            <a:gd name="T54" fmla="*/ 65 w 608"/>
                            <a:gd name="T55" fmla="*/ 9 h 448"/>
                            <a:gd name="T56" fmla="*/ 67 w 608"/>
                            <a:gd name="T57" fmla="*/ 40 h 448"/>
                            <a:gd name="T58" fmla="*/ 93 w 608"/>
                            <a:gd name="T59" fmla="*/ 22 h 448"/>
                            <a:gd name="T60" fmla="*/ 122 w 608"/>
                            <a:gd name="T61" fmla="*/ 9 h 448"/>
                            <a:gd name="T62" fmla="*/ 152 w 608"/>
                            <a:gd name="T63" fmla="*/ 2 h 448"/>
                            <a:gd name="T64" fmla="*/ 183 w 608"/>
                            <a:gd name="T65" fmla="*/ 0 h 448"/>
                            <a:gd name="T66" fmla="*/ 228 w 608"/>
                            <a:gd name="T67" fmla="*/ 0 h 448"/>
                            <a:gd name="T68" fmla="*/ 252 w 608"/>
                            <a:gd name="T69" fmla="*/ 2 h 448"/>
                            <a:gd name="T70" fmla="*/ 275 w 608"/>
                            <a:gd name="T71" fmla="*/ 7 h 448"/>
                            <a:gd name="T72" fmla="*/ 297 w 608"/>
                            <a:gd name="T73" fmla="*/ 16 h 448"/>
                            <a:gd name="T74" fmla="*/ 315 w 608"/>
                            <a:gd name="T75" fmla="*/ 31 h 448"/>
                            <a:gd name="T76" fmla="*/ 328 w 608"/>
                            <a:gd name="T77" fmla="*/ 51 h 448"/>
                            <a:gd name="T78" fmla="*/ 346 w 608"/>
                            <a:gd name="T79" fmla="*/ 33 h 448"/>
                            <a:gd name="T80" fmla="*/ 369 w 608"/>
                            <a:gd name="T81" fmla="*/ 18 h 448"/>
                            <a:gd name="T82" fmla="*/ 396 w 608"/>
                            <a:gd name="T83" fmla="*/ 7 h 448"/>
                            <a:gd name="T84" fmla="*/ 425 w 608"/>
                            <a:gd name="T85" fmla="*/ 2 h 448"/>
                            <a:gd name="T86" fmla="*/ 456 w 608"/>
                            <a:gd name="T87" fmla="*/ 0 h 448"/>
                            <a:gd name="T88" fmla="*/ 498 w 608"/>
                            <a:gd name="T89" fmla="*/ 0 h 448"/>
                            <a:gd name="T90" fmla="*/ 521 w 608"/>
                            <a:gd name="T91" fmla="*/ 2 h 448"/>
                            <a:gd name="T92" fmla="*/ 545 w 608"/>
                            <a:gd name="T93" fmla="*/ 6 h 448"/>
                            <a:gd name="T94" fmla="*/ 564 w 608"/>
                            <a:gd name="T95" fmla="*/ 15 h 448"/>
                            <a:gd name="T96" fmla="*/ 583 w 608"/>
                            <a:gd name="T97" fmla="*/ 29 h 448"/>
                            <a:gd name="T98" fmla="*/ 597 w 608"/>
                            <a:gd name="T99" fmla="*/ 47 h 448"/>
                            <a:gd name="T100" fmla="*/ 604 w 608"/>
                            <a:gd name="T101" fmla="*/ 71 h 448"/>
                            <a:gd name="T102" fmla="*/ 608 w 608"/>
                            <a:gd name="T103" fmla="*/ 98 h 448"/>
                            <a:gd name="T104" fmla="*/ 608 w 608"/>
                            <a:gd name="T105" fmla="*/ 448 h 448"/>
                            <a:gd name="T106" fmla="*/ 541 w 608"/>
                            <a:gd name="T107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8" h="448">
                              <a:moveTo>
                                <a:pt x="541" y="448"/>
                              </a:moveTo>
                              <a:lnTo>
                                <a:pt x="541" y="107"/>
                              </a:lnTo>
                              <a:lnTo>
                                <a:pt x="537" y="87"/>
                              </a:lnTo>
                              <a:lnTo>
                                <a:pt x="528" y="74"/>
                              </a:lnTo>
                              <a:lnTo>
                                <a:pt x="516" y="67"/>
                              </a:lnTo>
                              <a:lnTo>
                                <a:pt x="501" y="62"/>
                              </a:lnTo>
                              <a:lnTo>
                                <a:pt x="485" y="60"/>
                              </a:lnTo>
                              <a:lnTo>
                                <a:pt x="440" y="60"/>
                              </a:lnTo>
                              <a:lnTo>
                                <a:pt x="407" y="62"/>
                              </a:lnTo>
                              <a:lnTo>
                                <a:pt x="378" y="65"/>
                              </a:lnTo>
                              <a:lnTo>
                                <a:pt x="355" y="69"/>
                              </a:lnTo>
                              <a:lnTo>
                                <a:pt x="338" y="72"/>
                              </a:lnTo>
                              <a:lnTo>
                                <a:pt x="338" y="448"/>
                              </a:lnTo>
                              <a:lnTo>
                                <a:pt x="270" y="448"/>
                              </a:lnTo>
                              <a:lnTo>
                                <a:pt x="270" y="107"/>
                              </a:lnTo>
                              <a:lnTo>
                                <a:pt x="268" y="87"/>
                              </a:lnTo>
                              <a:lnTo>
                                <a:pt x="259" y="74"/>
                              </a:lnTo>
                              <a:lnTo>
                                <a:pt x="246" y="67"/>
                              </a:lnTo>
                              <a:lnTo>
                                <a:pt x="230" y="62"/>
                              </a:lnTo>
                              <a:lnTo>
                                <a:pt x="214" y="60"/>
                              </a:lnTo>
                              <a:lnTo>
                                <a:pt x="165" y="60"/>
                              </a:lnTo>
                              <a:lnTo>
                                <a:pt x="127" y="63"/>
                              </a:lnTo>
                              <a:lnTo>
                                <a:pt x="94" y="67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5" y="9"/>
                              </a:lnTo>
                              <a:lnTo>
                                <a:pt x="67" y="40"/>
                              </a:lnTo>
                              <a:lnTo>
                                <a:pt x="93" y="22"/>
                              </a:lnTo>
                              <a:lnTo>
                                <a:pt x="122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28" y="0"/>
                              </a:lnTo>
                              <a:lnTo>
                                <a:pt x="252" y="2"/>
                              </a:lnTo>
                              <a:lnTo>
                                <a:pt x="275" y="7"/>
                              </a:lnTo>
                              <a:lnTo>
                                <a:pt x="297" y="16"/>
                              </a:lnTo>
                              <a:lnTo>
                                <a:pt x="315" y="31"/>
                              </a:lnTo>
                              <a:lnTo>
                                <a:pt x="328" y="51"/>
                              </a:lnTo>
                              <a:lnTo>
                                <a:pt x="346" y="33"/>
                              </a:lnTo>
                              <a:lnTo>
                                <a:pt x="369" y="18"/>
                              </a:lnTo>
                              <a:lnTo>
                                <a:pt x="396" y="7"/>
                              </a:lnTo>
                              <a:lnTo>
                                <a:pt x="425" y="2"/>
                              </a:lnTo>
                              <a:lnTo>
                                <a:pt x="456" y="0"/>
                              </a:lnTo>
                              <a:lnTo>
                                <a:pt x="498" y="0"/>
                              </a:lnTo>
                              <a:lnTo>
                                <a:pt x="521" y="2"/>
                              </a:lnTo>
                              <a:lnTo>
                                <a:pt x="545" y="6"/>
                              </a:lnTo>
                              <a:lnTo>
                                <a:pt x="564" y="15"/>
                              </a:lnTo>
                              <a:lnTo>
                                <a:pt x="583" y="29"/>
                              </a:lnTo>
                              <a:lnTo>
                                <a:pt x="597" y="47"/>
                              </a:lnTo>
                              <a:lnTo>
                                <a:pt x="604" y="71"/>
                              </a:lnTo>
                              <a:lnTo>
                                <a:pt x="608" y="98"/>
                              </a:lnTo>
                              <a:lnTo>
                                <a:pt x="608" y="448"/>
                              </a:lnTo>
                              <a:lnTo>
                                <a:pt x="541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72"/>
                      <wps:cNvSpPr>
                        <a:spLocks noChangeAspect="1" noEditPoints="1"/>
                      </wps:cNvSpPr>
                      <wps:spPr bwMode="auto">
                        <a:xfrm>
                          <a:off x="5986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3"/>
                      <wps:cNvSpPr>
                        <a:spLocks noChangeAspect="1" noEditPoints="1"/>
                      </wps:cNvSpPr>
                      <wps:spPr bwMode="auto">
                        <a:xfrm>
                          <a:off x="6182" y="9846"/>
                          <a:ext cx="359" cy="628"/>
                        </a:xfrm>
                        <a:custGeom>
                          <a:avLst/>
                          <a:gdLst>
                            <a:gd name="T0" fmla="*/ 300 w 359"/>
                            <a:gd name="T1" fmla="*/ 617 h 628"/>
                            <a:gd name="T2" fmla="*/ 294 w 359"/>
                            <a:gd name="T3" fmla="*/ 584 h 628"/>
                            <a:gd name="T4" fmla="*/ 267 w 359"/>
                            <a:gd name="T5" fmla="*/ 606 h 628"/>
                            <a:gd name="T6" fmla="*/ 238 w 359"/>
                            <a:gd name="T7" fmla="*/ 619 h 628"/>
                            <a:gd name="T8" fmla="*/ 207 w 359"/>
                            <a:gd name="T9" fmla="*/ 626 h 628"/>
                            <a:gd name="T10" fmla="*/ 175 w 359"/>
                            <a:gd name="T11" fmla="*/ 628 h 628"/>
                            <a:gd name="T12" fmla="*/ 104 w 359"/>
                            <a:gd name="T13" fmla="*/ 628 h 628"/>
                            <a:gd name="T14" fmla="*/ 85 w 359"/>
                            <a:gd name="T15" fmla="*/ 626 h 628"/>
                            <a:gd name="T16" fmla="*/ 63 w 359"/>
                            <a:gd name="T17" fmla="*/ 620 h 628"/>
                            <a:gd name="T18" fmla="*/ 43 w 359"/>
                            <a:gd name="T19" fmla="*/ 613 h 628"/>
                            <a:gd name="T20" fmla="*/ 25 w 359"/>
                            <a:gd name="T21" fmla="*/ 599 h 628"/>
                            <a:gd name="T22" fmla="*/ 12 w 359"/>
                            <a:gd name="T23" fmla="*/ 581 h 628"/>
                            <a:gd name="T24" fmla="*/ 1 w 359"/>
                            <a:gd name="T25" fmla="*/ 557 h 628"/>
                            <a:gd name="T26" fmla="*/ 0 w 359"/>
                            <a:gd name="T27" fmla="*/ 527 h 628"/>
                            <a:gd name="T28" fmla="*/ 0 w 359"/>
                            <a:gd name="T29" fmla="*/ 292 h 628"/>
                            <a:gd name="T30" fmla="*/ 1 w 359"/>
                            <a:gd name="T31" fmla="*/ 259 h 628"/>
                            <a:gd name="T32" fmla="*/ 10 w 359"/>
                            <a:gd name="T33" fmla="*/ 232 h 628"/>
                            <a:gd name="T34" fmla="*/ 25 w 359"/>
                            <a:gd name="T35" fmla="*/ 211 h 628"/>
                            <a:gd name="T36" fmla="*/ 45 w 359"/>
                            <a:gd name="T37" fmla="*/ 193 h 628"/>
                            <a:gd name="T38" fmla="*/ 68 w 359"/>
                            <a:gd name="T39" fmla="*/ 180 h 628"/>
                            <a:gd name="T40" fmla="*/ 94 w 359"/>
                            <a:gd name="T41" fmla="*/ 171 h 628"/>
                            <a:gd name="T42" fmla="*/ 124 w 359"/>
                            <a:gd name="T43" fmla="*/ 169 h 628"/>
                            <a:gd name="T44" fmla="*/ 188 w 359"/>
                            <a:gd name="T45" fmla="*/ 169 h 628"/>
                            <a:gd name="T46" fmla="*/ 218 w 359"/>
                            <a:gd name="T47" fmla="*/ 171 h 628"/>
                            <a:gd name="T48" fmla="*/ 247 w 359"/>
                            <a:gd name="T49" fmla="*/ 180 h 628"/>
                            <a:gd name="T50" fmla="*/ 273 w 359"/>
                            <a:gd name="T51" fmla="*/ 191 h 628"/>
                            <a:gd name="T52" fmla="*/ 292 w 359"/>
                            <a:gd name="T53" fmla="*/ 207 h 628"/>
                            <a:gd name="T54" fmla="*/ 292 w 359"/>
                            <a:gd name="T55" fmla="*/ 0 h 628"/>
                            <a:gd name="T56" fmla="*/ 359 w 359"/>
                            <a:gd name="T57" fmla="*/ 0 h 628"/>
                            <a:gd name="T58" fmla="*/ 359 w 359"/>
                            <a:gd name="T59" fmla="*/ 617 h 628"/>
                            <a:gd name="T60" fmla="*/ 300 w 359"/>
                            <a:gd name="T61" fmla="*/ 617 h 628"/>
                            <a:gd name="T62" fmla="*/ 292 w 359"/>
                            <a:gd name="T63" fmla="*/ 256 h 628"/>
                            <a:gd name="T64" fmla="*/ 274 w 359"/>
                            <a:gd name="T65" fmla="*/ 247 h 628"/>
                            <a:gd name="T66" fmla="*/ 249 w 359"/>
                            <a:gd name="T67" fmla="*/ 238 h 628"/>
                            <a:gd name="T68" fmla="*/ 217 w 359"/>
                            <a:gd name="T69" fmla="*/ 231 h 628"/>
                            <a:gd name="T70" fmla="*/ 180 w 359"/>
                            <a:gd name="T71" fmla="*/ 229 h 628"/>
                            <a:gd name="T72" fmla="*/ 117 w 359"/>
                            <a:gd name="T73" fmla="*/ 229 h 628"/>
                            <a:gd name="T74" fmla="*/ 106 w 359"/>
                            <a:gd name="T75" fmla="*/ 229 h 628"/>
                            <a:gd name="T76" fmla="*/ 94 w 359"/>
                            <a:gd name="T77" fmla="*/ 232 h 628"/>
                            <a:gd name="T78" fmla="*/ 83 w 359"/>
                            <a:gd name="T79" fmla="*/ 240 h 628"/>
                            <a:gd name="T80" fmla="*/ 74 w 359"/>
                            <a:gd name="T81" fmla="*/ 252 h 628"/>
                            <a:gd name="T82" fmla="*/ 68 w 359"/>
                            <a:gd name="T83" fmla="*/ 268 h 628"/>
                            <a:gd name="T84" fmla="*/ 66 w 359"/>
                            <a:gd name="T85" fmla="*/ 290 h 628"/>
                            <a:gd name="T86" fmla="*/ 66 w 359"/>
                            <a:gd name="T87" fmla="*/ 512 h 628"/>
                            <a:gd name="T88" fmla="*/ 68 w 359"/>
                            <a:gd name="T89" fmla="*/ 534 h 628"/>
                            <a:gd name="T90" fmla="*/ 77 w 359"/>
                            <a:gd name="T91" fmla="*/ 550 h 628"/>
                            <a:gd name="T92" fmla="*/ 88 w 359"/>
                            <a:gd name="T93" fmla="*/ 559 h 628"/>
                            <a:gd name="T94" fmla="*/ 101 w 359"/>
                            <a:gd name="T95" fmla="*/ 564 h 628"/>
                            <a:gd name="T96" fmla="*/ 113 w 359"/>
                            <a:gd name="T97" fmla="*/ 566 h 628"/>
                            <a:gd name="T98" fmla="*/ 128 w 359"/>
                            <a:gd name="T99" fmla="*/ 566 h 628"/>
                            <a:gd name="T100" fmla="*/ 179 w 359"/>
                            <a:gd name="T101" fmla="*/ 566 h 628"/>
                            <a:gd name="T102" fmla="*/ 218 w 359"/>
                            <a:gd name="T103" fmla="*/ 564 h 628"/>
                            <a:gd name="T104" fmla="*/ 249 w 359"/>
                            <a:gd name="T105" fmla="*/ 561 h 628"/>
                            <a:gd name="T106" fmla="*/ 274 w 359"/>
                            <a:gd name="T107" fmla="*/ 555 h 628"/>
                            <a:gd name="T108" fmla="*/ 292 w 359"/>
                            <a:gd name="T109" fmla="*/ 552 h 628"/>
                            <a:gd name="T110" fmla="*/ 292 w 359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9" h="628">
                              <a:moveTo>
                                <a:pt x="300" y="617"/>
                              </a:moveTo>
                              <a:lnTo>
                                <a:pt x="294" y="584"/>
                              </a:lnTo>
                              <a:lnTo>
                                <a:pt x="267" y="606"/>
                              </a:lnTo>
                              <a:lnTo>
                                <a:pt x="238" y="619"/>
                              </a:lnTo>
                              <a:lnTo>
                                <a:pt x="207" y="626"/>
                              </a:lnTo>
                              <a:lnTo>
                                <a:pt x="175" y="628"/>
                              </a:lnTo>
                              <a:lnTo>
                                <a:pt x="104" y="628"/>
                              </a:lnTo>
                              <a:lnTo>
                                <a:pt x="85" y="626"/>
                              </a:lnTo>
                              <a:lnTo>
                                <a:pt x="63" y="620"/>
                              </a:lnTo>
                              <a:lnTo>
                                <a:pt x="43" y="613"/>
                              </a:lnTo>
                              <a:lnTo>
                                <a:pt x="25" y="599"/>
                              </a:lnTo>
                              <a:lnTo>
                                <a:pt x="12" y="581"/>
                              </a:lnTo>
                              <a:lnTo>
                                <a:pt x="1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1" y="259"/>
                              </a:lnTo>
                              <a:lnTo>
                                <a:pt x="10" y="232"/>
                              </a:lnTo>
                              <a:lnTo>
                                <a:pt x="25" y="211"/>
                              </a:lnTo>
                              <a:lnTo>
                                <a:pt x="45" y="193"/>
                              </a:lnTo>
                              <a:lnTo>
                                <a:pt x="68" y="180"/>
                              </a:lnTo>
                              <a:lnTo>
                                <a:pt x="94" y="171"/>
                              </a:lnTo>
                              <a:lnTo>
                                <a:pt x="124" y="169"/>
                              </a:lnTo>
                              <a:lnTo>
                                <a:pt x="188" y="169"/>
                              </a:lnTo>
                              <a:lnTo>
                                <a:pt x="218" y="171"/>
                              </a:lnTo>
                              <a:lnTo>
                                <a:pt x="247" y="180"/>
                              </a:lnTo>
                              <a:lnTo>
                                <a:pt x="273" y="191"/>
                              </a:lnTo>
                              <a:lnTo>
                                <a:pt x="292" y="207"/>
                              </a:lnTo>
                              <a:lnTo>
                                <a:pt x="292" y="0"/>
                              </a:lnTo>
                              <a:lnTo>
                                <a:pt x="359" y="0"/>
                              </a:lnTo>
                              <a:lnTo>
                                <a:pt x="359" y="617"/>
                              </a:lnTo>
                              <a:lnTo>
                                <a:pt x="300" y="617"/>
                              </a:lnTo>
                              <a:close/>
                              <a:moveTo>
                                <a:pt x="292" y="256"/>
                              </a:moveTo>
                              <a:lnTo>
                                <a:pt x="274" y="247"/>
                              </a:lnTo>
                              <a:lnTo>
                                <a:pt x="249" y="238"/>
                              </a:lnTo>
                              <a:lnTo>
                                <a:pt x="217" y="231"/>
                              </a:lnTo>
                              <a:lnTo>
                                <a:pt x="180" y="229"/>
                              </a:lnTo>
                              <a:lnTo>
                                <a:pt x="117" y="229"/>
                              </a:lnTo>
                              <a:lnTo>
                                <a:pt x="106" y="229"/>
                              </a:lnTo>
                              <a:lnTo>
                                <a:pt x="94" y="232"/>
                              </a:lnTo>
                              <a:lnTo>
                                <a:pt x="83" y="240"/>
                              </a:lnTo>
                              <a:lnTo>
                                <a:pt x="74" y="252"/>
                              </a:lnTo>
                              <a:lnTo>
                                <a:pt x="68" y="268"/>
                              </a:lnTo>
                              <a:lnTo>
                                <a:pt x="66" y="290"/>
                              </a:lnTo>
                              <a:lnTo>
                                <a:pt x="66" y="512"/>
                              </a:lnTo>
                              <a:lnTo>
                                <a:pt x="68" y="534"/>
                              </a:lnTo>
                              <a:lnTo>
                                <a:pt x="77" y="550"/>
                              </a:lnTo>
                              <a:lnTo>
                                <a:pt x="88" y="559"/>
                              </a:lnTo>
                              <a:lnTo>
                                <a:pt x="101" y="564"/>
                              </a:lnTo>
                              <a:lnTo>
                                <a:pt x="113" y="566"/>
                              </a:lnTo>
                              <a:lnTo>
                                <a:pt x="128" y="566"/>
                              </a:lnTo>
                              <a:lnTo>
                                <a:pt x="179" y="566"/>
                              </a:lnTo>
                              <a:lnTo>
                                <a:pt x="218" y="564"/>
                              </a:lnTo>
                              <a:lnTo>
                                <a:pt x="249" y="561"/>
                              </a:lnTo>
                              <a:lnTo>
                                <a:pt x="274" y="555"/>
                              </a:lnTo>
                              <a:lnTo>
                                <a:pt x="292" y="552"/>
                              </a:lnTo>
                              <a:lnTo>
                                <a:pt x="292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4"/>
                      <wps:cNvSpPr>
                        <a:spLocks noChangeAspect="1"/>
                      </wps:cNvSpPr>
                      <wps:spPr bwMode="auto">
                        <a:xfrm>
                          <a:off x="6630" y="9905"/>
                          <a:ext cx="296" cy="569"/>
                        </a:xfrm>
                        <a:custGeom>
                          <a:avLst/>
                          <a:gdLst>
                            <a:gd name="T0" fmla="*/ 199 w 296"/>
                            <a:gd name="T1" fmla="*/ 569 h 569"/>
                            <a:gd name="T2" fmla="*/ 168 w 296"/>
                            <a:gd name="T3" fmla="*/ 567 h 569"/>
                            <a:gd name="T4" fmla="*/ 141 w 296"/>
                            <a:gd name="T5" fmla="*/ 563 h 569"/>
                            <a:gd name="T6" fmla="*/ 119 w 296"/>
                            <a:gd name="T7" fmla="*/ 554 h 569"/>
                            <a:gd name="T8" fmla="*/ 101 w 296"/>
                            <a:gd name="T9" fmla="*/ 543 h 569"/>
                            <a:gd name="T10" fmla="*/ 89 w 296"/>
                            <a:gd name="T11" fmla="*/ 525 h 569"/>
                            <a:gd name="T12" fmla="*/ 79 w 296"/>
                            <a:gd name="T13" fmla="*/ 504 h 569"/>
                            <a:gd name="T14" fmla="*/ 78 w 296"/>
                            <a:gd name="T15" fmla="*/ 475 h 569"/>
                            <a:gd name="T16" fmla="*/ 78 w 296"/>
                            <a:gd name="T17" fmla="*/ 182 h 569"/>
                            <a:gd name="T18" fmla="*/ 0 w 296"/>
                            <a:gd name="T19" fmla="*/ 182 h 569"/>
                            <a:gd name="T20" fmla="*/ 0 w 296"/>
                            <a:gd name="T21" fmla="*/ 132 h 569"/>
                            <a:gd name="T22" fmla="*/ 78 w 296"/>
                            <a:gd name="T23" fmla="*/ 132 h 569"/>
                            <a:gd name="T24" fmla="*/ 78 w 296"/>
                            <a:gd name="T25" fmla="*/ 9 h 569"/>
                            <a:gd name="T26" fmla="*/ 145 w 296"/>
                            <a:gd name="T27" fmla="*/ 0 h 569"/>
                            <a:gd name="T28" fmla="*/ 145 w 296"/>
                            <a:gd name="T29" fmla="*/ 132 h 569"/>
                            <a:gd name="T30" fmla="*/ 296 w 296"/>
                            <a:gd name="T31" fmla="*/ 132 h 569"/>
                            <a:gd name="T32" fmla="*/ 296 w 296"/>
                            <a:gd name="T33" fmla="*/ 182 h 569"/>
                            <a:gd name="T34" fmla="*/ 145 w 296"/>
                            <a:gd name="T35" fmla="*/ 182 h 569"/>
                            <a:gd name="T36" fmla="*/ 145 w 296"/>
                            <a:gd name="T37" fmla="*/ 464 h 569"/>
                            <a:gd name="T38" fmla="*/ 145 w 296"/>
                            <a:gd name="T39" fmla="*/ 475 h 569"/>
                            <a:gd name="T40" fmla="*/ 146 w 296"/>
                            <a:gd name="T41" fmla="*/ 487 h 569"/>
                            <a:gd name="T42" fmla="*/ 150 w 296"/>
                            <a:gd name="T43" fmla="*/ 496 h 569"/>
                            <a:gd name="T44" fmla="*/ 157 w 296"/>
                            <a:gd name="T45" fmla="*/ 505 h 569"/>
                            <a:gd name="T46" fmla="*/ 170 w 296"/>
                            <a:gd name="T47" fmla="*/ 511 h 569"/>
                            <a:gd name="T48" fmla="*/ 186 w 296"/>
                            <a:gd name="T49" fmla="*/ 513 h 569"/>
                            <a:gd name="T50" fmla="*/ 296 w 296"/>
                            <a:gd name="T51" fmla="*/ 513 h 569"/>
                            <a:gd name="T52" fmla="*/ 296 w 296"/>
                            <a:gd name="T53" fmla="*/ 551 h 569"/>
                            <a:gd name="T54" fmla="*/ 277 w 296"/>
                            <a:gd name="T55" fmla="*/ 558 h 569"/>
                            <a:gd name="T56" fmla="*/ 251 w 296"/>
                            <a:gd name="T57" fmla="*/ 563 h 569"/>
                            <a:gd name="T58" fmla="*/ 224 w 296"/>
                            <a:gd name="T59" fmla="*/ 567 h 569"/>
                            <a:gd name="T60" fmla="*/ 199 w 296"/>
                            <a:gd name="T61" fmla="*/ 569 h 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96" h="569">
                              <a:moveTo>
                                <a:pt x="199" y="569"/>
                              </a:moveTo>
                              <a:lnTo>
                                <a:pt x="168" y="567"/>
                              </a:lnTo>
                              <a:lnTo>
                                <a:pt x="141" y="563"/>
                              </a:lnTo>
                              <a:lnTo>
                                <a:pt x="119" y="554"/>
                              </a:lnTo>
                              <a:lnTo>
                                <a:pt x="101" y="543"/>
                              </a:lnTo>
                              <a:lnTo>
                                <a:pt x="89" y="525"/>
                              </a:lnTo>
                              <a:lnTo>
                                <a:pt x="79" y="504"/>
                              </a:lnTo>
                              <a:lnTo>
                                <a:pt x="78" y="475"/>
                              </a:lnTo>
                              <a:lnTo>
                                <a:pt x="78" y="182"/>
                              </a:lnTo>
                              <a:lnTo>
                                <a:pt x="0" y="182"/>
                              </a:lnTo>
                              <a:lnTo>
                                <a:pt x="0" y="132"/>
                              </a:lnTo>
                              <a:lnTo>
                                <a:pt x="78" y="132"/>
                              </a:lnTo>
                              <a:lnTo>
                                <a:pt x="78" y="9"/>
                              </a:lnTo>
                              <a:lnTo>
                                <a:pt x="145" y="0"/>
                              </a:lnTo>
                              <a:lnTo>
                                <a:pt x="145" y="132"/>
                              </a:lnTo>
                              <a:lnTo>
                                <a:pt x="296" y="132"/>
                              </a:lnTo>
                              <a:lnTo>
                                <a:pt x="296" y="182"/>
                              </a:lnTo>
                              <a:lnTo>
                                <a:pt x="145" y="182"/>
                              </a:lnTo>
                              <a:lnTo>
                                <a:pt x="145" y="464"/>
                              </a:lnTo>
                              <a:lnTo>
                                <a:pt x="145" y="475"/>
                              </a:lnTo>
                              <a:lnTo>
                                <a:pt x="146" y="487"/>
                              </a:lnTo>
                              <a:lnTo>
                                <a:pt x="150" y="496"/>
                              </a:lnTo>
                              <a:lnTo>
                                <a:pt x="157" y="505"/>
                              </a:lnTo>
                              <a:lnTo>
                                <a:pt x="170" y="511"/>
                              </a:lnTo>
                              <a:lnTo>
                                <a:pt x="186" y="513"/>
                              </a:lnTo>
                              <a:lnTo>
                                <a:pt x="296" y="513"/>
                              </a:lnTo>
                              <a:lnTo>
                                <a:pt x="296" y="551"/>
                              </a:lnTo>
                              <a:lnTo>
                                <a:pt x="277" y="558"/>
                              </a:lnTo>
                              <a:lnTo>
                                <a:pt x="251" y="563"/>
                              </a:lnTo>
                              <a:lnTo>
                                <a:pt x="224" y="567"/>
                              </a:lnTo>
                              <a:lnTo>
                                <a:pt x="199" y="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5"/>
                      <wps:cNvSpPr>
                        <a:spLocks noChangeAspect="1" noEditPoints="1"/>
                      </wps:cNvSpPr>
                      <wps:spPr bwMode="auto">
                        <a:xfrm>
                          <a:off x="6923" y="9846"/>
                          <a:ext cx="202" cy="803"/>
                        </a:xfrm>
                        <a:custGeom>
                          <a:avLst/>
                          <a:gdLst>
                            <a:gd name="T0" fmla="*/ 67 w 202"/>
                            <a:gd name="T1" fmla="*/ 803 h 803"/>
                            <a:gd name="T2" fmla="*/ 56 w 202"/>
                            <a:gd name="T3" fmla="*/ 803 h 803"/>
                            <a:gd name="T4" fmla="*/ 40 w 202"/>
                            <a:gd name="T5" fmla="*/ 801 h 803"/>
                            <a:gd name="T6" fmla="*/ 20 w 202"/>
                            <a:gd name="T7" fmla="*/ 799 h 803"/>
                            <a:gd name="T8" fmla="*/ 0 w 202"/>
                            <a:gd name="T9" fmla="*/ 794 h 803"/>
                            <a:gd name="T10" fmla="*/ 0 w 202"/>
                            <a:gd name="T11" fmla="*/ 747 h 803"/>
                            <a:gd name="T12" fmla="*/ 54 w 202"/>
                            <a:gd name="T13" fmla="*/ 747 h 803"/>
                            <a:gd name="T14" fmla="*/ 78 w 202"/>
                            <a:gd name="T15" fmla="*/ 747 h 803"/>
                            <a:gd name="T16" fmla="*/ 96 w 202"/>
                            <a:gd name="T17" fmla="*/ 743 h 803"/>
                            <a:gd name="T18" fmla="*/ 110 w 202"/>
                            <a:gd name="T19" fmla="*/ 736 h 803"/>
                            <a:gd name="T20" fmla="*/ 121 w 202"/>
                            <a:gd name="T21" fmla="*/ 727 h 803"/>
                            <a:gd name="T22" fmla="*/ 130 w 202"/>
                            <a:gd name="T23" fmla="*/ 711 h 803"/>
                            <a:gd name="T24" fmla="*/ 134 w 202"/>
                            <a:gd name="T25" fmla="*/ 689 h 803"/>
                            <a:gd name="T26" fmla="*/ 135 w 202"/>
                            <a:gd name="T27" fmla="*/ 660 h 803"/>
                            <a:gd name="T28" fmla="*/ 135 w 202"/>
                            <a:gd name="T29" fmla="*/ 178 h 803"/>
                            <a:gd name="T30" fmla="*/ 202 w 202"/>
                            <a:gd name="T31" fmla="*/ 178 h 803"/>
                            <a:gd name="T32" fmla="*/ 202 w 202"/>
                            <a:gd name="T33" fmla="*/ 664 h 803"/>
                            <a:gd name="T34" fmla="*/ 201 w 202"/>
                            <a:gd name="T35" fmla="*/ 700 h 803"/>
                            <a:gd name="T36" fmla="*/ 193 w 202"/>
                            <a:gd name="T37" fmla="*/ 730 h 803"/>
                            <a:gd name="T38" fmla="*/ 181 w 202"/>
                            <a:gd name="T39" fmla="*/ 754 h 803"/>
                            <a:gd name="T40" fmla="*/ 166 w 202"/>
                            <a:gd name="T41" fmla="*/ 772 h 803"/>
                            <a:gd name="T42" fmla="*/ 146 w 202"/>
                            <a:gd name="T43" fmla="*/ 786 h 803"/>
                            <a:gd name="T44" fmla="*/ 123 w 202"/>
                            <a:gd name="T45" fmla="*/ 795 h 803"/>
                            <a:gd name="T46" fmla="*/ 96 w 202"/>
                            <a:gd name="T47" fmla="*/ 801 h 803"/>
                            <a:gd name="T48" fmla="*/ 67 w 202"/>
                            <a:gd name="T49" fmla="*/ 803 h 803"/>
                            <a:gd name="T50" fmla="*/ 135 w 202"/>
                            <a:gd name="T51" fmla="*/ 84 h 803"/>
                            <a:gd name="T52" fmla="*/ 135 w 202"/>
                            <a:gd name="T53" fmla="*/ 0 h 803"/>
                            <a:gd name="T54" fmla="*/ 202 w 202"/>
                            <a:gd name="T55" fmla="*/ 0 h 803"/>
                            <a:gd name="T56" fmla="*/ 202 w 202"/>
                            <a:gd name="T57" fmla="*/ 84 h 803"/>
                            <a:gd name="T58" fmla="*/ 135 w 202"/>
                            <a:gd name="T59" fmla="*/ 84 h 8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2" h="803">
                              <a:moveTo>
                                <a:pt x="67" y="803"/>
                              </a:moveTo>
                              <a:lnTo>
                                <a:pt x="56" y="803"/>
                              </a:lnTo>
                              <a:lnTo>
                                <a:pt x="40" y="801"/>
                              </a:lnTo>
                              <a:lnTo>
                                <a:pt x="20" y="799"/>
                              </a:lnTo>
                              <a:lnTo>
                                <a:pt x="0" y="794"/>
                              </a:lnTo>
                              <a:lnTo>
                                <a:pt x="0" y="747"/>
                              </a:lnTo>
                              <a:lnTo>
                                <a:pt x="54" y="747"/>
                              </a:lnTo>
                              <a:lnTo>
                                <a:pt x="78" y="747"/>
                              </a:lnTo>
                              <a:lnTo>
                                <a:pt x="96" y="743"/>
                              </a:lnTo>
                              <a:lnTo>
                                <a:pt x="110" y="736"/>
                              </a:lnTo>
                              <a:lnTo>
                                <a:pt x="121" y="727"/>
                              </a:lnTo>
                              <a:lnTo>
                                <a:pt x="130" y="711"/>
                              </a:lnTo>
                              <a:lnTo>
                                <a:pt x="134" y="689"/>
                              </a:lnTo>
                              <a:lnTo>
                                <a:pt x="135" y="660"/>
                              </a:lnTo>
                              <a:lnTo>
                                <a:pt x="135" y="178"/>
                              </a:lnTo>
                              <a:lnTo>
                                <a:pt x="202" y="178"/>
                              </a:lnTo>
                              <a:lnTo>
                                <a:pt x="202" y="664"/>
                              </a:lnTo>
                              <a:lnTo>
                                <a:pt x="201" y="700"/>
                              </a:lnTo>
                              <a:lnTo>
                                <a:pt x="193" y="730"/>
                              </a:lnTo>
                              <a:lnTo>
                                <a:pt x="181" y="754"/>
                              </a:lnTo>
                              <a:lnTo>
                                <a:pt x="166" y="772"/>
                              </a:lnTo>
                              <a:lnTo>
                                <a:pt x="146" y="786"/>
                              </a:lnTo>
                              <a:lnTo>
                                <a:pt x="123" y="795"/>
                              </a:lnTo>
                              <a:lnTo>
                                <a:pt x="96" y="801"/>
                              </a:lnTo>
                              <a:lnTo>
                                <a:pt x="67" y="803"/>
                              </a:lnTo>
                              <a:close/>
                              <a:moveTo>
                                <a:pt x="135" y="84"/>
                              </a:moveTo>
                              <a:lnTo>
                                <a:pt x="135" y="0"/>
                              </a:lnTo>
                              <a:lnTo>
                                <a:pt x="202" y="0"/>
                              </a:lnTo>
                              <a:lnTo>
                                <a:pt x="202" y="84"/>
                              </a:lnTo>
                              <a:lnTo>
                                <a:pt x="135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76"/>
                      <wps:cNvSpPr>
                        <a:spLocks noChangeAspect="1"/>
                      </wps:cNvSpPr>
                      <wps:spPr bwMode="auto">
                        <a:xfrm>
                          <a:off x="7221" y="10024"/>
                          <a:ext cx="394" cy="617"/>
                        </a:xfrm>
                        <a:custGeom>
                          <a:avLst/>
                          <a:gdLst>
                            <a:gd name="T0" fmla="*/ 168 w 394"/>
                            <a:gd name="T1" fmla="*/ 617 h 617"/>
                            <a:gd name="T2" fmla="*/ 103 w 394"/>
                            <a:gd name="T3" fmla="*/ 617 h 617"/>
                            <a:gd name="T4" fmla="*/ 174 w 394"/>
                            <a:gd name="T5" fmla="*/ 432 h 617"/>
                            <a:gd name="T6" fmla="*/ 0 w 394"/>
                            <a:gd name="T7" fmla="*/ 0 h 617"/>
                            <a:gd name="T8" fmla="*/ 72 w 394"/>
                            <a:gd name="T9" fmla="*/ 0 h 617"/>
                            <a:gd name="T10" fmla="*/ 206 w 394"/>
                            <a:gd name="T11" fmla="*/ 345 h 617"/>
                            <a:gd name="T12" fmla="*/ 208 w 394"/>
                            <a:gd name="T13" fmla="*/ 345 h 617"/>
                            <a:gd name="T14" fmla="*/ 329 w 394"/>
                            <a:gd name="T15" fmla="*/ 0 h 617"/>
                            <a:gd name="T16" fmla="*/ 394 w 394"/>
                            <a:gd name="T17" fmla="*/ 0 h 617"/>
                            <a:gd name="T18" fmla="*/ 168 w 394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4" h="617">
                              <a:moveTo>
                                <a:pt x="168" y="617"/>
                              </a:moveTo>
                              <a:lnTo>
                                <a:pt x="103" y="617"/>
                              </a:lnTo>
                              <a:lnTo>
                                <a:pt x="174" y="432"/>
                              </a:ln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206" y="345"/>
                              </a:lnTo>
                              <a:lnTo>
                                <a:pt x="208" y="345"/>
                              </a:lnTo>
                              <a:lnTo>
                                <a:pt x="329" y="0"/>
                              </a:lnTo>
                              <a:lnTo>
                                <a:pt x="394" y="0"/>
                              </a:lnTo>
                              <a:lnTo>
                                <a:pt x="168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377"/>
                      <wps:cNvSpPr>
                        <a:spLocks noChangeAspect="1" noChangeArrowheads="1"/>
                      </wps:cNvSpPr>
                      <wps:spPr bwMode="auto">
                        <a:xfrm>
                          <a:off x="7709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378"/>
                      <wps:cNvSpPr>
                        <a:spLocks noChangeAspect="1" noChangeArrowheads="1"/>
                      </wps:cNvSpPr>
                      <wps:spPr bwMode="auto">
                        <a:xfrm>
                          <a:off x="7930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79"/>
                      <wps:cNvSpPr>
                        <a:spLocks noChangeAspect="1" noEditPoints="1"/>
                      </wps:cNvSpPr>
                      <wps:spPr bwMode="auto">
                        <a:xfrm>
                          <a:off x="8112" y="10015"/>
                          <a:ext cx="366" cy="459"/>
                        </a:xfrm>
                        <a:custGeom>
                          <a:avLst/>
                          <a:gdLst>
                            <a:gd name="T0" fmla="*/ 304 w 366"/>
                            <a:gd name="T1" fmla="*/ 439 h 459"/>
                            <a:gd name="T2" fmla="*/ 302 w 366"/>
                            <a:gd name="T3" fmla="*/ 422 h 459"/>
                            <a:gd name="T4" fmla="*/ 299 w 366"/>
                            <a:gd name="T5" fmla="*/ 406 h 459"/>
                            <a:gd name="T6" fmla="*/ 273 w 366"/>
                            <a:gd name="T7" fmla="*/ 437 h 459"/>
                            <a:gd name="T8" fmla="*/ 230 w 366"/>
                            <a:gd name="T9" fmla="*/ 455 h 459"/>
                            <a:gd name="T10" fmla="*/ 114 w 366"/>
                            <a:gd name="T11" fmla="*/ 459 h 459"/>
                            <a:gd name="T12" fmla="*/ 55 w 366"/>
                            <a:gd name="T13" fmla="*/ 446 h 459"/>
                            <a:gd name="T14" fmla="*/ 15 w 366"/>
                            <a:gd name="T15" fmla="*/ 412 h 459"/>
                            <a:gd name="T16" fmla="*/ 0 w 366"/>
                            <a:gd name="T17" fmla="*/ 359 h 459"/>
                            <a:gd name="T18" fmla="*/ 4 w 366"/>
                            <a:gd name="T19" fmla="*/ 276 h 459"/>
                            <a:gd name="T20" fmla="*/ 26 w 366"/>
                            <a:gd name="T21" fmla="*/ 228 h 459"/>
                            <a:gd name="T22" fmla="*/ 67 w 366"/>
                            <a:gd name="T23" fmla="*/ 199 h 459"/>
                            <a:gd name="T24" fmla="*/ 125 w 366"/>
                            <a:gd name="T25" fmla="*/ 190 h 459"/>
                            <a:gd name="T26" fmla="*/ 290 w 366"/>
                            <a:gd name="T27" fmla="*/ 116 h 459"/>
                            <a:gd name="T28" fmla="*/ 281 w 366"/>
                            <a:gd name="T29" fmla="*/ 81 h 459"/>
                            <a:gd name="T30" fmla="*/ 257 w 366"/>
                            <a:gd name="T31" fmla="*/ 65 h 459"/>
                            <a:gd name="T32" fmla="*/ 219 w 366"/>
                            <a:gd name="T33" fmla="*/ 60 h 459"/>
                            <a:gd name="T34" fmla="*/ 29 w 366"/>
                            <a:gd name="T35" fmla="*/ 20 h 459"/>
                            <a:gd name="T36" fmla="*/ 80 w 366"/>
                            <a:gd name="T37" fmla="*/ 4 h 459"/>
                            <a:gd name="T38" fmla="*/ 134 w 366"/>
                            <a:gd name="T39" fmla="*/ 0 h 459"/>
                            <a:gd name="T40" fmla="*/ 254 w 366"/>
                            <a:gd name="T41" fmla="*/ 2 h 459"/>
                            <a:gd name="T42" fmla="*/ 299 w 366"/>
                            <a:gd name="T43" fmla="*/ 13 h 459"/>
                            <a:gd name="T44" fmla="*/ 335 w 366"/>
                            <a:gd name="T45" fmla="*/ 38 h 459"/>
                            <a:gd name="T46" fmla="*/ 353 w 366"/>
                            <a:gd name="T47" fmla="*/ 81 h 459"/>
                            <a:gd name="T48" fmla="*/ 357 w 366"/>
                            <a:gd name="T49" fmla="*/ 303 h 459"/>
                            <a:gd name="T50" fmla="*/ 358 w 366"/>
                            <a:gd name="T51" fmla="*/ 385 h 459"/>
                            <a:gd name="T52" fmla="*/ 366 w 366"/>
                            <a:gd name="T53" fmla="*/ 448 h 459"/>
                            <a:gd name="T54" fmla="*/ 290 w 366"/>
                            <a:gd name="T55" fmla="*/ 240 h 459"/>
                            <a:gd name="T56" fmla="*/ 109 w 366"/>
                            <a:gd name="T57" fmla="*/ 242 h 459"/>
                            <a:gd name="T58" fmla="*/ 78 w 366"/>
                            <a:gd name="T59" fmla="*/ 258 h 459"/>
                            <a:gd name="T60" fmla="*/ 67 w 366"/>
                            <a:gd name="T61" fmla="*/ 298 h 459"/>
                            <a:gd name="T62" fmla="*/ 71 w 366"/>
                            <a:gd name="T63" fmla="*/ 370 h 459"/>
                            <a:gd name="T64" fmla="*/ 93 w 366"/>
                            <a:gd name="T65" fmla="*/ 395 h 459"/>
                            <a:gd name="T66" fmla="*/ 127 w 366"/>
                            <a:gd name="T67" fmla="*/ 403 h 459"/>
                            <a:gd name="T68" fmla="*/ 236 w 366"/>
                            <a:gd name="T69" fmla="*/ 401 h 459"/>
                            <a:gd name="T70" fmla="*/ 266 w 366"/>
                            <a:gd name="T71" fmla="*/ 388 h 459"/>
                            <a:gd name="T72" fmla="*/ 286 w 366"/>
                            <a:gd name="T73" fmla="*/ 356 h 459"/>
                            <a:gd name="T74" fmla="*/ 290 w 366"/>
                            <a:gd name="T75" fmla="*/ 240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66" h="459">
                              <a:moveTo>
                                <a:pt x="306" y="448"/>
                              </a:moveTo>
                              <a:lnTo>
                                <a:pt x="304" y="439"/>
                              </a:lnTo>
                              <a:lnTo>
                                <a:pt x="304" y="431"/>
                              </a:lnTo>
                              <a:lnTo>
                                <a:pt x="302" y="422"/>
                              </a:lnTo>
                              <a:lnTo>
                                <a:pt x="301" y="406"/>
                              </a:lnTo>
                              <a:lnTo>
                                <a:pt x="299" y="406"/>
                              </a:lnTo>
                              <a:lnTo>
                                <a:pt x="288" y="422"/>
                              </a:lnTo>
                              <a:lnTo>
                                <a:pt x="273" y="437"/>
                              </a:lnTo>
                              <a:lnTo>
                                <a:pt x="254" y="448"/>
                              </a:lnTo>
                              <a:lnTo>
                                <a:pt x="230" y="455"/>
                              </a:lnTo>
                              <a:lnTo>
                                <a:pt x="201" y="459"/>
                              </a:lnTo>
                              <a:lnTo>
                                <a:pt x="114" y="459"/>
                              </a:lnTo>
                              <a:lnTo>
                                <a:pt x="82" y="455"/>
                              </a:lnTo>
                              <a:lnTo>
                                <a:pt x="55" y="446"/>
                              </a:lnTo>
                              <a:lnTo>
                                <a:pt x="33" y="431"/>
                              </a:lnTo>
                              <a:lnTo>
                                <a:pt x="15" y="412"/>
                              </a:lnTo>
                              <a:lnTo>
                                <a:pt x="4" y="388"/>
                              </a:lnTo>
                              <a:lnTo>
                                <a:pt x="0" y="359"/>
                              </a:lnTo>
                              <a:lnTo>
                                <a:pt x="0" y="309"/>
                              </a:lnTo>
                              <a:lnTo>
                                <a:pt x="4" y="276"/>
                              </a:lnTo>
                              <a:lnTo>
                                <a:pt x="11" y="249"/>
                              </a:lnTo>
                              <a:lnTo>
                                <a:pt x="26" y="228"/>
                              </a:lnTo>
                              <a:lnTo>
                                <a:pt x="44" y="211"/>
                              </a:lnTo>
                              <a:lnTo>
                                <a:pt x="67" y="199"/>
                              </a:lnTo>
                              <a:lnTo>
                                <a:pt x="94" y="193"/>
                              </a:lnTo>
                              <a:lnTo>
                                <a:pt x="125" y="190"/>
                              </a:lnTo>
                              <a:lnTo>
                                <a:pt x="290" y="190"/>
                              </a:lnTo>
                              <a:lnTo>
                                <a:pt x="290" y="116"/>
                              </a:lnTo>
                              <a:lnTo>
                                <a:pt x="286" y="96"/>
                              </a:lnTo>
                              <a:lnTo>
                                <a:pt x="281" y="81"/>
                              </a:lnTo>
                              <a:lnTo>
                                <a:pt x="270" y="71"/>
                              </a:lnTo>
                              <a:lnTo>
                                <a:pt x="257" y="65"/>
                              </a:lnTo>
                              <a:lnTo>
                                <a:pt x="239" y="62"/>
                              </a:lnTo>
                              <a:lnTo>
                                <a:pt x="219" y="60"/>
                              </a:lnTo>
                              <a:lnTo>
                                <a:pt x="29" y="60"/>
                              </a:lnTo>
                              <a:lnTo>
                                <a:pt x="29" y="20"/>
                              </a:lnTo>
                              <a:lnTo>
                                <a:pt x="53" y="9"/>
                              </a:lnTo>
                              <a:lnTo>
                                <a:pt x="80" y="4"/>
                              </a:lnTo>
                              <a:lnTo>
                                <a:pt x="109" y="0"/>
                              </a:lnTo>
                              <a:lnTo>
                                <a:pt x="134" y="0"/>
                              </a:lnTo>
                              <a:lnTo>
                                <a:pt x="228" y="0"/>
                              </a:lnTo>
                              <a:lnTo>
                                <a:pt x="254" y="2"/>
                              </a:lnTo>
                              <a:lnTo>
                                <a:pt x="277" y="6"/>
                              </a:lnTo>
                              <a:lnTo>
                                <a:pt x="299" y="13"/>
                              </a:lnTo>
                              <a:lnTo>
                                <a:pt x="319" y="24"/>
                              </a:lnTo>
                              <a:lnTo>
                                <a:pt x="335" y="38"/>
                              </a:lnTo>
                              <a:lnTo>
                                <a:pt x="346" y="56"/>
                              </a:lnTo>
                              <a:lnTo>
                                <a:pt x="353" y="81"/>
                              </a:lnTo>
                              <a:lnTo>
                                <a:pt x="357" y="110"/>
                              </a:lnTo>
                              <a:lnTo>
                                <a:pt x="357" y="303"/>
                              </a:lnTo>
                              <a:lnTo>
                                <a:pt x="357" y="348"/>
                              </a:lnTo>
                              <a:lnTo>
                                <a:pt x="358" y="385"/>
                              </a:lnTo>
                              <a:lnTo>
                                <a:pt x="362" y="417"/>
                              </a:lnTo>
                              <a:lnTo>
                                <a:pt x="366" y="448"/>
                              </a:lnTo>
                              <a:lnTo>
                                <a:pt x="306" y="448"/>
                              </a:lnTo>
                              <a:close/>
                              <a:moveTo>
                                <a:pt x="290" y="240"/>
                              </a:moveTo>
                              <a:lnTo>
                                <a:pt x="131" y="240"/>
                              </a:lnTo>
                              <a:lnTo>
                                <a:pt x="109" y="242"/>
                              </a:lnTo>
                              <a:lnTo>
                                <a:pt x="91" y="249"/>
                              </a:lnTo>
                              <a:lnTo>
                                <a:pt x="78" y="258"/>
                              </a:lnTo>
                              <a:lnTo>
                                <a:pt x="71" y="275"/>
                              </a:lnTo>
                              <a:lnTo>
                                <a:pt x="67" y="298"/>
                              </a:lnTo>
                              <a:lnTo>
                                <a:pt x="67" y="350"/>
                              </a:lnTo>
                              <a:lnTo>
                                <a:pt x="71" y="370"/>
                              </a:lnTo>
                              <a:lnTo>
                                <a:pt x="80" y="385"/>
                              </a:lnTo>
                              <a:lnTo>
                                <a:pt x="93" y="395"/>
                              </a:lnTo>
                              <a:lnTo>
                                <a:pt x="109" y="401"/>
                              </a:lnTo>
                              <a:lnTo>
                                <a:pt x="127" y="403"/>
                              </a:lnTo>
                              <a:lnTo>
                                <a:pt x="217" y="403"/>
                              </a:lnTo>
                              <a:lnTo>
                                <a:pt x="236" y="401"/>
                              </a:lnTo>
                              <a:lnTo>
                                <a:pt x="252" y="397"/>
                              </a:lnTo>
                              <a:lnTo>
                                <a:pt x="266" y="388"/>
                              </a:lnTo>
                              <a:lnTo>
                                <a:pt x="279" y="374"/>
                              </a:lnTo>
                              <a:lnTo>
                                <a:pt x="286" y="356"/>
                              </a:lnTo>
                              <a:lnTo>
                                <a:pt x="290" y="330"/>
                              </a:lnTo>
                              <a:lnTo>
                                <a:pt x="29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80"/>
                      <wps:cNvSpPr>
                        <a:spLocks noChangeAspect="1"/>
                      </wps:cNvSpPr>
                      <wps:spPr bwMode="auto">
                        <a:xfrm>
                          <a:off x="8617" y="10015"/>
                          <a:ext cx="360" cy="448"/>
                        </a:xfrm>
                        <a:custGeom>
                          <a:avLst/>
                          <a:gdLst>
                            <a:gd name="T0" fmla="*/ 293 w 360"/>
                            <a:gd name="T1" fmla="*/ 448 h 448"/>
                            <a:gd name="T2" fmla="*/ 293 w 360"/>
                            <a:gd name="T3" fmla="*/ 107 h 448"/>
                            <a:gd name="T4" fmla="*/ 289 w 360"/>
                            <a:gd name="T5" fmla="*/ 87 h 448"/>
                            <a:gd name="T6" fmla="*/ 280 w 360"/>
                            <a:gd name="T7" fmla="*/ 74 h 448"/>
                            <a:gd name="T8" fmla="*/ 267 w 360"/>
                            <a:gd name="T9" fmla="*/ 67 h 448"/>
                            <a:gd name="T10" fmla="*/ 253 w 360"/>
                            <a:gd name="T11" fmla="*/ 62 h 448"/>
                            <a:gd name="T12" fmla="*/ 237 w 360"/>
                            <a:gd name="T13" fmla="*/ 60 h 448"/>
                            <a:gd name="T14" fmla="*/ 168 w 360"/>
                            <a:gd name="T15" fmla="*/ 60 h 448"/>
                            <a:gd name="T16" fmla="*/ 136 w 360"/>
                            <a:gd name="T17" fmla="*/ 62 h 448"/>
                            <a:gd name="T18" fmla="*/ 107 w 360"/>
                            <a:gd name="T19" fmla="*/ 65 h 448"/>
                            <a:gd name="T20" fmla="*/ 83 w 360"/>
                            <a:gd name="T21" fmla="*/ 69 h 448"/>
                            <a:gd name="T22" fmla="*/ 67 w 360"/>
                            <a:gd name="T23" fmla="*/ 72 h 448"/>
                            <a:gd name="T24" fmla="*/ 67 w 360"/>
                            <a:gd name="T25" fmla="*/ 448 h 448"/>
                            <a:gd name="T26" fmla="*/ 0 w 360"/>
                            <a:gd name="T27" fmla="*/ 448 h 448"/>
                            <a:gd name="T28" fmla="*/ 0 w 360"/>
                            <a:gd name="T29" fmla="*/ 9 h 448"/>
                            <a:gd name="T30" fmla="*/ 63 w 360"/>
                            <a:gd name="T31" fmla="*/ 9 h 448"/>
                            <a:gd name="T32" fmla="*/ 67 w 360"/>
                            <a:gd name="T33" fmla="*/ 40 h 448"/>
                            <a:gd name="T34" fmla="*/ 92 w 360"/>
                            <a:gd name="T35" fmla="*/ 22 h 448"/>
                            <a:gd name="T36" fmla="*/ 121 w 360"/>
                            <a:gd name="T37" fmla="*/ 9 h 448"/>
                            <a:gd name="T38" fmla="*/ 152 w 360"/>
                            <a:gd name="T39" fmla="*/ 2 h 448"/>
                            <a:gd name="T40" fmla="*/ 183 w 360"/>
                            <a:gd name="T41" fmla="*/ 0 h 448"/>
                            <a:gd name="T42" fmla="*/ 249 w 360"/>
                            <a:gd name="T43" fmla="*/ 0 h 448"/>
                            <a:gd name="T44" fmla="*/ 275 w 360"/>
                            <a:gd name="T45" fmla="*/ 2 h 448"/>
                            <a:gd name="T46" fmla="*/ 296 w 360"/>
                            <a:gd name="T47" fmla="*/ 6 h 448"/>
                            <a:gd name="T48" fmla="*/ 318 w 360"/>
                            <a:gd name="T49" fmla="*/ 15 h 448"/>
                            <a:gd name="T50" fmla="*/ 334 w 360"/>
                            <a:gd name="T51" fmla="*/ 29 h 448"/>
                            <a:gd name="T52" fmla="*/ 349 w 360"/>
                            <a:gd name="T53" fmla="*/ 47 h 448"/>
                            <a:gd name="T54" fmla="*/ 358 w 360"/>
                            <a:gd name="T55" fmla="*/ 71 h 448"/>
                            <a:gd name="T56" fmla="*/ 360 w 360"/>
                            <a:gd name="T57" fmla="*/ 98 h 448"/>
                            <a:gd name="T58" fmla="*/ 360 w 360"/>
                            <a:gd name="T59" fmla="*/ 448 h 448"/>
                            <a:gd name="T60" fmla="*/ 293 w 360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0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6" y="62"/>
                              </a:lnTo>
                              <a:lnTo>
                                <a:pt x="107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0" y="98"/>
                              </a:lnTo>
                              <a:lnTo>
                                <a:pt x="360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81"/>
                      <wps:cNvSpPr>
                        <a:spLocks noChangeAspect="1" noEditPoints="1"/>
                      </wps:cNvSpPr>
                      <wps:spPr bwMode="auto">
                        <a:xfrm>
                          <a:off x="9107" y="9846"/>
                          <a:ext cx="361" cy="628"/>
                        </a:xfrm>
                        <a:custGeom>
                          <a:avLst/>
                          <a:gdLst>
                            <a:gd name="T0" fmla="*/ 302 w 361"/>
                            <a:gd name="T1" fmla="*/ 617 h 628"/>
                            <a:gd name="T2" fmla="*/ 295 w 361"/>
                            <a:gd name="T3" fmla="*/ 584 h 628"/>
                            <a:gd name="T4" fmla="*/ 269 w 361"/>
                            <a:gd name="T5" fmla="*/ 606 h 628"/>
                            <a:gd name="T6" fmla="*/ 240 w 361"/>
                            <a:gd name="T7" fmla="*/ 619 h 628"/>
                            <a:gd name="T8" fmla="*/ 210 w 361"/>
                            <a:gd name="T9" fmla="*/ 626 h 628"/>
                            <a:gd name="T10" fmla="*/ 177 w 361"/>
                            <a:gd name="T11" fmla="*/ 628 h 628"/>
                            <a:gd name="T12" fmla="*/ 107 w 361"/>
                            <a:gd name="T13" fmla="*/ 628 h 628"/>
                            <a:gd name="T14" fmla="*/ 87 w 361"/>
                            <a:gd name="T15" fmla="*/ 626 h 628"/>
                            <a:gd name="T16" fmla="*/ 65 w 361"/>
                            <a:gd name="T17" fmla="*/ 620 h 628"/>
                            <a:gd name="T18" fmla="*/ 45 w 361"/>
                            <a:gd name="T19" fmla="*/ 613 h 628"/>
                            <a:gd name="T20" fmla="*/ 27 w 361"/>
                            <a:gd name="T21" fmla="*/ 599 h 628"/>
                            <a:gd name="T22" fmla="*/ 13 w 361"/>
                            <a:gd name="T23" fmla="*/ 581 h 628"/>
                            <a:gd name="T24" fmla="*/ 3 w 361"/>
                            <a:gd name="T25" fmla="*/ 557 h 628"/>
                            <a:gd name="T26" fmla="*/ 0 w 361"/>
                            <a:gd name="T27" fmla="*/ 527 h 628"/>
                            <a:gd name="T28" fmla="*/ 0 w 361"/>
                            <a:gd name="T29" fmla="*/ 292 h 628"/>
                            <a:gd name="T30" fmla="*/ 3 w 361"/>
                            <a:gd name="T31" fmla="*/ 259 h 628"/>
                            <a:gd name="T32" fmla="*/ 13 w 361"/>
                            <a:gd name="T33" fmla="*/ 232 h 628"/>
                            <a:gd name="T34" fmla="*/ 27 w 361"/>
                            <a:gd name="T35" fmla="*/ 211 h 628"/>
                            <a:gd name="T36" fmla="*/ 45 w 361"/>
                            <a:gd name="T37" fmla="*/ 193 h 628"/>
                            <a:gd name="T38" fmla="*/ 69 w 361"/>
                            <a:gd name="T39" fmla="*/ 180 h 628"/>
                            <a:gd name="T40" fmla="*/ 96 w 361"/>
                            <a:gd name="T41" fmla="*/ 171 h 628"/>
                            <a:gd name="T42" fmla="*/ 126 w 361"/>
                            <a:gd name="T43" fmla="*/ 169 h 628"/>
                            <a:gd name="T44" fmla="*/ 190 w 361"/>
                            <a:gd name="T45" fmla="*/ 169 h 628"/>
                            <a:gd name="T46" fmla="*/ 220 w 361"/>
                            <a:gd name="T47" fmla="*/ 171 h 628"/>
                            <a:gd name="T48" fmla="*/ 249 w 361"/>
                            <a:gd name="T49" fmla="*/ 180 h 628"/>
                            <a:gd name="T50" fmla="*/ 275 w 361"/>
                            <a:gd name="T51" fmla="*/ 191 h 628"/>
                            <a:gd name="T52" fmla="*/ 295 w 361"/>
                            <a:gd name="T53" fmla="*/ 207 h 628"/>
                            <a:gd name="T54" fmla="*/ 295 w 361"/>
                            <a:gd name="T55" fmla="*/ 0 h 628"/>
                            <a:gd name="T56" fmla="*/ 361 w 361"/>
                            <a:gd name="T57" fmla="*/ 0 h 628"/>
                            <a:gd name="T58" fmla="*/ 361 w 361"/>
                            <a:gd name="T59" fmla="*/ 617 h 628"/>
                            <a:gd name="T60" fmla="*/ 302 w 361"/>
                            <a:gd name="T61" fmla="*/ 617 h 628"/>
                            <a:gd name="T62" fmla="*/ 295 w 361"/>
                            <a:gd name="T63" fmla="*/ 256 h 628"/>
                            <a:gd name="T64" fmla="*/ 275 w 361"/>
                            <a:gd name="T65" fmla="*/ 247 h 628"/>
                            <a:gd name="T66" fmla="*/ 249 w 361"/>
                            <a:gd name="T67" fmla="*/ 238 h 628"/>
                            <a:gd name="T68" fmla="*/ 219 w 361"/>
                            <a:gd name="T69" fmla="*/ 231 h 628"/>
                            <a:gd name="T70" fmla="*/ 182 w 361"/>
                            <a:gd name="T71" fmla="*/ 229 h 628"/>
                            <a:gd name="T72" fmla="*/ 119 w 361"/>
                            <a:gd name="T73" fmla="*/ 229 h 628"/>
                            <a:gd name="T74" fmla="*/ 108 w 361"/>
                            <a:gd name="T75" fmla="*/ 229 h 628"/>
                            <a:gd name="T76" fmla="*/ 96 w 361"/>
                            <a:gd name="T77" fmla="*/ 232 h 628"/>
                            <a:gd name="T78" fmla="*/ 85 w 361"/>
                            <a:gd name="T79" fmla="*/ 240 h 628"/>
                            <a:gd name="T80" fmla="*/ 76 w 361"/>
                            <a:gd name="T81" fmla="*/ 252 h 628"/>
                            <a:gd name="T82" fmla="*/ 70 w 361"/>
                            <a:gd name="T83" fmla="*/ 268 h 628"/>
                            <a:gd name="T84" fmla="*/ 69 w 361"/>
                            <a:gd name="T85" fmla="*/ 290 h 628"/>
                            <a:gd name="T86" fmla="*/ 69 w 361"/>
                            <a:gd name="T87" fmla="*/ 512 h 628"/>
                            <a:gd name="T88" fmla="*/ 70 w 361"/>
                            <a:gd name="T89" fmla="*/ 534 h 628"/>
                            <a:gd name="T90" fmla="*/ 78 w 361"/>
                            <a:gd name="T91" fmla="*/ 550 h 628"/>
                            <a:gd name="T92" fmla="*/ 88 w 361"/>
                            <a:gd name="T93" fmla="*/ 559 h 628"/>
                            <a:gd name="T94" fmla="*/ 103 w 361"/>
                            <a:gd name="T95" fmla="*/ 564 h 628"/>
                            <a:gd name="T96" fmla="*/ 116 w 361"/>
                            <a:gd name="T97" fmla="*/ 566 h 628"/>
                            <a:gd name="T98" fmla="*/ 130 w 361"/>
                            <a:gd name="T99" fmla="*/ 566 h 628"/>
                            <a:gd name="T100" fmla="*/ 181 w 361"/>
                            <a:gd name="T101" fmla="*/ 566 h 628"/>
                            <a:gd name="T102" fmla="*/ 220 w 361"/>
                            <a:gd name="T103" fmla="*/ 564 h 628"/>
                            <a:gd name="T104" fmla="*/ 251 w 361"/>
                            <a:gd name="T105" fmla="*/ 561 h 628"/>
                            <a:gd name="T106" fmla="*/ 276 w 361"/>
                            <a:gd name="T107" fmla="*/ 555 h 628"/>
                            <a:gd name="T108" fmla="*/ 295 w 361"/>
                            <a:gd name="T109" fmla="*/ 552 h 628"/>
                            <a:gd name="T110" fmla="*/ 295 w 361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61" h="628">
                              <a:moveTo>
                                <a:pt x="302" y="617"/>
                              </a:moveTo>
                              <a:lnTo>
                                <a:pt x="295" y="584"/>
                              </a:lnTo>
                              <a:lnTo>
                                <a:pt x="269" y="606"/>
                              </a:lnTo>
                              <a:lnTo>
                                <a:pt x="240" y="619"/>
                              </a:lnTo>
                              <a:lnTo>
                                <a:pt x="210" y="626"/>
                              </a:lnTo>
                              <a:lnTo>
                                <a:pt x="177" y="628"/>
                              </a:lnTo>
                              <a:lnTo>
                                <a:pt x="107" y="628"/>
                              </a:lnTo>
                              <a:lnTo>
                                <a:pt x="87" y="626"/>
                              </a:lnTo>
                              <a:lnTo>
                                <a:pt x="65" y="620"/>
                              </a:lnTo>
                              <a:lnTo>
                                <a:pt x="45" y="613"/>
                              </a:lnTo>
                              <a:lnTo>
                                <a:pt x="27" y="599"/>
                              </a:lnTo>
                              <a:lnTo>
                                <a:pt x="13" y="581"/>
                              </a:lnTo>
                              <a:lnTo>
                                <a:pt x="3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3" y="259"/>
                              </a:lnTo>
                              <a:lnTo>
                                <a:pt x="13" y="232"/>
                              </a:lnTo>
                              <a:lnTo>
                                <a:pt x="27" y="211"/>
                              </a:lnTo>
                              <a:lnTo>
                                <a:pt x="45" y="193"/>
                              </a:lnTo>
                              <a:lnTo>
                                <a:pt x="69" y="180"/>
                              </a:lnTo>
                              <a:lnTo>
                                <a:pt x="96" y="171"/>
                              </a:lnTo>
                              <a:lnTo>
                                <a:pt x="126" y="169"/>
                              </a:lnTo>
                              <a:lnTo>
                                <a:pt x="190" y="169"/>
                              </a:lnTo>
                              <a:lnTo>
                                <a:pt x="220" y="171"/>
                              </a:lnTo>
                              <a:lnTo>
                                <a:pt x="249" y="180"/>
                              </a:lnTo>
                              <a:lnTo>
                                <a:pt x="275" y="191"/>
                              </a:lnTo>
                              <a:lnTo>
                                <a:pt x="295" y="207"/>
                              </a:lnTo>
                              <a:lnTo>
                                <a:pt x="295" y="0"/>
                              </a:lnTo>
                              <a:lnTo>
                                <a:pt x="361" y="0"/>
                              </a:lnTo>
                              <a:lnTo>
                                <a:pt x="361" y="617"/>
                              </a:lnTo>
                              <a:lnTo>
                                <a:pt x="302" y="617"/>
                              </a:lnTo>
                              <a:close/>
                              <a:moveTo>
                                <a:pt x="295" y="256"/>
                              </a:moveTo>
                              <a:lnTo>
                                <a:pt x="275" y="247"/>
                              </a:lnTo>
                              <a:lnTo>
                                <a:pt x="249" y="238"/>
                              </a:lnTo>
                              <a:lnTo>
                                <a:pt x="219" y="231"/>
                              </a:lnTo>
                              <a:lnTo>
                                <a:pt x="182" y="229"/>
                              </a:lnTo>
                              <a:lnTo>
                                <a:pt x="119" y="229"/>
                              </a:lnTo>
                              <a:lnTo>
                                <a:pt x="108" y="229"/>
                              </a:lnTo>
                              <a:lnTo>
                                <a:pt x="96" y="232"/>
                              </a:lnTo>
                              <a:lnTo>
                                <a:pt x="85" y="240"/>
                              </a:lnTo>
                              <a:lnTo>
                                <a:pt x="76" y="252"/>
                              </a:lnTo>
                              <a:lnTo>
                                <a:pt x="70" y="268"/>
                              </a:lnTo>
                              <a:lnTo>
                                <a:pt x="69" y="290"/>
                              </a:lnTo>
                              <a:lnTo>
                                <a:pt x="69" y="512"/>
                              </a:lnTo>
                              <a:lnTo>
                                <a:pt x="70" y="534"/>
                              </a:lnTo>
                              <a:lnTo>
                                <a:pt x="78" y="550"/>
                              </a:lnTo>
                              <a:lnTo>
                                <a:pt x="88" y="559"/>
                              </a:lnTo>
                              <a:lnTo>
                                <a:pt x="103" y="564"/>
                              </a:lnTo>
                              <a:lnTo>
                                <a:pt x="116" y="566"/>
                              </a:lnTo>
                              <a:lnTo>
                                <a:pt x="130" y="566"/>
                              </a:lnTo>
                              <a:lnTo>
                                <a:pt x="181" y="566"/>
                              </a:lnTo>
                              <a:lnTo>
                                <a:pt x="220" y="564"/>
                              </a:lnTo>
                              <a:lnTo>
                                <a:pt x="251" y="561"/>
                              </a:lnTo>
                              <a:lnTo>
                                <a:pt x="276" y="555"/>
                              </a:lnTo>
                              <a:lnTo>
                                <a:pt x="295" y="552"/>
                              </a:lnTo>
                              <a:lnTo>
                                <a:pt x="295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61" o:spid="_x0000_s1026" style="position:absolute;margin-left:470.6pt;margin-top:219.7pt;width:100.9pt;height:49.1pt;z-index:-251657728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">
              <o:lock v:ext="edit" aspectratio="t"/>
              <v:shape id="Freeform 362" o:spid="_x0000_s1027" style="position:absolute;left:2425;top:7789;width:2751;height:1753;visibility:visible;mso-wrap-style:square;v-text-anchor:top" coordsize="2751,1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e1N8UA&#10;AADbAAAADwAAAGRycy9kb3ducmV2LnhtbESPQWvCQBSE7wX/w/KEXqRulCo1ugaRlkpBtFbE4yP7&#10;TEKyb9PsqvHfuwWhx2FmvmFmSWsqcaHGFZYVDPoRCOLU6oIzBfufj5c3EM4ja6wsk4IbOUjmnacZ&#10;xtpe+ZsuO5+JAGEXo4Lc+zqW0qU5GXR9WxMH72Qbgz7IJpO6wWuAm0oOo2gsDRYcFnKsaZlTWu7O&#10;RgGvR6vJ6HfjsyMftjfz9d5bfJZKPXfbxRSEp9b/hx/tlVYwfIW/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7U3xQAAANsAAAAPAAAAAAAAAAAAAAAAAJgCAABkcnMv&#10;ZG93bnJldi54bWxQSwUGAAAAAAQABAD1AAAAigMAAAAA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<o:lock v:ext="edit" aspectratio="t"/>
              </v:shape>
              <v:shape id="Freeform 363" o:spid="_x0000_s1028" style="position:absolute;left:5325;top:7808;width:802;height:1736;visibility:visible;mso-wrap-style:square;v-text-anchor:top" coordsize="802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QsjsMA&#10;AADbAAAADwAAAGRycy9kb3ducmV2LnhtbESPQWsCMRSE7wX/Q3hCbzWr0CKrUcSypQV7cBXPj+R1&#10;s3Tzkm6ibv+9KRQ8DjPzDbNcD64TF+pj61nBdFKAINbetNwoOB6qpzmImJANdp5JwS9FWK9GD0ss&#10;jb/yni51akSGcCxRgU0plFJGbclhnPhAnL0v3ztMWfaNND1eM9x1clYUL9Jhy3nBYqCtJf1dn52C&#10;Vx1C9XE67ezbj6zO+6OW28+o1ON42CxAJBrSPfzffjcKZs/w9yX/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QsjsMAAADbAAAADwAAAAAAAAAAAAAAAACYAgAAZHJzL2Rv&#10;d25yZXYueG1sUEsFBgAAAAAEAAQA9QAAAIgDAAAAAA==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<o:lock v:ext="edit" aspectratio="t"/>
              </v:shape>
              <v:shape id="Freeform 364" o:spid="_x0000_s1029" style="position:absolute;left:6435;top:7208;width:3059;height:2349;visibility:visible;mso-wrap-style:square;v-text-anchor:top" coordsize="3059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fIo8MA&#10;AADbAAAADwAAAGRycy9kb3ducmV2LnhtbESPQWvCQBSE70L/w/IK3sxGD1Kiq7RB0Zs05uDxkX0m&#10;abNvQ3Y12/56t1DwOMzMN8x6G0wn7jS41rKCeZKCIK6sbrlWUJ73szcQziNr7CyTgh9ysN28TNaY&#10;aTvyJ90LX4sIYZehgsb7PpPSVQ0ZdIntiaN3tYNBH+VQSz3gGOGmk4s0XUqDLceFBnvKG6q+i5tR&#10;4PXutPtN5+XHGPLiKz8cSw4Xpaav4X0FwlPwz/B/+6gVLJbw9yX+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fIo8MAAADbAAAADwAAAAAAAAAAAAAAAACYAgAAZHJzL2Rv&#10;d25yZXYueG1sUEsFBgAAAAAEAAQA9QAAAIgDAAAAAA=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<o:lock v:ext="edit" aspectratio="t" verticies="t"/>
              </v:shape>
              <v:shape id="Freeform 365" o:spid="_x0000_s1030" style="position:absolute;left:2718;top:10019;width:258;height:444;visibility:visible;mso-wrap-style:square;v-text-anchor:top" coordsize="258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BtScUA&#10;AADbAAAADwAAAGRycy9kb3ducmV2LnhtbESPT2vCQBTE7wW/w/IEL0U3eqghuooIQoqUUv/g9Zl9&#10;JsHs27C7jem37xYKHoeZ+Q2zXPemER05X1tWMJ0kIIgLq2suFZyOu3EKwgdkjY1lUvBDHtarwcsS&#10;M20f/EXdIZQiQthnqKAKoc2k9EVFBv3EtsTRu1lnMETpSqkdPiLcNHKWJG/SYM1xocKWthUV98O3&#10;UfCay2aeXt1xn9LOfJynn++XvFNqNOw3CxCB+vAM/7dzrWA2h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4G1JxQAAANsAAAAPAAAAAAAAAAAAAAAAAJgCAABkcnMv&#10;ZG93bnJldi54bWxQSwUGAAAAAAQABAD1AAAAigMAAAAA&#10;" path="m202,59r-45,2l121,67,92,74,68,83r,361l,444,,5r63,l66,43,94,25,126,12,160,3,193,r18,l235,r23,3l258,59r-56,xe" fillcolor="#84715e" stroked="f" strokecolor="#575541" strokeweight="0">
                <v:path arrowok="t" o:connecttype="custom" o:connectlocs="202,59;157,61;121,67;92,74;68,83;68,444;0,444;0,5;63,5;66,43;94,25;126,12;160,3;193,0;211,0;235,0;258,3;258,59;202,59" o:connectangles="0,0,0,0,0,0,0,0,0,0,0,0,0,0,0,0,0,0,0"/>
                <o:lock v:ext="edit" aspectratio="t"/>
              </v:shape>
              <v:shape id="Freeform 366" o:spid="_x0000_s1031" style="position:absolute;left:3028;top:10015;width:367;height:459;visibility:visible;mso-wrap-style:square;v-text-anchor:top" coordsize="36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x3YcAA&#10;AADbAAAADwAAAGRycy9kb3ducmV2LnhtbERPz0vDMBS+D/Y/hDfwtiYOLKM2LXYwGHiyDtHbo3lr&#10;y5qX0sQt/vfmIHj8+H6XdbSTuNHiR8caHjMFgrhzZuRew/n9uN2D8AHZ4OSYNPyQh7par0osjLvz&#10;G93a0IsUwr5ADUMIcyGl7way6DM3Eyfu4haLIcGll2bBewq3k9wplUuLI6eGAWc6DNRd22+rIX6c&#10;mqmbn/j1nH+ZfWzU59grrR828eUZRKAY/sV/7pPRsEtj05f0A2T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6x3YcAAAADbAAAADwAAAAAAAAAAAAAAAACYAgAAZHJzL2Rvd25y&#10;ZXYueG1sUEsFBgAAAAAEAAQA9QAAAIUDAAAAAA==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<o:lock v:ext="edit" aspectratio="t" verticies="t"/>
              </v:shape>
              <v:shape id="Freeform 367" o:spid="_x0000_s1032" style="position:absolute;left:3509;top:10015;width:362;height:634;visibility:visible;mso-wrap-style:square;v-text-anchor:top" coordsize="362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0iNr0A&#10;AADbAAAADwAAAGRycy9kb3ducmV2LnhtbESPzYrCQBCE74LvMLSwNzNRUDQ6yioKXv27N+neJJjp&#10;CZlR49vvCILHoqq+opbrztbqwa2vnBgYJSkoltxRJYWBy3k/nIHyAYWwdsIGXuxhver3lpiRe8qR&#10;H6dQqAgRn6GBMoQm09rnJVv0iWtYovfnWoshyrbQ1OIzwm2tx2k61RYriQslNrwtOb+d7tYAzXHC&#10;r82OroHoQNN053K8GfMz6H4XoAJ34Rv+tA9kYDyH95f4A/Tq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S0iNr0AAADbAAAADwAAAAAAAAAAAAAAAACYAgAAZHJzL2Rvd25yZXYu&#10;eG1sUEsFBgAAAAAEAAQA9QAAAIIDAAAAAA==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<o:lock v:ext="edit" aspectratio="t" verticies="t"/>
              </v:shape>
              <v:shape id="Freeform 368" o:spid="_x0000_s1033" style="position:absolute;left:4019;top:9846;width:67;height:617;visibility:visible;mso-wrap-style:square;v-text-anchor:top" coordsize="67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K51bwA&#10;AADbAAAADwAAAGRycy9kb3ducmV2LnhtbERP3QoBQRS+V95hOsods2ilZUhKSVGsBzh2jt3Nzplt&#10;Z7A8vblQLr++/8WqNZV4UuNKywpGwwgEcWZ1ybmCS7odzEA4j6yxskwK3uRgtex2Fpho++ITPc8+&#10;FyGEXYIKCu/rREqXFWTQDW1NHLibbQz6AJtc6gZfIdxUchxFU2mw5NBQYE2bgrL7+WEUZBeTXg/l&#10;cSpn+rMfRxh/qjhWqt9r13MQnlr/F//cO61gEtaHL+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4MrnVvAAAANsAAAAPAAAAAAAAAAAAAAAAAJgCAABkcnMvZG93bnJldi54&#10;bWxQSwUGAAAAAAQABAD1AAAAgQMAAAAA&#10;" path="m,84l,,67,r,84l,84xm,617l,178r67,l67,617,,617xe" fillcolor="#84715e" stroked="f" strokecolor="#575541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369" o:spid="_x0000_s1034" style="position:absolute;left:4222;top:10015;width:378;height:459;visibility:visible;mso-wrap-style:square;v-text-anchor:top" coordsize="378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QqmcIA&#10;AADbAAAADwAAAGRycy9kb3ducmV2LnhtbESP3YrCMBSE7wXfIRxh7zStK4vURhFFdm9kWfUBjs3p&#10;jzYnpYm1vr1ZELwcZuYbJl31phYdta6yrCCeRCCIM6srLhScjrvxHITzyBpry6TgQQ5Wy+EgxUTb&#10;O/9Rd/CFCBB2CSoovW8SKV1WkkE3sQ1x8HLbGvRBtoXULd4D3NRyGkVf0mDFYaHEhjYlZdfDzSjQ&#10;3/tjt73Mtdye85lt4l3Ev7VSH6N+vQDhqffv8Kv9oxV8xvD/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pCqZwgAAANsAAAAPAAAAAAAAAAAAAAAAAJgCAABkcnMvZG93&#10;bnJldi54bWxQSwUGAAAAAAQABAD1AAAAhwMAAAAA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<o:lock v:ext="edit" aspectratio="t" verticies="t"/>
              </v:shape>
              <v:shape id="Freeform 370" o:spid="_x0000_s1035" style="position:absolute;left:4721;top:10015;width:361;height:448;visibility:visible;mso-wrap-style:square;v-text-anchor:top" coordsize="361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XvOMMA&#10;AADbAAAADwAAAGRycy9kb3ducmV2LnhtbESPT4vCMBTE78J+h/AEL7KmKoh0m4or7OJBWPx3fzTP&#10;Nti81CZq/fZGWPA4zMxvmGzR2VrcqPXGsYLxKAFBXDhtuFRw2P98zkH4gKyxdkwKHuRhkX/0Mky1&#10;u/OWbrtQighhn6KCKoQmldIXFVn0I9cQR+/kWoshyraUusV7hNtaTpJkJi0ajgsVNrSqqDjvrlbB&#10;8m899JuHufjp9vh7/D6b6+VglBr0u+UXiEBdeIf/22utYDqB15f4A2T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XvOMMAAADbAAAADwAAAAAAAAAAAAAAAACYAgAAZHJzL2Rv&#10;d25yZXYueG1sUEsFBgAAAAAEAAQA9QAAAIgDAAAAAA==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<o:lock v:ext="edit" aspectratio="t"/>
              </v:shape>
              <v:shape id="Freeform 371" o:spid="_x0000_s1036" style="position:absolute;left:5232;top:10015;width:608;height:448;visibility:visible;mso-wrap-style:square;v-text-anchor:top" coordsize="608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nZJsQA&#10;AADbAAAADwAAAGRycy9kb3ducmV2LnhtbESP3WoCMRSE7wXfIRzBG6nZarWyNUoRBamC+Hd/ujnu&#10;Lm5OliTq9u2bQsHLYWa+YabzxlTiTs6XlhW89hMQxJnVJecKTsfVywSED8gaK8uk4Ic8zGft1hRT&#10;bR+8p/sh5CJC2KeooAihTqX0WUEGfd/WxNG7WGcwROlyqR0+ItxUcpAkY2mw5LhQYE2LgrLr4WYU&#10;jPfn96/RLjuG09v2e0tLJxe9jVLdTvP5ASJQE57h//ZaKxgO4e9L/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52SbEAAAA2wAAAA8AAAAAAAAAAAAAAAAAmAIAAGRycy9k&#10;b3ducmV2LnhtbFBLBQYAAAAABAAEAPUAAACJAwAAAAA=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<o:lock v:ext="edit" aspectratio="t"/>
              </v:shape>
              <v:shape id="Freeform 372" o:spid="_x0000_s1037" style="position:absolute;left:5986;top:9846;width:67;height:617;visibility:visible;mso-wrap-style:square;v-text-anchor:top" coordsize="67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jDsMA&#10;AADbAAAADwAAAGRycy9kb3ducmV2LnhtbESPS2vCQBSF9wX/w3CF7upE24pERxHRIt1ofOD2mrkm&#10;wcydkBlj+u8doeDycB4fZzJrTSkaql1hWUG/F4EgTq0uOFNw2K8+RiCcR9ZYWiYFf+RgNu28TTDW&#10;9s4JNTufiTDCLkYFufdVLKVLczLoerYiDt7F1gZ9kHUmdY33MG5KOYiioTRYcCDkWNEip/S6u5nA&#10;bTY/243m5JSuz8db8qvN8lsr9d5t52MQnlr/Cv+311rB5xc8v4Qf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ujDsMAAADbAAAADwAAAAAAAAAAAAAAAACYAgAAZHJzL2Rv&#10;d25yZXYueG1sUEsFBgAAAAAEAAQA9QAAAIgDAAAAAA==&#10;" path="m,84l,,67,r,84l,84xm,617l,178r67,l67,617,,617xe" fillcolor="#3f3018" stroked="f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373" o:spid="_x0000_s1038" style="position:absolute;left:6182;top:9846;width:359;height:628;visibility:visible;mso-wrap-style:square;v-text-anchor:top" coordsize="359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0ucYA&#10;AADbAAAADwAAAGRycy9kb3ducmV2LnhtbESPT2vCQBTE70K/w/IKXkQ3VioldSNFKv7BHhoLvb5m&#10;X7Kh2bchu2r89q5Q6HGYmd8wi2VvG3GmzteOFUwnCQjiwumaKwVfx/X4BYQPyBobx6TgSh6W2cNg&#10;gal2F/6kcx4qESHsU1RgQmhTKX1hyKKfuJY4eqXrLIYou0rqDi8Rbhv5lCRzabHmuGCwpZWh4jc/&#10;WQVr5K35/pntP3b796s/jOR805RKDR/7t1cQgfrwH/5rb7WC2TPcv8Qf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u0ucYAAADbAAAADwAAAAAAAAAAAAAAAACYAgAAZHJz&#10;L2Rvd25yZXYueG1sUEsFBgAAAAAEAAQA9QAAAIsDAAAAAA==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<o:lock v:ext="edit" aspectratio="t" verticies="t"/>
              </v:shape>
              <v:shape id="Freeform 374" o:spid="_x0000_s1039" style="position:absolute;left:6630;top:9905;width:296;height:569;visibility:visible;mso-wrap-style:square;v-text-anchor:top" coordsize="296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+bccUA&#10;AADbAAAADwAAAGRycy9kb3ducmV2LnhtbESPQUvDQBSE74L/YXmCF2k3baAtsdsi0oKHIjaKeHxk&#10;XzfB7NuQfU3Tf+8KgsdhZr5h1tvRt2qgPjaBDcymGSjiKtiGnYGP9/1kBSoKssU2MBm4UoTt5vZm&#10;jYUNFz7SUIpTCcKxQAO1SFdoHauaPMZp6IiTdwq9R0myd9r2eElw3+p5li20x4bTQo0dPddUfZdn&#10;b2Bwr3JYvn3KKcxodLt9/nV+yI25vxufHkEJjfIf/mu/WAP5An6/pB+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L5txxQAAANsAAAAPAAAAAAAAAAAAAAAAAJgCAABkcnMv&#10;ZG93bnJldi54bWxQSwUGAAAAAAQABAD1AAAAigMAAAAA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<o:lock v:ext="edit" aspectratio="t"/>
              </v:shape>
              <v:shape id="Freeform 375" o:spid="_x0000_s1040" style="position:absolute;left:6923;top:9846;width:202;height:803;visibility:visible;mso-wrap-style:square;v-text-anchor:top" coordsize="202,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gKcUA&#10;AADbAAAADwAAAGRycy9kb3ducmV2LnhtbESPW2vCQBSE3wv+h+UIfasbK0aJriKF4uWhtF7w9ZA9&#10;JovZs2l2a+K/dwuFPg4z8w0zX3a2EjdqvHGsYDhIQBDnThsuFBwP7y9TED4ga6wck4I7eVguek9z&#10;zLRr+Ytu+1CICGGfoYIyhDqT0uclWfQDVxNH7+IaiyHKppC6wTbCbSVfkySVFg3HhRJreispv+5/&#10;rIL10Jx4er5vzff4o5Uh3X2OL6lSz/1uNQMRqAv/4b/2RisYTeD3S/w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3GApxQAAANsAAAAPAAAAAAAAAAAAAAAAAJgCAABkcnMv&#10;ZG93bnJldi54bWxQSwUGAAAAAAQABAD1AAAAigMAAAAA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<o:lock v:ext="edit" aspectratio="t" verticies="t"/>
              </v:shape>
              <v:shape id="Freeform 376" o:spid="_x0000_s1041" style="position:absolute;left:7221;top:10024;width:394;height:617;visibility:visible;mso-wrap-style:square;v-text-anchor:top" coordsize="394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BzMEA&#10;AADbAAAADwAAAGRycy9kb3ducmV2LnhtbERPz2vCMBS+D/wfwhN2m6lOVqlGcQ7B02Aqen00z6bY&#10;vHRJZuv++uUw8Pjx/V6setuIG/lQO1YwHmUgiEuna64UHA/blxmIEJE1No5JwZ0CrJaDpwUW2nX8&#10;Rbd9rEQK4VCgAhNjW0gZSkMWw8i1xIm7OG8xJugrqT12Kdw2cpJlb9JizanBYEsbQ+V1/2MVrE/d&#10;R344+7v5/p2+j0+fudx2uVLPw349BxGpjw/xv3unFbymselL+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NAczBAAAA2wAAAA8AAAAAAAAAAAAAAAAAmAIAAGRycy9kb3du&#10;cmV2LnhtbFBLBQYAAAAABAAEAPUAAACGAwAAAAA=&#10;" path="m168,617r-65,l174,432,,,72,,206,345r2,l329,r65,l168,617xe" fillcolor="#84715e" stroked="f" strokecolor="#575541" strokeweight="0">
                <v:path arrowok="t" o:connecttype="custom" o:connectlocs="168,617;103,617;174,432;0,0;72,0;206,345;208,345;329,0;394,0;168,617" o:connectangles="0,0,0,0,0,0,0,0,0,0"/>
                <o:lock v:ext="edit" aspectratio="t"/>
              </v:shape>
              <v:rect id="Rectangle 377" o:spid="_x0000_s1042" style="position:absolute;left:7709;top:9846;width:6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wLPMQA&#10;AADbAAAADwAAAGRycy9kb3ducmV2LnhtbESPQYvCMBSE78L+h/AEb5qq7KLVKKKIi4cVqwe9PZpn&#10;W7d5KU3U+u/NwoLHYWa+YabzxpTiTrUrLCvo9yIQxKnVBWcKjod1dwTCeWSNpWVS8CQH89lHa4qx&#10;tg/e0z3xmQgQdjEqyL2vYildmpNB17MVcfAutjbog6wzqWt8BLgp5SCKvqTBgsNCjhUtc0p/k5tR&#10;sK2a82llrv2fhd7Rphh9Hmh7VqrTbhYTEJ4a/w7/t7+1guEY/r6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cCzzEAAAA2wAAAA8AAAAAAAAAAAAAAAAAmAIAAGRycy9k&#10;b3ducmV2LnhtbFBLBQYAAAAABAAEAPUAAACJAwAAAAA=&#10;" fillcolor="#84715e" stroked="f" strokecolor="#575541" strokeweight="0">
                <o:lock v:ext="edit" aspectratio="t"/>
              </v:rect>
              <v:rect id="Rectangle 378" o:spid="_x0000_s1043" style="position:absolute;left:7930;top:9846;width:6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R3MEA&#10;AADbAAAADwAAAGRycy9kb3ducmV2LnhtbERPTYvCMBC9C/6HMII3TZVVpDaKKLLiQbHuYXsbmrHt&#10;bjMpTdTuv98cBI+P952sO1OLB7WusqxgMo5AEOdWV1wo+LruRwsQziNrrC2Tgj9ysF71ewnG2j75&#10;Qo/UFyKEsItRQel9E0vp8pIMurFtiAN3s61BH2BbSN3iM4SbWk6jaC4NVhwaSmxoW1L+m96NgmPT&#10;Zd878zM5bfSZPqvF7ErHTKnhoNssQXjq/Fv8ch+0go+wPnw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g0dzBAAAA2wAAAA8AAAAAAAAAAAAAAAAAmAIAAGRycy9kb3du&#10;cmV2LnhtbFBLBQYAAAAABAAEAPUAAACGAwAAAAA=&#10;" fillcolor="#84715e" stroked="f" strokecolor="#575541" strokeweight="0">
                <o:lock v:ext="edit" aspectratio="t"/>
              </v:rect>
              <v:shape id="Freeform 379" o:spid="_x0000_s1044" style="position:absolute;left:8112;top:10015;width:366;height:459;visibility:visible;mso-wrap-style:square;v-text-anchor:top" coordsize="366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2j1McA&#10;AADbAAAADwAAAGRycy9kb3ducmV2LnhtbESP3WrCQBSE7wt9h+UUvKsbtUiNriL+gBZKaxSxd4fs&#10;aRLNng3ZNca37xYKvRxm5htmMmtNKRqqXWFZQa8bgSBOrS44U3DYr59fQTiPrLG0TAru5GA2fXyY&#10;YKztjXfUJD4TAcIuRgW591UspUtzMui6tiIO3retDfog60zqGm8BbkrZj6KhNFhwWMixokVO6SW5&#10;GgVne1ifjl/N6nObjAbz4n34kS3flOo8tfMxCE+t/w//tTdawUsPfr+EH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to9THAAAA2wAAAA8AAAAAAAAAAAAAAAAAmAIAAGRy&#10;cy9kb3ducmV2LnhtbFBLBQYAAAAABAAEAPUAAACMAwAAAAA=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<o:lock v:ext="edit" aspectratio="t" verticies="t"/>
              </v:shape>
              <v:shape id="Freeform 380" o:spid="_x0000_s1045" style="position:absolute;left:8617;top:10015;width:360;height:448;visibility:visible;mso-wrap-style:square;v-text-anchor:top" coordsize="360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n08UA&#10;AADbAAAADwAAAGRycy9kb3ducmV2LnhtbESPQWvCQBSE74X+h+UVeqsbQymSuoaoSAVBNNr7a/Y1&#10;iWbfht2tpv/eFQo9DjPzDTPNB9OJCznfWlYwHiUgiCurW64VHA+rlwkIH5A1dpZJwS95yGePD1PM&#10;tL3yni5lqEWEsM9QQRNCn0npq4YM+pHtiaP3bZ3BEKWrpXZ4jXDTyTRJ3qTBluNCgz0tGqrO5Y9R&#10;sFpP9Pbj87SbL5ftxhX7Tbrov5R6fhqKdxCBhvAf/muvtYLXFO5f4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qfTxQAAANsAAAAPAAAAAAAAAAAAAAAAAJgCAABkcnMv&#10;ZG93bnJldi54bWxQSwUGAAAAAAQABAD1AAAAigMAAAAA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<o:lock v:ext="edit" aspectratio="t"/>
              </v:shape>
              <v:shape id="Freeform 381" o:spid="_x0000_s1046" style="position:absolute;left:9107;top:9846;width:361;height:628;visibility:visible;mso-wrap-style:square;v-text-anchor:top" coordsize="361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/KsMA&#10;AADbAAAADwAAAGRycy9kb3ducmV2LnhtbESPX2vCMBTF3wf7DuEOfNO0q8hWjWUMFB+dbu/X5tp2&#10;bW5CE2v10y+DwR4P58+PsypG04mBet9YVpDOEhDEpdUNVwo+j5vpCwgfkDV2lknBjTwU68eHFeba&#10;XvmDhkOoRBxhn6OCOgSXS+nLmgz6mXXE0Tvb3mCIsq+k7vEax00nn5NkIQ02HAk1OnqvqWwPFxMh&#10;l8ydvpz+bsvt/jU9bdpw3ydKTZ7GtyWIQGP4D/+1d1rBPIPfL/E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K/KsMAAADbAAAADwAAAAAAAAAAAAAAAACYAgAAZHJzL2Rv&#10;d25yZXYueG1sUEsFBgAAAAAEAAQA9QAAAIgDAAAAAA==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<o:lock v:ext="edit" aspectratio="t" verticies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3C6E1F75" wp14:editId="67B9A92A">
              <wp:simplePos x="0" y="0"/>
              <wp:positionH relativeFrom="page">
                <wp:posOffset>5400675</wp:posOffset>
              </wp:positionH>
              <wp:positionV relativeFrom="page">
                <wp:posOffset>3636645</wp:posOffset>
              </wp:positionV>
              <wp:extent cx="1835785" cy="6120130"/>
              <wp:effectExtent l="0" t="0" r="2540" b="0"/>
              <wp:wrapNone/>
              <wp:docPr id="22" name="Text Box 3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785" cy="612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801" w:rsidRDefault="00882801" w:rsidP="00955CD6">
                          <w:pPr>
                            <w:pStyle w:val="edatomv"/>
                          </w:pPr>
                          <w: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312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EB2DAD">
                            <w:fldChar w:fldCharType="begin"/>
                          </w:r>
                          <w:r w:rsidR="00EB2DAD">
                            <w:instrText xml:space="preserve"> NUMPAGES </w:instrText>
                          </w:r>
                          <w:r w:rsidR="00EB2DAD">
                            <w:fldChar w:fldCharType="separate"/>
                          </w:r>
                          <w:r w:rsidR="00EB2DAD">
                            <w:rPr>
                              <w:noProof/>
                            </w:rPr>
                            <w:t>1</w:t>
                          </w:r>
                          <w:r w:rsidR="00EB2DAD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882801" w:rsidRDefault="00882801" w:rsidP="00955CD6">
                          <w:pPr>
                            <w:pStyle w:val="edatomv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1" o:spid="_x0000_s1030" type="#_x0000_t202" style="position:absolute;margin-left:425.25pt;margin-top:286.35pt;width:144.55pt;height:48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" o:allowoverlap="f" filled="f" stroked="f">
              <v:textbox inset="0,0,0,0">
                <w:txbxContent>
                  <w:p w:rsidR="00882801" w:rsidRDefault="00882801" w:rsidP="00955CD6">
                    <w:pPr>
                      <w:pStyle w:val="edatomv"/>
                    </w:pPr>
                    <w:r>
                      <w:t xml:space="preserve">Side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F312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EB2DAD">
                      <w:fldChar w:fldCharType="begin"/>
                    </w:r>
                    <w:r w:rsidR="00EB2DAD">
                      <w:instrText xml:space="preserve"> NUMPAGES </w:instrText>
                    </w:r>
                    <w:r w:rsidR="00EB2DAD">
                      <w:fldChar w:fldCharType="separate"/>
                    </w:r>
                    <w:r w:rsidR="00EB2DAD">
                      <w:rPr>
                        <w:noProof/>
                      </w:rPr>
                      <w:t>1</w:t>
                    </w:r>
                    <w:r w:rsidR="00EB2DAD">
                      <w:rPr>
                        <w:noProof/>
                      </w:rPr>
                      <w:fldChar w:fldCharType="end"/>
                    </w:r>
                  </w:p>
                  <w:p w:rsidR="00882801" w:rsidRDefault="00882801" w:rsidP="00955CD6">
                    <w:pPr>
                      <w:pStyle w:val="edatomv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801" w:rsidRDefault="004E6067" w:rsidP="00955CD6">
    <w:pPr>
      <w:pStyle w:val="Sidehoved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4C3BBA0" wp14:editId="1401E50F">
              <wp:simplePos x="0" y="0"/>
              <wp:positionH relativeFrom="page">
                <wp:posOffset>5976620</wp:posOffset>
              </wp:positionH>
              <wp:positionV relativeFrom="page">
                <wp:posOffset>2790190</wp:posOffset>
              </wp:positionV>
              <wp:extent cx="1281430" cy="623570"/>
              <wp:effectExtent l="4445" t="8890" r="0" b="5715"/>
              <wp:wrapNone/>
              <wp:docPr id="1" name="Group 3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81430" cy="623570"/>
                        <a:chOff x="2425" y="7208"/>
                        <a:chExt cx="7069" cy="3441"/>
                      </a:xfrm>
                    </wpg:grpSpPr>
                    <wps:wsp>
                      <wps:cNvPr id="2" name="Freeform 341"/>
                      <wps:cNvSpPr>
                        <a:spLocks noChangeAspect="1"/>
                      </wps:cNvSpPr>
                      <wps:spPr bwMode="auto">
                        <a:xfrm>
                          <a:off x="2425" y="7789"/>
                          <a:ext cx="2751" cy="1753"/>
                        </a:xfrm>
                        <a:custGeom>
                          <a:avLst/>
                          <a:gdLst>
                            <a:gd name="T0" fmla="*/ 777 w 2751"/>
                            <a:gd name="T1" fmla="*/ 0 h 1753"/>
                            <a:gd name="T2" fmla="*/ 520 w 2751"/>
                            <a:gd name="T3" fmla="*/ 3 h 1753"/>
                            <a:gd name="T4" fmla="*/ 278 w 2751"/>
                            <a:gd name="T5" fmla="*/ 9 h 1753"/>
                            <a:gd name="T6" fmla="*/ 86 w 2751"/>
                            <a:gd name="T7" fmla="*/ 18 h 1753"/>
                            <a:gd name="T8" fmla="*/ 14 w 2751"/>
                            <a:gd name="T9" fmla="*/ 38 h 1753"/>
                            <a:gd name="T10" fmla="*/ 5 w 2751"/>
                            <a:gd name="T11" fmla="*/ 79 h 1753"/>
                            <a:gd name="T12" fmla="*/ 0 w 2751"/>
                            <a:gd name="T13" fmla="*/ 153 h 1753"/>
                            <a:gd name="T14" fmla="*/ 1 w 2751"/>
                            <a:gd name="T15" fmla="*/ 204 h 1753"/>
                            <a:gd name="T16" fmla="*/ 32 w 2751"/>
                            <a:gd name="T17" fmla="*/ 231 h 1753"/>
                            <a:gd name="T18" fmla="*/ 76 w 2751"/>
                            <a:gd name="T19" fmla="*/ 240 h 1753"/>
                            <a:gd name="T20" fmla="*/ 157 w 2751"/>
                            <a:gd name="T21" fmla="*/ 268 h 1753"/>
                            <a:gd name="T22" fmla="*/ 244 w 2751"/>
                            <a:gd name="T23" fmla="*/ 321 h 1753"/>
                            <a:gd name="T24" fmla="*/ 296 w 2751"/>
                            <a:gd name="T25" fmla="*/ 402 h 1753"/>
                            <a:gd name="T26" fmla="*/ 302 w 2751"/>
                            <a:gd name="T27" fmla="*/ 1719 h 1753"/>
                            <a:gd name="T28" fmla="*/ 323 w 2751"/>
                            <a:gd name="T29" fmla="*/ 1746 h 1753"/>
                            <a:gd name="T30" fmla="*/ 475 w 2751"/>
                            <a:gd name="T31" fmla="*/ 1753 h 1753"/>
                            <a:gd name="T32" fmla="*/ 679 w 2751"/>
                            <a:gd name="T33" fmla="*/ 1752 h 1753"/>
                            <a:gd name="T34" fmla="*/ 764 w 2751"/>
                            <a:gd name="T35" fmla="*/ 1739 h 1753"/>
                            <a:gd name="T36" fmla="*/ 777 w 2751"/>
                            <a:gd name="T37" fmla="*/ 1707 h 1753"/>
                            <a:gd name="T38" fmla="*/ 790 w 2751"/>
                            <a:gd name="T39" fmla="*/ 375 h 1753"/>
                            <a:gd name="T40" fmla="*/ 835 w 2751"/>
                            <a:gd name="T41" fmla="*/ 364 h 1753"/>
                            <a:gd name="T42" fmla="*/ 943 w 2751"/>
                            <a:gd name="T43" fmla="*/ 362 h 1753"/>
                            <a:gd name="T44" fmla="*/ 1131 w 2751"/>
                            <a:gd name="T45" fmla="*/ 370 h 1753"/>
                            <a:gd name="T46" fmla="*/ 1216 w 2751"/>
                            <a:gd name="T47" fmla="*/ 404 h 1753"/>
                            <a:gd name="T48" fmla="*/ 1260 w 2751"/>
                            <a:gd name="T49" fmla="*/ 487 h 1753"/>
                            <a:gd name="T50" fmla="*/ 1269 w 2751"/>
                            <a:gd name="T51" fmla="*/ 1708 h 1753"/>
                            <a:gd name="T52" fmla="*/ 1280 w 2751"/>
                            <a:gd name="T53" fmla="*/ 1739 h 1753"/>
                            <a:gd name="T54" fmla="*/ 1410 w 2751"/>
                            <a:gd name="T55" fmla="*/ 1753 h 1753"/>
                            <a:gd name="T56" fmla="*/ 1710 w 2751"/>
                            <a:gd name="T57" fmla="*/ 1750 h 1753"/>
                            <a:gd name="T58" fmla="*/ 1746 w 2751"/>
                            <a:gd name="T59" fmla="*/ 1730 h 1753"/>
                            <a:gd name="T60" fmla="*/ 1750 w 2751"/>
                            <a:gd name="T61" fmla="*/ 404 h 1753"/>
                            <a:gd name="T62" fmla="*/ 1777 w 2751"/>
                            <a:gd name="T63" fmla="*/ 370 h 1753"/>
                            <a:gd name="T64" fmla="*/ 1837 w 2751"/>
                            <a:gd name="T65" fmla="*/ 362 h 1753"/>
                            <a:gd name="T66" fmla="*/ 1963 w 2751"/>
                            <a:gd name="T67" fmla="*/ 362 h 1753"/>
                            <a:gd name="T68" fmla="*/ 2106 w 2751"/>
                            <a:gd name="T69" fmla="*/ 373 h 1753"/>
                            <a:gd name="T70" fmla="*/ 2193 w 2751"/>
                            <a:gd name="T71" fmla="*/ 411 h 1753"/>
                            <a:gd name="T72" fmla="*/ 2241 w 2751"/>
                            <a:gd name="T73" fmla="*/ 496 h 1753"/>
                            <a:gd name="T74" fmla="*/ 2251 w 2751"/>
                            <a:gd name="T75" fmla="*/ 1474 h 1753"/>
                            <a:gd name="T76" fmla="*/ 2258 w 2751"/>
                            <a:gd name="T77" fmla="*/ 1602 h 1753"/>
                            <a:gd name="T78" fmla="*/ 2292 w 2751"/>
                            <a:gd name="T79" fmla="*/ 1690 h 1753"/>
                            <a:gd name="T80" fmla="*/ 2375 w 2751"/>
                            <a:gd name="T81" fmla="*/ 1739 h 1753"/>
                            <a:gd name="T82" fmla="*/ 2536 w 2751"/>
                            <a:gd name="T83" fmla="*/ 1753 h 1753"/>
                            <a:gd name="T84" fmla="*/ 2672 w 2751"/>
                            <a:gd name="T85" fmla="*/ 1752 h 1753"/>
                            <a:gd name="T86" fmla="*/ 2728 w 2751"/>
                            <a:gd name="T87" fmla="*/ 1746 h 1753"/>
                            <a:gd name="T88" fmla="*/ 2750 w 2751"/>
                            <a:gd name="T89" fmla="*/ 1710 h 1753"/>
                            <a:gd name="T90" fmla="*/ 2751 w 2751"/>
                            <a:gd name="T91" fmla="*/ 1642 h 1753"/>
                            <a:gd name="T92" fmla="*/ 2751 w 2751"/>
                            <a:gd name="T93" fmla="*/ 1486 h 1753"/>
                            <a:gd name="T94" fmla="*/ 2751 w 2751"/>
                            <a:gd name="T95" fmla="*/ 1272 h 1753"/>
                            <a:gd name="T96" fmla="*/ 2751 w 2751"/>
                            <a:gd name="T97" fmla="*/ 1030 h 1753"/>
                            <a:gd name="T98" fmla="*/ 2750 w 2751"/>
                            <a:gd name="T99" fmla="*/ 792 h 1753"/>
                            <a:gd name="T100" fmla="*/ 2750 w 2751"/>
                            <a:gd name="T101" fmla="*/ 534 h 1753"/>
                            <a:gd name="T102" fmla="*/ 2731 w 2751"/>
                            <a:gd name="T103" fmla="*/ 324 h 1753"/>
                            <a:gd name="T104" fmla="*/ 2681 w 2751"/>
                            <a:gd name="T105" fmla="*/ 184 h 1753"/>
                            <a:gd name="T106" fmla="*/ 2578 w 2751"/>
                            <a:gd name="T107" fmla="*/ 95 h 1753"/>
                            <a:gd name="T108" fmla="*/ 2402 w 2751"/>
                            <a:gd name="T109" fmla="*/ 47 h 1753"/>
                            <a:gd name="T110" fmla="*/ 2137 w 2751"/>
                            <a:gd name="T111" fmla="*/ 21 h 1753"/>
                            <a:gd name="T112" fmla="*/ 1770 w 2751"/>
                            <a:gd name="T113" fmla="*/ 7 h 1753"/>
                            <a:gd name="T114" fmla="*/ 1347 w 2751"/>
                            <a:gd name="T115" fmla="*/ 0 h 1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751" h="1753">
                              <a:moveTo>
                                <a:pt x="1057" y="0"/>
                              </a:moveTo>
                              <a:lnTo>
                                <a:pt x="914" y="0"/>
                              </a:lnTo>
                              <a:lnTo>
                                <a:pt x="777" y="0"/>
                              </a:lnTo>
                              <a:lnTo>
                                <a:pt x="692" y="0"/>
                              </a:lnTo>
                              <a:lnTo>
                                <a:pt x="605" y="1"/>
                              </a:lnTo>
                              <a:lnTo>
                                <a:pt x="520" y="3"/>
                              </a:lnTo>
                              <a:lnTo>
                                <a:pt x="435" y="3"/>
                              </a:lnTo>
                              <a:lnTo>
                                <a:pt x="354" y="5"/>
                              </a:lnTo>
                              <a:lnTo>
                                <a:pt x="278" y="9"/>
                              </a:lnTo>
                              <a:lnTo>
                                <a:pt x="206" y="10"/>
                              </a:lnTo>
                              <a:lnTo>
                                <a:pt x="142" y="14"/>
                              </a:lnTo>
                              <a:lnTo>
                                <a:pt x="86" y="18"/>
                              </a:lnTo>
                              <a:lnTo>
                                <a:pt x="39" y="23"/>
                              </a:lnTo>
                              <a:lnTo>
                                <a:pt x="25" y="28"/>
                              </a:lnTo>
                              <a:lnTo>
                                <a:pt x="14" y="38"/>
                              </a:lnTo>
                              <a:lnTo>
                                <a:pt x="9" y="50"/>
                              </a:lnTo>
                              <a:lnTo>
                                <a:pt x="5" y="65"/>
                              </a:lnTo>
                              <a:lnTo>
                                <a:pt x="5" y="79"/>
                              </a:lnTo>
                              <a:lnTo>
                                <a:pt x="3" y="101"/>
                              </a:lnTo>
                              <a:lnTo>
                                <a:pt x="1" y="126"/>
                              </a:lnTo>
                              <a:lnTo>
                                <a:pt x="0" y="153"/>
                              </a:lnTo>
                              <a:lnTo>
                                <a:pt x="0" y="175"/>
                              </a:lnTo>
                              <a:lnTo>
                                <a:pt x="0" y="189"/>
                              </a:lnTo>
                              <a:lnTo>
                                <a:pt x="1" y="204"/>
                              </a:lnTo>
                              <a:lnTo>
                                <a:pt x="9" y="216"/>
                              </a:lnTo>
                              <a:lnTo>
                                <a:pt x="18" y="225"/>
                              </a:lnTo>
                              <a:lnTo>
                                <a:pt x="32" y="231"/>
                              </a:lnTo>
                              <a:lnTo>
                                <a:pt x="41" y="231"/>
                              </a:lnTo>
                              <a:lnTo>
                                <a:pt x="56" y="234"/>
                              </a:lnTo>
                              <a:lnTo>
                                <a:pt x="76" y="240"/>
                              </a:lnTo>
                              <a:lnTo>
                                <a:pt x="101" y="247"/>
                              </a:lnTo>
                              <a:lnTo>
                                <a:pt x="128" y="256"/>
                              </a:lnTo>
                              <a:lnTo>
                                <a:pt x="157" y="268"/>
                              </a:lnTo>
                              <a:lnTo>
                                <a:pt x="188" y="283"/>
                              </a:lnTo>
                              <a:lnTo>
                                <a:pt x="217" y="301"/>
                              </a:lnTo>
                              <a:lnTo>
                                <a:pt x="244" y="321"/>
                              </a:lnTo>
                              <a:lnTo>
                                <a:pt x="265" y="344"/>
                              </a:lnTo>
                              <a:lnTo>
                                <a:pt x="283" y="371"/>
                              </a:lnTo>
                              <a:lnTo>
                                <a:pt x="296" y="402"/>
                              </a:lnTo>
                              <a:lnTo>
                                <a:pt x="300" y="436"/>
                              </a:lnTo>
                              <a:lnTo>
                                <a:pt x="300" y="1708"/>
                              </a:lnTo>
                              <a:lnTo>
                                <a:pt x="302" y="1719"/>
                              </a:lnTo>
                              <a:lnTo>
                                <a:pt x="305" y="1730"/>
                              </a:lnTo>
                              <a:lnTo>
                                <a:pt x="311" y="1739"/>
                              </a:lnTo>
                              <a:lnTo>
                                <a:pt x="323" y="1746"/>
                              </a:lnTo>
                              <a:lnTo>
                                <a:pt x="340" y="1750"/>
                              </a:lnTo>
                              <a:lnTo>
                                <a:pt x="405" y="1752"/>
                              </a:lnTo>
                              <a:lnTo>
                                <a:pt x="475" y="1753"/>
                              </a:lnTo>
                              <a:lnTo>
                                <a:pt x="549" y="1753"/>
                              </a:lnTo>
                              <a:lnTo>
                                <a:pt x="616" y="1753"/>
                              </a:lnTo>
                              <a:lnTo>
                                <a:pt x="679" y="1752"/>
                              </a:lnTo>
                              <a:lnTo>
                                <a:pt x="737" y="1750"/>
                              </a:lnTo>
                              <a:lnTo>
                                <a:pt x="754" y="1746"/>
                              </a:lnTo>
                              <a:lnTo>
                                <a:pt x="764" y="1739"/>
                              </a:lnTo>
                              <a:lnTo>
                                <a:pt x="773" y="1730"/>
                              </a:lnTo>
                              <a:lnTo>
                                <a:pt x="777" y="1719"/>
                              </a:lnTo>
                              <a:lnTo>
                                <a:pt x="777" y="1707"/>
                              </a:lnTo>
                              <a:lnTo>
                                <a:pt x="777" y="402"/>
                              </a:lnTo>
                              <a:lnTo>
                                <a:pt x="781" y="388"/>
                              </a:lnTo>
                              <a:lnTo>
                                <a:pt x="790" y="375"/>
                              </a:lnTo>
                              <a:lnTo>
                                <a:pt x="802" y="370"/>
                              </a:lnTo>
                              <a:lnTo>
                                <a:pt x="819" y="366"/>
                              </a:lnTo>
                              <a:lnTo>
                                <a:pt x="835" y="364"/>
                              </a:lnTo>
                              <a:lnTo>
                                <a:pt x="862" y="362"/>
                              </a:lnTo>
                              <a:lnTo>
                                <a:pt x="900" y="362"/>
                              </a:lnTo>
                              <a:lnTo>
                                <a:pt x="943" y="362"/>
                              </a:lnTo>
                              <a:lnTo>
                                <a:pt x="1018" y="362"/>
                              </a:lnTo>
                              <a:lnTo>
                                <a:pt x="1095" y="366"/>
                              </a:lnTo>
                              <a:lnTo>
                                <a:pt x="1131" y="370"/>
                              </a:lnTo>
                              <a:lnTo>
                                <a:pt x="1164" y="377"/>
                              </a:lnTo>
                              <a:lnTo>
                                <a:pt x="1193" y="388"/>
                              </a:lnTo>
                              <a:lnTo>
                                <a:pt x="1216" y="404"/>
                              </a:lnTo>
                              <a:lnTo>
                                <a:pt x="1234" y="425"/>
                              </a:lnTo>
                              <a:lnTo>
                                <a:pt x="1249" y="453"/>
                              </a:lnTo>
                              <a:lnTo>
                                <a:pt x="1260" y="487"/>
                              </a:lnTo>
                              <a:lnTo>
                                <a:pt x="1265" y="527"/>
                              </a:lnTo>
                              <a:lnTo>
                                <a:pt x="1269" y="573"/>
                              </a:lnTo>
                              <a:lnTo>
                                <a:pt x="1269" y="1708"/>
                              </a:lnTo>
                              <a:lnTo>
                                <a:pt x="1269" y="1719"/>
                              </a:lnTo>
                              <a:lnTo>
                                <a:pt x="1272" y="1730"/>
                              </a:lnTo>
                              <a:lnTo>
                                <a:pt x="1280" y="1739"/>
                              </a:lnTo>
                              <a:lnTo>
                                <a:pt x="1291" y="1746"/>
                              </a:lnTo>
                              <a:lnTo>
                                <a:pt x="1309" y="1750"/>
                              </a:lnTo>
                              <a:lnTo>
                                <a:pt x="1410" y="1753"/>
                              </a:lnTo>
                              <a:lnTo>
                                <a:pt x="1509" y="1753"/>
                              </a:lnTo>
                              <a:lnTo>
                                <a:pt x="1607" y="1753"/>
                              </a:lnTo>
                              <a:lnTo>
                                <a:pt x="1710" y="1750"/>
                              </a:lnTo>
                              <a:lnTo>
                                <a:pt x="1726" y="1746"/>
                              </a:lnTo>
                              <a:lnTo>
                                <a:pt x="1739" y="1739"/>
                              </a:lnTo>
                              <a:lnTo>
                                <a:pt x="1746" y="1730"/>
                              </a:lnTo>
                              <a:lnTo>
                                <a:pt x="1750" y="1719"/>
                              </a:lnTo>
                              <a:lnTo>
                                <a:pt x="1750" y="1708"/>
                              </a:lnTo>
                              <a:lnTo>
                                <a:pt x="1750" y="404"/>
                              </a:lnTo>
                              <a:lnTo>
                                <a:pt x="1753" y="388"/>
                              </a:lnTo>
                              <a:lnTo>
                                <a:pt x="1762" y="377"/>
                              </a:lnTo>
                              <a:lnTo>
                                <a:pt x="1777" y="370"/>
                              </a:lnTo>
                              <a:lnTo>
                                <a:pt x="1791" y="366"/>
                              </a:lnTo>
                              <a:lnTo>
                                <a:pt x="1811" y="364"/>
                              </a:lnTo>
                              <a:lnTo>
                                <a:pt x="1837" y="362"/>
                              </a:lnTo>
                              <a:lnTo>
                                <a:pt x="1869" y="362"/>
                              </a:lnTo>
                              <a:lnTo>
                                <a:pt x="1911" y="362"/>
                              </a:lnTo>
                              <a:lnTo>
                                <a:pt x="1963" y="362"/>
                              </a:lnTo>
                              <a:lnTo>
                                <a:pt x="2028" y="366"/>
                              </a:lnTo>
                              <a:lnTo>
                                <a:pt x="2070" y="368"/>
                              </a:lnTo>
                              <a:lnTo>
                                <a:pt x="2106" y="373"/>
                              </a:lnTo>
                              <a:lnTo>
                                <a:pt x="2140" y="382"/>
                              </a:lnTo>
                              <a:lnTo>
                                <a:pt x="2169" y="395"/>
                              </a:lnTo>
                              <a:lnTo>
                                <a:pt x="2193" y="411"/>
                              </a:lnTo>
                              <a:lnTo>
                                <a:pt x="2214" y="434"/>
                              </a:lnTo>
                              <a:lnTo>
                                <a:pt x="2229" y="462"/>
                              </a:lnTo>
                              <a:lnTo>
                                <a:pt x="2241" y="496"/>
                              </a:lnTo>
                              <a:lnTo>
                                <a:pt x="2249" y="536"/>
                              </a:lnTo>
                              <a:lnTo>
                                <a:pt x="2251" y="582"/>
                              </a:lnTo>
                              <a:lnTo>
                                <a:pt x="2251" y="1474"/>
                              </a:lnTo>
                              <a:lnTo>
                                <a:pt x="2251" y="1521"/>
                              </a:lnTo>
                              <a:lnTo>
                                <a:pt x="2252" y="1564"/>
                              </a:lnTo>
                              <a:lnTo>
                                <a:pt x="2258" y="1602"/>
                              </a:lnTo>
                              <a:lnTo>
                                <a:pt x="2265" y="1634"/>
                              </a:lnTo>
                              <a:lnTo>
                                <a:pt x="2276" y="1665"/>
                              </a:lnTo>
                              <a:lnTo>
                                <a:pt x="2292" y="1690"/>
                              </a:lnTo>
                              <a:lnTo>
                                <a:pt x="2314" y="1710"/>
                              </a:lnTo>
                              <a:lnTo>
                                <a:pt x="2341" y="1726"/>
                              </a:lnTo>
                              <a:lnTo>
                                <a:pt x="2375" y="1739"/>
                              </a:lnTo>
                              <a:lnTo>
                                <a:pt x="2419" y="1748"/>
                              </a:lnTo>
                              <a:lnTo>
                                <a:pt x="2469" y="1752"/>
                              </a:lnTo>
                              <a:lnTo>
                                <a:pt x="2536" y="1753"/>
                              </a:lnTo>
                              <a:lnTo>
                                <a:pt x="2590" y="1753"/>
                              </a:lnTo>
                              <a:lnTo>
                                <a:pt x="2637" y="1753"/>
                              </a:lnTo>
                              <a:lnTo>
                                <a:pt x="2672" y="1752"/>
                              </a:lnTo>
                              <a:lnTo>
                                <a:pt x="2697" y="1750"/>
                              </a:lnTo>
                              <a:lnTo>
                                <a:pt x="2713" y="1750"/>
                              </a:lnTo>
                              <a:lnTo>
                                <a:pt x="2728" y="1746"/>
                              </a:lnTo>
                              <a:lnTo>
                                <a:pt x="2739" y="1737"/>
                              </a:lnTo>
                              <a:lnTo>
                                <a:pt x="2746" y="1726"/>
                              </a:lnTo>
                              <a:lnTo>
                                <a:pt x="2750" y="1710"/>
                              </a:lnTo>
                              <a:lnTo>
                                <a:pt x="2751" y="1699"/>
                              </a:lnTo>
                              <a:lnTo>
                                <a:pt x="2751" y="1676"/>
                              </a:lnTo>
                              <a:lnTo>
                                <a:pt x="2751" y="1642"/>
                              </a:lnTo>
                              <a:lnTo>
                                <a:pt x="2751" y="1598"/>
                              </a:lnTo>
                              <a:lnTo>
                                <a:pt x="2751" y="1546"/>
                              </a:lnTo>
                              <a:lnTo>
                                <a:pt x="2751" y="1486"/>
                              </a:lnTo>
                              <a:lnTo>
                                <a:pt x="2751" y="1420"/>
                              </a:lnTo>
                              <a:lnTo>
                                <a:pt x="2751" y="1348"/>
                              </a:lnTo>
                              <a:lnTo>
                                <a:pt x="2751" y="1272"/>
                              </a:lnTo>
                              <a:lnTo>
                                <a:pt x="2751" y="1192"/>
                              </a:lnTo>
                              <a:lnTo>
                                <a:pt x="2751" y="1111"/>
                              </a:lnTo>
                              <a:lnTo>
                                <a:pt x="2751" y="1030"/>
                              </a:lnTo>
                              <a:lnTo>
                                <a:pt x="2751" y="949"/>
                              </a:lnTo>
                              <a:lnTo>
                                <a:pt x="2750" y="869"/>
                              </a:lnTo>
                              <a:lnTo>
                                <a:pt x="2750" y="792"/>
                              </a:lnTo>
                              <a:lnTo>
                                <a:pt x="2750" y="718"/>
                              </a:lnTo>
                              <a:lnTo>
                                <a:pt x="2750" y="620"/>
                              </a:lnTo>
                              <a:lnTo>
                                <a:pt x="2750" y="534"/>
                              </a:lnTo>
                              <a:lnTo>
                                <a:pt x="2746" y="454"/>
                              </a:lnTo>
                              <a:lnTo>
                                <a:pt x="2740" y="386"/>
                              </a:lnTo>
                              <a:lnTo>
                                <a:pt x="2731" y="324"/>
                              </a:lnTo>
                              <a:lnTo>
                                <a:pt x="2721" y="270"/>
                              </a:lnTo>
                              <a:lnTo>
                                <a:pt x="2703" y="223"/>
                              </a:lnTo>
                              <a:lnTo>
                                <a:pt x="2681" y="184"/>
                              </a:lnTo>
                              <a:lnTo>
                                <a:pt x="2654" y="149"/>
                              </a:lnTo>
                              <a:lnTo>
                                <a:pt x="2619" y="121"/>
                              </a:lnTo>
                              <a:lnTo>
                                <a:pt x="2578" y="95"/>
                              </a:lnTo>
                              <a:lnTo>
                                <a:pt x="2529" y="75"/>
                              </a:lnTo>
                              <a:lnTo>
                                <a:pt x="2471" y="59"/>
                              </a:lnTo>
                              <a:lnTo>
                                <a:pt x="2402" y="47"/>
                              </a:lnTo>
                              <a:lnTo>
                                <a:pt x="2325" y="36"/>
                              </a:lnTo>
                              <a:lnTo>
                                <a:pt x="2236" y="28"/>
                              </a:lnTo>
                              <a:lnTo>
                                <a:pt x="2137" y="21"/>
                              </a:lnTo>
                              <a:lnTo>
                                <a:pt x="2025" y="16"/>
                              </a:lnTo>
                              <a:lnTo>
                                <a:pt x="1902" y="10"/>
                              </a:lnTo>
                              <a:lnTo>
                                <a:pt x="1770" y="7"/>
                              </a:lnTo>
                              <a:lnTo>
                                <a:pt x="1632" y="3"/>
                              </a:lnTo>
                              <a:lnTo>
                                <a:pt x="1491" y="1"/>
                              </a:lnTo>
                              <a:lnTo>
                                <a:pt x="1347" y="0"/>
                              </a:lnTo>
                              <a:lnTo>
                                <a:pt x="1200" y="0"/>
                              </a:lnTo>
                              <a:lnTo>
                                <a:pt x="1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42"/>
                      <wps:cNvSpPr>
                        <a:spLocks noChangeAspect="1"/>
                      </wps:cNvSpPr>
                      <wps:spPr bwMode="auto">
                        <a:xfrm>
                          <a:off x="5325" y="7808"/>
                          <a:ext cx="802" cy="1736"/>
                        </a:xfrm>
                        <a:custGeom>
                          <a:avLst/>
                          <a:gdLst>
                            <a:gd name="T0" fmla="*/ 374 w 802"/>
                            <a:gd name="T1" fmla="*/ 0 h 1736"/>
                            <a:gd name="T2" fmla="*/ 296 w 802"/>
                            <a:gd name="T3" fmla="*/ 0 h 1736"/>
                            <a:gd name="T4" fmla="*/ 222 w 802"/>
                            <a:gd name="T5" fmla="*/ 2 h 1736"/>
                            <a:gd name="T6" fmla="*/ 153 w 802"/>
                            <a:gd name="T7" fmla="*/ 6 h 1736"/>
                            <a:gd name="T8" fmla="*/ 92 w 802"/>
                            <a:gd name="T9" fmla="*/ 8 h 1736"/>
                            <a:gd name="T10" fmla="*/ 39 w 802"/>
                            <a:gd name="T11" fmla="*/ 13 h 1736"/>
                            <a:gd name="T12" fmla="*/ 23 w 802"/>
                            <a:gd name="T13" fmla="*/ 19 h 1736"/>
                            <a:gd name="T14" fmla="*/ 12 w 802"/>
                            <a:gd name="T15" fmla="*/ 28 h 1736"/>
                            <a:gd name="T16" fmla="*/ 9 w 802"/>
                            <a:gd name="T17" fmla="*/ 40 h 1736"/>
                            <a:gd name="T18" fmla="*/ 5 w 802"/>
                            <a:gd name="T19" fmla="*/ 56 h 1736"/>
                            <a:gd name="T20" fmla="*/ 5 w 802"/>
                            <a:gd name="T21" fmla="*/ 71 h 1736"/>
                            <a:gd name="T22" fmla="*/ 3 w 802"/>
                            <a:gd name="T23" fmla="*/ 92 h 1736"/>
                            <a:gd name="T24" fmla="*/ 1 w 802"/>
                            <a:gd name="T25" fmla="*/ 118 h 1736"/>
                            <a:gd name="T26" fmla="*/ 1 w 802"/>
                            <a:gd name="T27" fmla="*/ 143 h 1736"/>
                            <a:gd name="T28" fmla="*/ 0 w 802"/>
                            <a:gd name="T29" fmla="*/ 165 h 1736"/>
                            <a:gd name="T30" fmla="*/ 0 w 802"/>
                            <a:gd name="T31" fmla="*/ 179 h 1736"/>
                            <a:gd name="T32" fmla="*/ 1 w 802"/>
                            <a:gd name="T33" fmla="*/ 192 h 1736"/>
                            <a:gd name="T34" fmla="*/ 9 w 802"/>
                            <a:gd name="T35" fmla="*/ 204 h 1736"/>
                            <a:gd name="T36" fmla="*/ 19 w 802"/>
                            <a:gd name="T37" fmla="*/ 213 h 1736"/>
                            <a:gd name="T38" fmla="*/ 32 w 802"/>
                            <a:gd name="T39" fmla="*/ 219 h 1736"/>
                            <a:gd name="T40" fmla="*/ 41 w 802"/>
                            <a:gd name="T41" fmla="*/ 221 h 1736"/>
                            <a:gd name="T42" fmla="*/ 56 w 802"/>
                            <a:gd name="T43" fmla="*/ 224 h 1736"/>
                            <a:gd name="T44" fmla="*/ 77 w 802"/>
                            <a:gd name="T45" fmla="*/ 231 h 1736"/>
                            <a:gd name="T46" fmla="*/ 101 w 802"/>
                            <a:gd name="T47" fmla="*/ 239 h 1736"/>
                            <a:gd name="T48" fmla="*/ 130 w 802"/>
                            <a:gd name="T49" fmla="*/ 249 h 1736"/>
                            <a:gd name="T50" fmla="*/ 159 w 802"/>
                            <a:gd name="T51" fmla="*/ 262 h 1736"/>
                            <a:gd name="T52" fmla="*/ 188 w 802"/>
                            <a:gd name="T53" fmla="*/ 277 h 1736"/>
                            <a:gd name="T54" fmla="*/ 217 w 802"/>
                            <a:gd name="T55" fmla="*/ 295 h 1736"/>
                            <a:gd name="T56" fmla="*/ 244 w 802"/>
                            <a:gd name="T57" fmla="*/ 316 h 1736"/>
                            <a:gd name="T58" fmla="*/ 267 w 802"/>
                            <a:gd name="T59" fmla="*/ 340 h 1736"/>
                            <a:gd name="T60" fmla="*/ 285 w 802"/>
                            <a:gd name="T61" fmla="*/ 367 h 1736"/>
                            <a:gd name="T62" fmla="*/ 296 w 802"/>
                            <a:gd name="T63" fmla="*/ 397 h 1736"/>
                            <a:gd name="T64" fmla="*/ 300 w 802"/>
                            <a:gd name="T65" fmla="*/ 432 h 1736"/>
                            <a:gd name="T66" fmla="*/ 300 w 802"/>
                            <a:gd name="T67" fmla="*/ 1689 h 1736"/>
                            <a:gd name="T68" fmla="*/ 303 w 802"/>
                            <a:gd name="T69" fmla="*/ 1704 h 1736"/>
                            <a:gd name="T70" fmla="*/ 311 w 802"/>
                            <a:gd name="T71" fmla="*/ 1716 h 1736"/>
                            <a:gd name="T72" fmla="*/ 323 w 802"/>
                            <a:gd name="T73" fmla="*/ 1725 h 1736"/>
                            <a:gd name="T74" fmla="*/ 341 w 802"/>
                            <a:gd name="T75" fmla="*/ 1731 h 1736"/>
                            <a:gd name="T76" fmla="*/ 444 w 802"/>
                            <a:gd name="T77" fmla="*/ 1734 h 1736"/>
                            <a:gd name="T78" fmla="*/ 549 w 802"/>
                            <a:gd name="T79" fmla="*/ 1736 h 1736"/>
                            <a:gd name="T80" fmla="*/ 658 w 802"/>
                            <a:gd name="T81" fmla="*/ 1734 h 1736"/>
                            <a:gd name="T82" fmla="*/ 764 w 802"/>
                            <a:gd name="T83" fmla="*/ 1731 h 1736"/>
                            <a:gd name="T84" fmla="*/ 782 w 802"/>
                            <a:gd name="T85" fmla="*/ 1725 h 1736"/>
                            <a:gd name="T86" fmla="*/ 795 w 802"/>
                            <a:gd name="T87" fmla="*/ 1716 h 1736"/>
                            <a:gd name="T88" fmla="*/ 801 w 802"/>
                            <a:gd name="T89" fmla="*/ 1704 h 1736"/>
                            <a:gd name="T90" fmla="*/ 802 w 802"/>
                            <a:gd name="T91" fmla="*/ 1689 h 1736"/>
                            <a:gd name="T92" fmla="*/ 802 w 802"/>
                            <a:gd name="T93" fmla="*/ 56 h 1736"/>
                            <a:gd name="T94" fmla="*/ 801 w 802"/>
                            <a:gd name="T95" fmla="*/ 42 h 1736"/>
                            <a:gd name="T96" fmla="*/ 793 w 802"/>
                            <a:gd name="T97" fmla="*/ 29 h 1736"/>
                            <a:gd name="T98" fmla="*/ 781 w 802"/>
                            <a:gd name="T99" fmla="*/ 20 h 1736"/>
                            <a:gd name="T100" fmla="*/ 759 w 802"/>
                            <a:gd name="T101" fmla="*/ 15 h 1736"/>
                            <a:gd name="T102" fmla="*/ 696 w 802"/>
                            <a:gd name="T103" fmla="*/ 9 h 1736"/>
                            <a:gd name="T104" fmla="*/ 622 w 802"/>
                            <a:gd name="T105" fmla="*/ 6 h 1736"/>
                            <a:gd name="T106" fmla="*/ 542 w 802"/>
                            <a:gd name="T107" fmla="*/ 2 h 1736"/>
                            <a:gd name="T108" fmla="*/ 459 w 802"/>
                            <a:gd name="T109" fmla="*/ 0 h 1736"/>
                            <a:gd name="T110" fmla="*/ 374 w 802"/>
                            <a:gd name="T111" fmla="*/ 0 h 1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02" h="1736">
                              <a:moveTo>
                                <a:pt x="374" y="0"/>
                              </a:moveTo>
                              <a:lnTo>
                                <a:pt x="296" y="0"/>
                              </a:lnTo>
                              <a:lnTo>
                                <a:pt x="222" y="2"/>
                              </a:lnTo>
                              <a:lnTo>
                                <a:pt x="153" y="6"/>
                              </a:lnTo>
                              <a:lnTo>
                                <a:pt x="92" y="8"/>
                              </a:lnTo>
                              <a:lnTo>
                                <a:pt x="39" y="13"/>
                              </a:lnTo>
                              <a:lnTo>
                                <a:pt x="23" y="19"/>
                              </a:lnTo>
                              <a:lnTo>
                                <a:pt x="12" y="28"/>
                              </a:lnTo>
                              <a:lnTo>
                                <a:pt x="9" y="40"/>
                              </a:lnTo>
                              <a:lnTo>
                                <a:pt x="5" y="56"/>
                              </a:lnTo>
                              <a:lnTo>
                                <a:pt x="5" y="71"/>
                              </a:lnTo>
                              <a:lnTo>
                                <a:pt x="3" y="92"/>
                              </a:lnTo>
                              <a:lnTo>
                                <a:pt x="1" y="118"/>
                              </a:lnTo>
                              <a:lnTo>
                                <a:pt x="1" y="143"/>
                              </a:lnTo>
                              <a:lnTo>
                                <a:pt x="0" y="165"/>
                              </a:lnTo>
                              <a:lnTo>
                                <a:pt x="0" y="179"/>
                              </a:lnTo>
                              <a:lnTo>
                                <a:pt x="1" y="192"/>
                              </a:lnTo>
                              <a:lnTo>
                                <a:pt x="9" y="204"/>
                              </a:lnTo>
                              <a:lnTo>
                                <a:pt x="19" y="213"/>
                              </a:lnTo>
                              <a:lnTo>
                                <a:pt x="32" y="219"/>
                              </a:lnTo>
                              <a:lnTo>
                                <a:pt x="41" y="221"/>
                              </a:lnTo>
                              <a:lnTo>
                                <a:pt x="56" y="224"/>
                              </a:lnTo>
                              <a:lnTo>
                                <a:pt x="77" y="231"/>
                              </a:lnTo>
                              <a:lnTo>
                                <a:pt x="101" y="239"/>
                              </a:lnTo>
                              <a:lnTo>
                                <a:pt x="130" y="249"/>
                              </a:lnTo>
                              <a:lnTo>
                                <a:pt x="159" y="262"/>
                              </a:lnTo>
                              <a:lnTo>
                                <a:pt x="188" y="277"/>
                              </a:lnTo>
                              <a:lnTo>
                                <a:pt x="217" y="295"/>
                              </a:lnTo>
                              <a:lnTo>
                                <a:pt x="244" y="316"/>
                              </a:lnTo>
                              <a:lnTo>
                                <a:pt x="267" y="340"/>
                              </a:lnTo>
                              <a:lnTo>
                                <a:pt x="285" y="367"/>
                              </a:lnTo>
                              <a:lnTo>
                                <a:pt x="296" y="397"/>
                              </a:lnTo>
                              <a:lnTo>
                                <a:pt x="300" y="432"/>
                              </a:lnTo>
                              <a:lnTo>
                                <a:pt x="300" y="1689"/>
                              </a:lnTo>
                              <a:lnTo>
                                <a:pt x="303" y="1704"/>
                              </a:lnTo>
                              <a:lnTo>
                                <a:pt x="311" y="1716"/>
                              </a:lnTo>
                              <a:lnTo>
                                <a:pt x="323" y="1725"/>
                              </a:lnTo>
                              <a:lnTo>
                                <a:pt x="341" y="1731"/>
                              </a:lnTo>
                              <a:lnTo>
                                <a:pt x="444" y="1734"/>
                              </a:lnTo>
                              <a:lnTo>
                                <a:pt x="549" y="1736"/>
                              </a:lnTo>
                              <a:lnTo>
                                <a:pt x="658" y="1734"/>
                              </a:lnTo>
                              <a:lnTo>
                                <a:pt x="764" y="1731"/>
                              </a:lnTo>
                              <a:lnTo>
                                <a:pt x="782" y="1725"/>
                              </a:lnTo>
                              <a:lnTo>
                                <a:pt x="795" y="1716"/>
                              </a:lnTo>
                              <a:lnTo>
                                <a:pt x="801" y="1704"/>
                              </a:lnTo>
                              <a:lnTo>
                                <a:pt x="802" y="1689"/>
                              </a:lnTo>
                              <a:lnTo>
                                <a:pt x="802" y="56"/>
                              </a:lnTo>
                              <a:lnTo>
                                <a:pt x="801" y="42"/>
                              </a:lnTo>
                              <a:lnTo>
                                <a:pt x="793" y="29"/>
                              </a:lnTo>
                              <a:lnTo>
                                <a:pt x="781" y="20"/>
                              </a:lnTo>
                              <a:lnTo>
                                <a:pt x="759" y="15"/>
                              </a:lnTo>
                              <a:lnTo>
                                <a:pt x="696" y="9"/>
                              </a:lnTo>
                              <a:lnTo>
                                <a:pt x="622" y="6"/>
                              </a:lnTo>
                              <a:lnTo>
                                <a:pt x="542" y="2"/>
                              </a:lnTo>
                              <a:lnTo>
                                <a:pt x="459" y="0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3"/>
                      <wps:cNvSpPr>
                        <a:spLocks noChangeAspect="1" noEditPoints="1"/>
                      </wps:cNvSpPr>
                      <wps:spPr bwMode="auto">
                        <a:xfrm>
                          <a:off x="6435" y="7208"/>
                          <a:ext cx="3059" cy="2349"/>
                        </a:xfrm>
                        <a:custGeom>
                          <a:avLst/>
                          <a:gdLst>
                            <a:gd name="T0" fmla="*/ 2887 w 3059"/>
                            <a:gd name="T1" fmla="*/ 2114 h 2349"/>
                            <a:gd name="T2" fmla="*/ 2627 w 3059"/>
                            <a:gd name="T3" fmla="*/ 2044 h 2349"/>
                            <a:gd name="T4" fmla="*/ 2562 w 3059"/>
                            <a:gd name="T5" fmla="*/ 1865 h 2349"/>
                            <a:gd name="T6" fmla="*/ 2553 w 3059"/>
                            <a:gd name="T7" fmla="*/ 1490 h 2349"/>
                            <a:gd name="T8" fmla="*/ 2554 w 3059"/>
                            <a:gd name="T9" fmla="*/ 1043 h 2349"/>
                            <a:gd name="T10" fmla="*/ 2679 w 3059"/>
                            <a:gd name="T11" fmla="*/ 893 h 2349"/>
                            <a:gd name="T12" fmla="*/ 2856 w 3059"/>
                            <a:gd name="T13" fmla="*/ 842 h 2349"/>
                            <a:gd name="T14" fmla="*/ 2914 w 3059"/>
                            <a:gd name="T15" fmla="*/ 783 h 2349"/>
                            <a:gd name="T16" fmla="*/ 2900 w 3059"/>
                            <a:gd name="T17" fmla="*/ 649 h 2349"/>
                            <a:gd name="T18" fmla="*/ 2704 w 3059"/>
                            <a:gd name="T19" fmla="*/ 619 h 2349"/>
                            <a:gd name="T20" fmla="*/ 2522 w 3059"/>
                            <a:gd name="T21" fmla="*/ 582 h 2349"/>
                            <a:gd name="T22" fmla="*/ 2478 w 3059"/>
                            <a:gd name="T23" fmla="*/ 357 h 2349"/>
                            <a:gd name="T24" fmla="*/ 2417 w 3059"/>
                            <a:gd name="T25" fmla="*/ 220 h 2349"/>
                            <a:gd name="T26" fmla="*/ 2166 w 3059"/>
                            <a:gd name="T27" fmla="*/ 171 h 2349"/>
                            <a:gd name="T28" fmla="*/ 2079 w 3059"/>
                            <a:gd name="T29" fmla="*/ 205 h 2349"/>
                            <a:gd name="T30" fmla="*/ 2073 w 3059"/>
                            <a:gd name="T31" fmla="*/ 342 h 2349"/>
                            <a:gd name="T32" fmla="*/ 2070 w 3059"/>
                            <a:gd name="T33" fmla="*/ 766 h 2349"/>
                            <a:gd name="T34" fmla="*/ 2066 w 3059"/>
                            <a:gd name="T35" fmla="*/ 1317 h 2349"/>
                            <a:gd name="T36" fmla="*/ 2063 w 3059"/>
                            <a:gd name="T37" fmla="*/ 1752 h 2349"/>
                            <a:gd name="T38" fmla="*/ 2082 w 3059"/>
                            <a:gd name="T39" fmla="*/ 2087 h 2349"/>
                            <a:gd name="T40" fmla="*/ 2243 w 3059"/>
                            <a:gd name="T41" fmla="*/ 2298 h 2349"/>
                            <a:gd name="T42" fmla="*/ 2609 w 3059"/>
                            <a:gd name="T43" fmla="*/ 2345 h 2349"/>
                            <a:gd name="T44" fmla="*/ 2956 w 3059"/>
                            <a:gd name="T45" fmla="*/ 2331 h 2349"/>
                            <a:gd name="T46" fmla="*/ 3053 w 3059"/>
                            <a:gd name="T47" fmla="*/ 2261 h 2349"/>
                            <a:gd name="T48" fmla="*/ 3015 w 3059"/>
                            <a:gd name="T49" fmla="*/ 2140 h 2349"/>
                            <a:gd name="T50" fmla="*/ 1094 w 3059"/>
                            <a:gd name="T51" fmla="*/ 2024 h 2349"/>
                            <a:gd name="T52" fmla="*/ 996 w 3059"/>
                            <a:gd name="T53" fmla="*/ 2033 h 2349"/>
                            <a:gd name="T54" fmla="*/ 763 w 3059"/>
                            <a:gd name="T55" fmla="*/ 2024 h 2349"/>
                            <a:gd name="T56" fmla="*/ 573 w 3059"/>
                            <a:gd name="T57" fmla="*/ 1909 h 2349"/>
                            <a:gd name="T58" fmla="*/ 486 w 3059"/>
                            <a:gd name="T59" fmla="*/ 1564 h 2349"/>
                            <a:gd name="T60" fmla="*/ 520 w 3059"/>
                            <a:gd name="T61" fmla="*/ 1124 h 2349"/>
                            <a:gd name="T62" fmla="*/ 665 w 3059"/>
                            <a:gd name="T63" fmla="*/ 942 h 2349"/>
                            <a:gd name="T64" fmla="*/ 886 w 3059"/>
                            <a:gd name="T65" fmla="*/ 911 h 2349"/>
                            <a:gd name="T66" fmla="*/ 1063 w 3059"/>
                            <a:gd name="T67" fmla="*/ 920 h 2349"/>
                            <a:gd name="T68" fmla="*/ 1139 w 3059"/>
                            <a:gd name="T69" fmla="*/ 981 h 2349"/>
                            <a:gd name="T70" fmla="*/ 1144 w 3059"/>
                            <a:gd name="T71" fmla="*/ 1595 h 2349"/>
                            <a:gd name="T72" fmla="*/ 1837 w 3059"/>
                            <a:gd name="T73" fmla="*/ 2087 h 2349"/>
                            <a:gd name="T74" fmla="*/ 1672 w 3059"/>
                            <a:gd name="T75" fmla="*/ 2021 h 2349"/>
                            <a:gd name="T76" fmla="*/ 1640 w 3059"/>
                            <a:gd name="T77" fmla="*/ 1815 h 2349"/>
                            <a:gd name="T78" fmla="*/ 1638 w 3059"/>
                            <a:gd name="T79" fmla="*/ 1335 h 2349"/>
                            <a:gd name="T80" fmla="*/ 1636 w 3059"/>
                            <a:gd name="T81" fmla="*/ 734 h 2349"/>
                            <a:gd name="T82" fmla="*/ 1632 w 3059"/>
                            <a:gd name="T83" fmla="*/ 270 h 2349"/>
                            <a:gd name="T84" fmla="*/ 1621 w 3059"/>
                            <a:gd name="T85" fmla="*/ 104 h 2349"/>
                            <a:gd name="T86" fmla="*/ 1498 w 3059"/>
                            <a:gd name="T87" fmla="*/ 41 h 2349"/>
                            <a:gd name="T88" fmla="*/ 1222 w 3059"/>
                            <a:gd name="T89" fmla="*/ 0 h 2349"/>
                            <a:gd name="T90" fmla="*/ 1153 w 3059"/>
                            <a:gd name="T91" fmla="*/ 47 h 2349"/>
                            <a:gd name="T92" fmla="*/ 1148 w 3059"/>
                            <a:gd name="T93" fmla="*/ 229 h 2349"/>
                            <a:gd name="T94" fmla="*/ 1142 w 3059"/>
                            <a:gd name="T95" fmla="*/ 519 h 2349"/>
                            <a:gd name="T96" fmla="*/ 1092 w 3059"/>
                            <a:gd name="T97" fmla="*/ 591 h 2349"/>
                            <a:gd name="T98" fmla="*/ 634 w 3059"/>
                            <a:gd name="T99" fmla="*/ 584 h 2349"/>
                            <a:gd name="T100" fmla="*/ 370 w 3059"/>
                            <a:gd name="T101" fmla="*/ 651 h 2349"/>
                            <a:gd name="T102" fmla="*/ 141 w 3059"/>
                            <a:gd name="T103" fmla="*/ 862 h 2349"/>
                            <a:gd name="T104" fmla="*/ 9 w 3059"/>
                            <a:gd name="T105" fmla="*/ 1293 h 2349"/>
                            <a:gd name="T106" fmla="*/ 38 w 3059"/>
                            <a:gd name="T107" fmla="*/ 1853 h 2349"/>
                            <a:gd name="T108" fmla="*/ 200 w 3059"/>
                            <a:gd name="T109" fmla="*/ 2168 h 2349"/>
                            <a:gd name="T110" fmla="*/ 425 w 3059"/>
                            <a:gd name="T111" fmla="*/ 2304 h 2349"/>
                            <a:gd name="T112" fmla="*/ 634 w 3059"/>
                            <a:gd name="T113" fmla="*/ 2336 h 2349"/>
                            <a:gd name="T114" fmla="*/ 889 w 3059"/>
                            <a:gd name="T115" fmla="*/ 2347 h 2349"/>
                            <a:gd name="T116" fmla="*/ 1419 w 3059"/>
                            <a:gd name="T117" fmla="*/ 2349 h 2349"/>
                            <a:gd name="T118" fmla="*/ 1911 w 3059"/>
                            <a:gd name="T119" fmla="*/ 2333 h 2349"/>
                            <a:gd name="T120" fmla="*/ 1941 w 3059"/>
                            <a:gd name="T121" fmla="*/ 2233 h 2349"/>
                            <a:gd name="T122" fmla="*/ 1941 w 3059"/>
                            <a:gd name="T123" fmla="*/ 2123 h 2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059" h="2349">
                              <a:moveTo>
                                <a:pt x="3015" y="2140"/>
                              </a:moveTo>
                              <a:lnTo>
                                <a:pt x="2992" y="2134"/>
                              </a:lnTo>
                              <a:lnTo>
                                <a:pt x="2970" y="2129"/>
                              </a:lnTo>
                              <a:lnTo>
                                <a:pt x="2945" y="2125"/>
                              </a:lnTo>
                              <a:lnTo>
                                <a:pt x="2918" y="2120"/>
                              </a:lnTo>
                              <a:lnTo>
                                <a:pt x="2887" y="2114"/>
                              </a:lnTo>
                              <a:lnTo>
                                <a:pt x="2849" y="2107"/>
                              </a:lnTo>
                              <a:lnTo>
                                <a:pt x="2804" y="2098"/>
                              </a:lnTo>
                              <a:lnTo>
                                <a:pt x="2750" y="2085"/>
                              </a:lnTo>
                              <a:lnTo>
                                <a:pt x="2699" y="2073"/>
                              </a:lnTo>
                              <a:lnTo>
                                <a:pt x="2659" y="2058"/>
                              </a:lnTo>
                              <a:lnTo>
                                <a:pt x="2627" y="2044"/>
                              </a:lnTo>
                              <a:lnTo>
                                <a:pt x="2605" y="2026"/>
                              </a:lnTo>
                              <a:lnTo>
                                <a:pt x="2587" y="2004"/>
                              </a:lnTo>
                              <a:lnTo>
                                <a:pt x="2576" y="1979"/>
                              </a:lnTo>
                              <a:lnTo>
                                <a:pt x="2569" y="1948"/>
                              </a:lnTo>
                              <a:lnTo>
                                <a:pt x="2565" y="1910"/>
                              </a:lnTo>
                              <a:lnTo>
                                <a:pt x="2562" y="1865"/>
                              </a:lnTo>
                              <a:lnTo>
                                <a:pt x="2560" y="1811"/>
                              </a:lnTo>
                              <a:lnTo>
                                <a:pt x="2558" y="1764"/>
                              </a:lnTo>
                              <a:lnTo>
                                <a:pt x="2556" y="1707"/>
                              </a:lnTo>
                              <a:lnTo>
                                <a:pt x="2554" y="1642"/>
                              </a:lnTo>
                              <a:lnTo>
                                <a:pt x="2554" y="1568"/>
                              </a:lnTo>
                              <a:lnTo>
                                <a:pt x="2553" y="1490"/>
                              </a:lnTo>
                              <a:lnTo>
                                <a:pt x="2553" y="1411"/>
                              </a:lnTo>
                              <a:lnTo>
                                <a:pt x="2551" y="1329"/>
                              </a:lnTo>
                              <a:lnTo>
                                <a:pt x="2551" y="1250"/>
                              </a:lnTo>
                              <a:lnTo>
                                <a:pt x="2553" y="1174"/>
                              </a:lnTo>
                              <a:lnTo>
                                <a:pt x="2553" y="1104"/>
                              </a:lnTo>
                              <a:lnTo>
                                <a:pt x="2554" y="1043"/>
                              </a:lnTo>
                              <a:lnTo>
                                <a:pt x="2560" y="1008"/>
                              </a:lnTo>
                              <a:lnTo>
                                <a:pt x="2572" y="978"/>
                              </a:lnTo>
                              <a:lnTo>
                                <a:pt x="2592" y="952"/>
                              </a:lnTo>
                              <a:lnTo>
                                <a:pt x="2618" y="929"/>
                              </a:lnTo>
                              <a:lnTo>
                                <a:pt x="2647" y="909"/>
                              </a:lnTo>
                              <a:lnTo>
                                <a:pt x="2679" y="893"/>
                              </a:lnTo>
                              <a:lnTo>
                                <a:pt x="2712" y="878"/>
                              </a:lnTo>
                              <a:lnTo>
                                <a:pt x="2744" y="868"/>
                              </a:lnTo>
                              <a:lnTo>
                                <a:pt x="2777" y="859"/>
                              </a:lnTo>
                              <a:lnTo>
                                <a:pt x="2807" y="851"/>
                              </a:lnTo>
                              <a:lnTo>
                                <a:pt x="2833" y="846"/>
                              </a:lnTo>
                              <a:lnTo>
                                <a:pt x="2856" y="842"/>
                              </a:lnTo>
                              <a:lnTo>
                                <a:pt x="2871" y="839"/>
                              </a:lnTo>
                              <a:lnTo>
                                <a:pt x="2880" y="837"/>
                              </a:lnTo>
                              <a:lnTo>
                                <a:pt x="2898" y="830"/>
                              </a:lnTo>
                              <a:lnTo>
                                <a:pt x="2909" y="817"/>
                              </a:lnTo>
                              <a:lnTo>
                                <a:pt x="2912" y="797"/>
                              </a:lnTo>
                              <a:lnTo>
                                <a:pt x="2914" y="783"/>
                              </a:lnTo>
                              <a:lnTo>
                                <a:pt x="2912" y="759"/>
                              </a:lnTo>
                              <a:lnTo>
                                <a:pt x="2911" y="732"/>
                              </a:lnTo>
                              <a:lnTo>
                                <a:pt x="2909" y="705"/>
                              </a:lnTo>
                              <a:lnTo>
                                <a:pt x="2907" y="683"/>
                              </a:lnTo>
                              <a:lnTo>
                                <a:pt x="2905" y="667"/>
                              </a:lnTo>
                              <a:lnTo>
                                <a:pt x="2900" y="649"/>
                              </a:lnTo>
                              <a:lnTo>
                                <a:pt x="2887" y="638"/>
                              </a:lnTo>
                              <a:lnTo>
                                <a:pt x="2873" y="633"/>
                              </a:lnTo>
                              <a:lnTo>
                                <a:pt x="2840" y="629"/>
                              </a:lnTo>
                              <a:lnTo>
                                <a:pt x="2800" y="626"/>
                              </a:lnTo>
                              <a:lnTo>
                                <a:pt x="2753" y="622"/>
                              </a:lnTo>
                              <a:lnTo>
                                <a:pt x="2704" y="619"/>
                              </a:lnTo>
                              <a:lnTo>
                                <a:pt x="2654" y="615"/>
                              </a:lnTo>
                              <a:lnTo>
                                <a:pt x="2607" y="611"/>
                              </a:lnTo>
                              <a:lnTo>
                                <a:pt x="2565" y="609"/>
                              </a:lnTo>
                              <a:lnTo>
                                <a:pt x="2545" y="604"/>
                              </a:lnTo>
                              <a:lnTo>
                                <a:pt x="2531" y="595"/>
                              </a:lnTo>
                              <a:lnTo>
                                <a:pt x="2522" y="582"/>
                              </a:lnTo>
                              <a:lnTo>
                                <a:pt x="2516" y="570"/>
                              </a:lnTo>
                              <a:lnTo>
                                <a:pt x="2511" y="550"/>
                              </a:lnTo>
                              <a:lnTo>
                                <a:pt x="2506" y="517"/>
                              </a:lnTo>
                              <a:lnTo>
                                <a:pt x="2498" y="474"/>
                              </a:lnTo>
                              <a:lnTo>
                                <a:pt x="2489" y="422"/>
                              </a:lnTo>
                              <a:lnTo>
                                <a:pt x="2478" y="357"/>
                              </a:lnTo>
                              <a:lnTo>
                                <a:pt x="2473" y="324"/>
                              </a:lnTo>
                              <a:lnTo>
                                <a:pt x="2468" y="296"/>
                              </a:lnTo>
                              <a:lnTo>
                                <a:pt x="2462" y="272"/>
                              </a:lnTo>
                              <a:lnTo>
                                <a:pt x="2451" y="250"/>
                              </a:lnTo>
                              <a:lnTo>
                                <a:pt x="2437" y="234"/>
                              </a:lnTo>
                              <a:lnTo>
                                <a:pt x="2417" y="220"/>
                              </a:lnTo>
                              <a:lnTo>
                                <a:pt x="2388" y="209"/>
                              </a:lnTo>
                              <a:lnTo>
                                <a:pt x="2348" y="198"/>
                              </a:lnTo>
                              <a:lnTo>
                                <a:pt x="2290" y="187"/>
                              </a:lnTo>
                              <a:lnTo>
                                <a:pt x="2240" y="178"/>
                              </a:lnTo>
                              <a:lnTo>
                                <a:pt x="2200" y="173"/>
                              </a:lnTo>
                              <a:lnTo>
                                <a:pt x="2166" y="171"/>
                              </a:lnTo>
                              <a:lnTo>
                                <a:pt x="2139" y="169"/>
                              </a:lnTo>
                              <a:lnTo>
                                <a:pt x="2119" y="173"/>
                              </a:lnTo>
                              <a:lnTo>
                                <a:pt x="2102" y="176"/>
                              </a:lnTo>
                              <a:lnTo>
                                <a:pt x="2092" y="184"/>
                              </a:lnTo>
                              <a:lnTo>
                                <a:pt x="2084" y="193"/>
                              </a:lnTo>
                              <a:lnTo>
                                <a:pt x="2079" y="205"/>
                              </a:lnTo>
                              <a:lnTo>
                                <a:pt x="2077" y="220"/>
                              </a:lnTo>
                              <a:lnTo>
                                <a:pt x="2075" y="236"/>
                              </a:lnTo>
                              <a:lnTo>
                                <a:pt x="2075" y="254"/>
                              </a:lnTo>
                              <a:lnTo>
                                <a:pt x="2075" y="272"/>
                              </a:lnTo>
                              <a:lnTo>
                                <a:pt x="2075" y="301"/>
                              </a:lnTo>
                              <a:lnTo>
                                <a:pt x="2073" y="342"/>
                              </a:lnTo>
                              <a:lnTo>
                                <a:pt x="2073" y="395"/>
                              </a:lnTo>
                              <a:lnTo>
                                <a:pt x="2073" y="456"/>
                              </a:lnTo>
                              <a:lnTo>
                                <a:pt x="2072" y="525"/>
                              </a:lnTo>
                              <a:lnTo>
                                <a:pt x="2072" y="600"/>
                              </a:lnTo>
                              <a:lnTo>
                                <a:pt x="2072" y="682"/>
                              </a:lnTo>
                              <a:lnTo>
                                <a:pt x="2070" y="766"/>
                              </a:lnTo>
                              <a:lnTo>
                                <a:pt x="2070" y="857"/>
                              </a:lnTo>
                              <a:lnTo>
                                <a:pt x="2068" y="949"/>
                              </a:lnTo>
                              <a:lnTo>
                                <a:pt x="2068" y="1041"/>
                              </a:lnTo>
                              <a:lnTo>
                                <a:pt x="2066" y="1135"/>
                              </a:lnTo>
                              <a:lnTo>
                                <a:pt x="2066" y="1227"/>
                              </a:lnTo>
                              <a:lnTo>
                                <a:pt x="2066" y="1317"/>
                              </a:lnTo>
                              <a:lnTo>
                                <a:pt x="2064" y="1403"/>
                              </a:lnTo>
                              <a:lnTo>
                                <a:pt x="2064" y="1486"/>
                              </a:lnTo>
                              <a:lnTo>
                                <a:pt x="2064" y="1564"/>
                              </a:lnTo>
                              <a:lnTo>
                                <a:pt x="2063" y="1634"/>
                              </a:lnTo>
                              <a:lnTo>
                                <a:pt x="2063" y="1698"/>
                              </a:lnTo>
                              <a:lnTo>
                                <a:pt x="2063" y="1752"/>
                              </a:lnTo>
                              <a:lnTo>
                                <a:pt x="2063" y="1797"/>
                              </a:lnTo>
                              <a:lnTo>
                                <a:pt x="2063" y="1829"/>
                              </a:lnTo>
                              <a:lnTo>
                                <a:pt x="2064" y="1903"/>
                              </a:lnTo>
                              <a:lnTo>
                                <a:pt x="2066" y="1972"/>
                              </a:lnTo>
                              <a:lnTo>
                                <a:pt x="2073" y="2031"/>
                              </a:lnTo>
                              <a:lnTo>
                                <a:pt x="2082" y="2087"/>
                              </a:lnTo>
                              <a:lnTo>
                                <a:pt x="2097" y="2136"/>
                              </a:lnTo>
                              <a:lnTo>
                                <a:pt x="2115" y="2179"/>
                              </a:lnTo>
                              <a:lnTo>
                                <a:pt x="2139" y="2217"/>
                              </a:lnTo>
                              <a:lnTo>
                                <a:pt x="2167" y="2250"/>
                              </a:lnTo>
                              <a:lnTo>
                                <a:pt x="2202" y="2277"/>
                              </a:lnTo>
                              <a:lnTo>
                                <a:pt x="2243" y="2298"/>
                              </a:lnTo>
                              <a:lnTo>
                                <a:pt x="2290" y="2316"/>
                              </a:lnTo>
                              <a:lnTo>
                                <a:pt x="2346" y="2331"/>
                              </a:lnTo>
                              <a:lnTo>
                                <a:pt x="2410" y="2340"/>
                              </a:lnTo>
                              <a:lnTo>
                                <a:pt x="2482" y="2345"/>
                              </a:lnTo>
                              <a:lnTo>
                                <a:pt x="2563" y="2347"/>
                              </a:lnTo>
                              <a:lnTo>
                                <a:pt x="2609" y="2345"/>
                              </a:lnTo>
                              <a:lnTo>
                                <a:pt x="2663" y="2345"/>
                              </a:lnTo>
                              <a:lnTo>
                                <a:pt x="2724" y="2344"/>
                              </a:lnTo>
                              <a:lnTo>
                                <a:pt x="2788" y="2340"/>
                              </a:lnTo>
                              <a:lnTo>
                                <a:pt x="2851" y="2338"/>
                              </a:lnTo>
                              <a:lnTo>
                                <a:pt x="2907" y="2334"/>
                              </a:lnTo>
                              <a:lnTo>
                                <a:pt x="2956" y="2331"/>
                              </a:lnTo>
                              <a:lnTo>
                                <a:pt x="2990" y="2327"/>
                              </a:lnTo>
                              <a:lnTo>
                                <a:pt x="3015" y="2324"/>
                              </a:lnTo>
                              <a:lnTo>
                                <a:pt x="3032" y="2316"/>
                              </a:lnTo>
                              <a:lnTo>
                                <a:pt x="3042" y="2306"/>
                              </a:lnTo>
                              <a:lnTo>
                                <a:pt x="3050" y="2286"/>
                              </a:lnTo>
                              <a:lnTo>
                                <a:pt x="3053" y="2261"/>
                              </a:lnTo>
                              <a:lnTo>
                                <a:pt x="3057" y="2223"/>
                              </a:lnTo>
                              <a:lnTo>
                                <a:pt x="3059" y="2192"/>
                              </a:lnTo>
                              <a:lnTo>
                                <a:pt x="3059" y="2170"/>
                              </a:lnTo>
                              <a:lnTo>
                                <a:pt x="3052" y="2156"/>
                              </a:lnTo>
                              <a:lnTo>
                                <a:pt x="3039" y="2147"/>
                              </a:lnTo>
                              <a:lnTo>
                                <a:pt x="3015" y="2140"/>
                              </a:lnTo>
                              <a:close/>
                              <a:moveTo>
                                <a:pt x="1142" y="1963"/>
                              </a:moveTo>
                              <a:lnTo>
                                <a:pt x="1139" y="1984"/>
                              </a:lnTo>
                              <a:lnTo>
                                <a:pt x="1133" y="2001"/>
                              </a:lnTo>
                              <a:lnTo>
                                <a:pt x="1122" y="2013"/>
                              </a:lnTo>
                              <a:lnTo>
                                <a:pt x="1110" y="2021"/>
                              </a:lnTo>
                              <a:lnTo>
                                <a:pt x="1094" y="2024"/>
                              </a:lnTo>
                              <a:lnTo>
                                <a:pt x="1079" y="2028"/>
                              </a:lnTo>
                              <a:lnTo>
                                <a:pt x="1063" y="2030"/>
                              </a:lnTo>
                              <a:lnTo>
                                <a:pt x="1048" y="2031"/>
                              </a:lnTo>
                              <a:lnTo>
                                <a:pt x="1034" y="2031"/>
                              </a:lnTo>
                              <a:lnTo>
                                <a:pt x="1018" y="2033"/>
                              </a:lnTo>
                              <a:lnTo>
                                <a:pt x="996" y="2033"/>
                              </a:lnTo>
                              <a:lnTo>
                                <a:pt x="969" y="2033"/>
                              </a:lnTo>
                              <a:lnTo>
                                <a:pt x="933" y="2033"/>
                              </a:lnTo>
                              <a:lnTo>
                                <a:pt x="886" y="2033"/>
                              </a:lnTo>
                              <a:lnTo>
                                <a:pt x="844" y="2031"/>
                              </a:lnTo>
                              <a:lnTo>
                                <a:pt x="802" y="2030"/>
                              </a:lnTo>
                              <a:lnTo>
                                <a:pt x="763" y="2024"/>
                              </a:lnTo>
                              <a:lnTo>
                                <a:pt x="725" y="2015"/>
                              </a:lnTo>
                              <a:lnTo>
                                <a:pt x="690" y="2004"/>
                              </a:lnTo>
                              <a:lnTo>
                                <a:pt x="658" y="1988"/>
                              </a:lnTo>
                              <a:lnTo>
                                <a:pt x="627" y="1966"/>
                              </a:lnTo>
                              <a:lnTo>
                                <a:pt x="598" y="1941"/>
                              </a:lnTo>
                              <a:lnTo>
                                <a:pt x="573" y="1909"/>
                              </a:lnTo>
                              <a:lnTo>
                                <a:pt x="551" y="1871"/>
                              </a:lnTo>
                              <a:lnTo>
                                <a:pt x="531" y="1826"/>
                              </a:lnTo>
                              <a:lnTo>
                                <a:pt x="515" y="1772"/>
                              </a:lnTo>
                              <a:lnTo>
                                <a:pt x="502" y="1712"/>
                              </a:lnTo>
                              <a:lnTo>
                                <a:pt x="491" y="1642"/>
                              </a:lnTo>
                              <a:lnTo>
                                <a:pt x="486" y="1564"/>
                              </a:lnTo>
                              <a:lnTo>
                                <a:pt x="484" y="1476"/>
                              </a:lnTo>
                              <a:lnTo>
                                <a:pt x="486" y="1387"/>
                              </a:lnTo>
                              <a:lnTo>
                                <a:pt x="490" y="1308"/>
                              </a:lnTo>
                              <a:lnTo>
                                <a:pt x="497" y="1237"/>
                              </a:lnTo>
                              <a:lnTo>
                                <a:pt x="508" y="1176"/>
                              </a:lnTo>
                              <a:lnTo>
                                <a:pt x="520" y="1124"/>
                              </a:lnTo>
                              <a:lnTo>
                                <a:pt x="537" y="1079"/>
                              </a:lnTo>
                              <a:lnTo>
                                <a:pt x="555" y="1039"/>
                              </a:lnTo>
                              <a:lnTo>
                                <a:pt x="578" y="1006"/>
                              </a:lnTo>
                              <a:lnTo>
                                <a:pt x="604" y="979"/>
                              </a:lnTo>
                              <a:lnTo>
                                <a:pt x="632" y="958"/>
                              </a:lnTo>
                              <a:lnTo>
                                <a:pt x="665" y="942"/>
                              </a:lnTo>
                              <a:lnTo>
                                <a:pt x="699" y="929"/>
                              </a:lnTo>
                              <a:lnTo>
                                <a:pt x="739" y="920"/>
                              </a:lnTo>
                              <a:lnTo>
                                <a:pt x="783" y="914"/>
                              </a:lnTo>
                              <a:lnTo>
                                <a:pt x="830" y="913"/>
                              </a:lnTo>
                              <a:lnTo>
                                <a:pt x="878" y="911"/>
                              </a:lnTo>
                              <a:lnTo>
                                <a:pt x="886" y="911"/>
                              </a:lnTo>
                              <a:lnTo>
                                <a:pt x="904" y="911"/>
                              </a:lnTo>
                              <a:lnTo>
                                <a:pt x="929" y="911"/>
                              </a:lnTo>
                              <a:lnTo>
                                <a:pt x="962" y="913"/>
                              </a:lnTo>
                              <a:lnTo>
                                <a:pt x="996" y="914"/>
                              </a:lnTo>
                              <a:lnTo>
                                <a:pt x="1030" y="916"/>
                              </a:lnTo>
                              <a:lnTo>
                                <a:pt x="1063" y="920"/>
                              </a:lnTo>
                              <a:lnTo>
                                <a:pt x="1083" y="922"/>
                              </a:lnTo>
                              <a:lnTo>
                                <a:pt x="1101" y="927"/>
                              </a:lnTo>
                              <a:lnTo>
                                <a:pt x="1115" y="934"/>
                              </a:lnTo>
                              <a:lnTo>
                                <a:pt x="1128" y="945"/>
                              </a:lnTo>
                              <a:lnTo>
                                <a:pt x="1135" y="961"/>
                              </a:lnTo>
                              <a:lnTo>
                                <a:pt x="1139" y="981"/>
                              </a:lnTo>
                              <a:lnTo>
                                <a:pt x="1141" y="1061"/>
                              </a:lnTo>
                              <a:lnTo>
                                <a:pt x="1142" y="1153"/>
                              </a:lnTo>
                              <a:lnTo>
                                <a:pt x="1144" y="1252"/>
                              </a:lnTo>
                              <a:lnTo>
                                <a:pt x="1144" y="1362"/>
                              </a:lnTo>
                              <a:lnTo>
                                <a:pt x="1144" y="1476"/>
                              </a:lnTo>
                              <a:lnTo>
                                <a:pt x="1144" y="1595"/>
                              </a:lnTo>
                              <a:lnTo>
                                <a:pt x="1142" y="1717"/>
                              </a:lnTo>
                              <a:lnTo>
                                <a:pt x="1142" y="1840"/>
                              </a:lnTo>
                              <a:lnTo>
                                <a:pt x="1142" y="1963"/>
                              </a:lnTo>
                              <a:close/>
                              <a:moveTo>
                                <a:pt x="1918" y="2109"/>
                              </a:moveTo>
                              <a:lnTo>
                                <a:pt x="1876" y="2096"/>
                              </a:lnTo>
                              <a:lnTo>
                                <a:pt x="1837" y="2087"/>
                              </a:lnTo>
                              <a:lnTo>
                                <a:pt x="1799" y="2078"/>
                              </a:lnTo>
                              <a:lnTo>
                                <a:pt x="1766" y="2071"/>
                              </a:lnTo>
                              <a:lnTo>
                                <a:pt x="1737" y="2062"/>
                              </a:lnTo>
                              <a:lnTo>
                                <a:pt x="1712" y="2051"/>
                              </a:lnTo>
                              <a:lnTo>
                                <a:pt x="1690" y="2039"/>
                              </a:lnTo>
                              <a:lnTo>
                                <a:pt x="1672" y="2021"/>
                              </a:lnTo>
                              <a:lnTo>
                                <a:pt x="1658" y="1997"/>
                              </a:lnTo>
                              <a:lnTo>
                                <a:pt x="1649" y="1968"/>
                              </a:lnTo>
                              <a:lnTo>
                                <a:pt x="1643" y="1930"/>
                              </a:lnTo>
                              <a:lnTo>
                                <a:pt x="1643" y="1905"/>
                              </a:lnTo>
                              <a:lnTo>
                                <a:pt x="1641" y="1865"/>
                              </a:lnTo>
                              <a:lnTo>
                                <a:pt x="1640" y="1815"/>
                              </a:lnTo>
                              <a:lnTo>
                                <a:pt x="1640" y="1753"/>
                              </a:lnTo>
                              <a:lnTo>
                                <a:pt x="1640" y="1683"/>
                              </a:lnTo>
                              <a:lnTo>
                                <a:pt x="1638" y="1606"/>
                              </a:lnTo>
                              <a:lnTo>
                                <a:pt x="1638" y="1521"/>
                              </a:lnTo>
                              <a:lnTo>
                                <a:pt x="1638" y="1430"/>
                              </a:lnTo>
                              <a:lnTo>
                                <a:pt x="1638" y="1335"/>
                              </a:lnTo>
                              <a:lnTo>
                                <a:pt x="1638" y="1236"/>
                              </a:lnTo>
                              <a:lnTo>
                                <a:pt x="1638" y="1135"/>
                              </a:lnTo>
                              <a:lnTo>
                                <a:pt x="1636" y="1034"/>
                              </a:lnTo>
                              <a:lnTo>
                                <a:pt x="1636" y="932"/>
                              </a:lnTo>
                              <a:lnTo>
                                <a:pt x="1636" y="831"/>
                              </a:lnTo>
                              <a:lnTo>
                                <a:pt x="1636" y="734"/>
                              </a:lnTo>
                              <a:lnTo>
                                <a:pt x="1636" y="642"/>
                              </a:lnTo>
                              <a:lnTo>
                                <a:pt x="1634" y="552"/>
                              </a:lnTo>
                              <a:lnTo>
                                <a:pt x="1634" y="471"/>
                              </a:lnTo>
                              <a:lnTo>
                                <a:pt x="1634" y="395"/>
                              </a:lnTo>
                              <a:lnTo>
                                <a:pt x="1632" y="328"/>
                              </a:lnTo>
                              <a:lnTo>
                                <a:pt x="1632" y="270"/>
                              </a:lnTo>
                              <a:lnTo>
                                <a:pt x="1630" y="225"/>
                              </a:lnTo>
                              <a:lnTo>
                                <a:pt x="1630" y="191"/>
                              </a:lnTo>
                              <a:lnTo>
                                <a:pt x="1629" y="164"/>
                              </a:lnTo>
                              <a:lnTo>
                                <a:pt x="1627" y="140"/>
                              </a:lnTo>
                              <a:lnTo>
                                <a:pt x="1625" y="121"/>
                              </a:lnTo>
                              <a:lnTo>
                                <a:pt x="1621" y="104"/>
                              </a:lnTo>
                              <a:lnTo>
                                <a:pt x="1616" y="92"/>
                              </a:lnTo>
                              <a:lnTo>
                                <a:pt x="1603" y="79"/>
                              </a:lnTo>
                              <a:lnTo>
                                <a:pt x="1589" y="68"/>
                              </a:lnTo>
                              <a:lnTo>
                                <a:pt x="1565" y="59"/>
                              </a:lnTo>
                              <a:lnTo>
                                <a:pt x="1536" y="50"/>
                              </a:lnTo>
                              <a:lnTo>
                                <a:pt x="1498" y="41"/>
                              </a:lnTo>
                              <a:lnTo>
                                <a:pt x="1450" y="32"/>
                              </a:lnTo>
                              <a:lnTo>
                                <a:pt x="1392" y="21"/>
                              </a:lnTo>
                              <a:lnTo>
                                <a:pt x="1336" y="12"/>
                              </a:lnTo>
                              <a:lnTo>
                                <a:pt x="1289" y="5"/>
                              </a:lnTo>
                              <a:lnTo>
                                <a:pt x="1251" y="1"/>
                              </a:lnTo>
                              <a:lnTo>
                                <a:pt x="1222" y="0"/>
                              </a:lnTo>
                              <a:lnTo>
                                <a:pt x="1198" y="1"/>
                              </a:lnTo>
                              <a:lnTo>
                                <a:pt x="1180" y="7"/>
                              </a:lnTo>
                              <a:lnTo>
                                <a:pt x="1168" y="12"/>
                              </a:lnTo>
                              <a:lnTo>
                                <a:pt x="1160" y="21"/>
                              </a:lnTo>
                              <a:lnTo>
                                <a:pt x="1155" y="34"/>
                              </a:lnTo>
                              <a:lnTo>
                                <a:pt x="1153" y="47"/>
                              </a:lnTo>
                              <a:lnTo>
                                <a:pt x="1151" y="63"/>
                              </a:lnTo>
                              <a:lnTo>
                                <a:pt x="1151" y="81"/>
                              </a:lnTo>
                              <a:lnTo>
                                <a:pt x="1151" y="101"/>
                              </a:lnTo>
                              <a:lnTo>
                                <a:pt x="1150" y="135"/>
                              </a:lnTo>
                              <a:lnTo>
                                <a:pt x="1148" y="178"/>
                              </a:lnTo>
                              <a:lnTo>
                                <a:pt x="1148" y="229"/>
                              </a:lnTo>
                              <a:lnTo>
                                <a:pt x="1146" y="283"/>
                              </a:lnTo>
                              <a:lnTo>
                                <a:pt x="1146" y="337"/>
                              </a:lnTo>
                              <a:lnTo>
                                <a:pt x="1144" y="391"/>
                              </a:lnTo>
                              <a:lnTo>
                                <a:pt x="1144" y="442"/>
                              </a:lnTo>
                              <a:lnTo>
                                <a:pt x="1142" y="485"/>
                              </a:lnTo>
                              <a:lnTo>
                                <a:pt x="1142" y="519"/>
                              </a:lnTo>
                              <a:lnTo>
                                <a:pt x="1141" y="541"/>
                              </a:lnTo>
                              <a:lnTo>
                                <a:pt x="1139" y="561"/>
                              </a:lnTo>
                              <a:lnTo>
                                <a:pt x="1133" y="575"/>
                              </a:lnTo>
                              <a:lnTo>
                                <a:pt x="1124" y="586"/>
                              </a:lnTo>
                              <a:lnTo>
                                <a:pt x="1110" y="590"/>
                              </a:lnTo>
                              <a:lnTo>
                                <a:pt x="1092" y="591"/>
                              </a:lnTo>
                              <a:lnTo>
                                <a:pt x="996" y="588"/>
                              </a:lnTo>
                              <a:lnTo>
                                <a:pt x="898" y="584"/>
                              </a:lnTo>
                              <a:lnTo>
                                <a:pt x="804" y="582"/>
                              </a:lnTo>
                              <a:lnTo>
                                <a:pt x="719" y="582"/>
                              </a:lnTo>
                              <a:lnTo>
                                <a:pt x="678" y="582"/>
                              </a:lnTo>
                              <a:lnTo>
                                <a:pt x="634" y="584"/>
                              </a:lnTo>
                              <a:lnTo>
                                <a:pt x="591" y="590"/>
                              </a:lnTo>
                              <a:lnTo>
                                <a:pt x="548" y="595"/>
                              </a:lnTo>
                              <a:lnTo>
                                <a:pt x="502" y="604"/>
                              </a:lnTo>
                              <a:lnTo>
                                <a:pt x="459" y="617"/>
                              </a:lnTo>
                              <a:lnTo>
                                <a:pt x="414" y="633"/>
                              </a:lnTo>
                              <a:lnTo>
                                <a:pt x="370" y="651"/>
                              </a:lnTo>
                              <a:lnTo>
                                <a:pt x="329" y="674"/>
                              </a:lnTo>
                              <a:lnTo>
                                <a:pt x="287" y="702"/>
                              </a:lnTo>
                              <a:lnTo>
                                <a:pt x="247" y="734"/>
                              </a:lnTo>
                              <a:lnTo>
                                <a:pt x="209" y="772"/>
                              </a:lnTo>
                              <a:lnTo>
                                <a:pt x="173" y="813"/>
                              </a:lnTo>
                              <a:lnTo>
                                <a:pt x="141" y="862"/>
                              </a:lnTo>
                              <a:lnTo>
                                <a:pt x="110" y="916"/>
                              </a:lnTo>
                              <a:lnTo>
                                <a:pt x="83" y="978"/>
                              </a:lnTo>
                              <a:lnTo>
                                <a:pt x="58" y="1044"/>
                              </a:lnTo>
                              <a:lnTo>
                                <a:pt x="38" y="1120"/>
                              </a:lnTo>
                              <a:lnTo>
                                <a:pt x="21" y="1203"/>
                              </a:lnTo>
                              <a:lnTo>
                                <a:pt x="9" y="1293"/>
                              </a:lnTo>
                              <a:lnTo>
                                <a:pt x="1" y="1391"/>
                              </a:lnTo>
                              <a:lnTo>
                                <a:pt x="0" y="1499"/>
                              </a:lnTo>
                              <a:lnTo>
                                <a:pt x="1" y="1598"/>
                              </a:lnTo>
                              <a:lnTo>
                                <a:pt x="9" y="1692"/>
                              </a:lnTo>
                              <a:lnTo>
                                <a:pt x="21" y="1775"/>
                              </a:lnTo>
                              <a:lnTo>
                                <a:pt x="38" y="1853"/>
                              </a:lnTo>
                              <a:lnTo>
                                <a:pt x="56" y="1921"/>
                              </a:lnTo>
                              <a:lnTo>
                                <a:pt x="79" y="1983"/>
                              </a:lnTo>
                              <a:lnTo>
                                <a:pt x="106" y="2039"/>
                              </a:lnTo>
                              <a:lnTo>
                                <a:pt x="135" y="2087"/>
                              </a:lnTo>
                              <a:lnTo>
                                <a:pt x="166" y="2131"/>
                              </a:lnTo>
                              <a:lnTo>
                                <a:pt x="200" y="2168"/>
                              </a:lnTo>
                              <a:lnTo>
                                <a:pt x="235" y="2201"/>
                              </a:lnTo>
                              <a:lnTo>
                                <a:pt x="271" y="2230"/>
                              </a:lnTo>
                              <a:lnTo>
                                <a:pt x="309" y="2253"/>
                              </a:lnTo>
                              <a:lnTo>
                                <a:pt x="347" y="2273"/>
                              </a:lnTo>
                              <a:lnTo>
                                <a:pt x="385" y="2289"/>
                              </a:lnTo>
                              <a:lnTo>
                                <a:pt x="425" y="2304"/>
                              </a:lnTo>
                              <a:lnTo>
                                <a:pt x="463" y="2313"/>
                              </a:lnTo>
                              <a:lnTo>
                                <a:pt x="499" y="2322"/>
                              </a:lnTo>
                              <a:lnTo>
                                <a:pt x="535" y="2327"/>
                              </a:lnTo>
                              <a:lnTo>
                                <a:pt x="569" y="2333"/>
                              </a:lnTo>
                              <a:lnTo>
                                <a:pt x="604" y="2334"/>
                              </a:lnTo>
                              <a:lnTo>
                                <a:pt x="634" y="2336"/>
                              </a:lnTo>
                              <a:lnTo>
                                <a:pt x="661" y="2338"/>
                              </a:lnTo>
                              <a:lnTo>
                                <a:pt x="687" y="2340"/>
                              </a:lnTo>
                              <a:lnTo>
                                <a:pt x="719" y="2342"/>
                              </a:lnTo>
                              <a:lnTo>
                                <a:pt x="766" y="2344"/>
                              </a:lnTo>
                              <a:lnTo>
                                <a:pt x="822" y="2345"/>
                              </a:lnTo>
                              <a:lnTo>
                                <a:pt x="889" y="2347"/>
                              </a:lnTo>
                              <a:lnTo>
                                <a:pt x="963" y="2347"/>
                              </a:lnTo>
                              <a:lnTo>
                                <a:pt x="1045" y="2349"/>
                              </a:lnTo>
                              <a:lnTo>
                                <a:pt x="1133" y="2349"/>
                              </a:lnTo>
                              <a:lnTo>
                                <a:pt x="1225" y="2349"/>
                              </a:lnTo>
                              <a:lnTo>
                                <a:pt x="1321" y="2349"/>
                              </a:lnTo>
                              <a:lnTo>
                                <a:pt x="1419" y="2349"/>
                              </a:lnTo>
                              <a:lnTo>
                                <a:pt x="1518" y="2347"/>
                              </a:lnTo>
                              <a:lnTo>
                                <a:pt x="1616" y="2345"/>
                              </a:lnTo>
                              <a:lnTo>
                                <a:pt x="1712" y="2344"/>
                              </a:lnTo>
                              <a:lnTo>
                                <a:pt x="1804" y="2340"/>
                              </a:lnTo>
                              <a:lnTo>
                                <a:pt x="1893" y="2336"/>
                              </a:lnTo>
                              <a:lnTo>
                                <a:pt x="1911" y="2333"/>
                              </a:lnTo>
                              <a:lnTo>
                                <a:pt x="1923" y="2324"/>
                              </a:lnTo>
                              <a:lnTo>
                                <a:pt x="1931" y="2311"/>
                              </a:lnTo>
                              <a:lnTo>
                                <a:pt x="1936" y="2297"/>
                              </a:lnTo>
                              <a:lnTo>
                                <a:pt x="1938" y="2280"/>
                              </a:lnTo>
                              <a:lnTo>
                                <a:pt x="1940" y="2259"/>
                              </a:lnTo>
                              <a:lnTo>
                                <a:pt x="1941" y="2233"/>
                              </a:lnTo>
                              <a:lnTo>
                                <a:pt x="1943" y="2206"/>
                              </a:lnTo>
                              <a:lnTo>
                                <a:pt x="1945" y="2181"/>
                              </a:lnTo>
                              <a:lnTo>
                                <a:pt x="1947" y="2161"/>
                              </a:lnTo>
                              <a:lnTo>
                                <a:pt x="1947" y="2147"/>
                              </a:lnTo>
                              <a:lnTo>
                                <a:pt x="1945" y="2134"/>
                              </a:lnTo>
                              <a:lnTo>
                                <a:pt x="1941" y="2123"/>
                              </a:lnTo>
                              <a:lnTo>
                                <a:pt x="1932" y="2116"/>
                              </a:lnTo>
                              <a:lnTo>
                                <a:pt x="1918" y="2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44"/>
                      <wps:cNvSpPr>
                        <a:spLocks noChangeAspect="1"/>
                      </wps:cNvSpPr>
                      <wps:spPr bwMode="auto">
                        <a:xfrm>
                          <a:off x="2718" y="10019"/>
                          <a:ext cx="258" cy="444"/>
                        </a:xfrm>
                        <a:custGeom>
                          <a:avLst/>
                          <a:gdLst>
                            <a:gd name="T0" fmla="*/ 202 w 258"/>
                            <a:gd name="T1" fmla="*/ 59 h 444"/>
                            <a:gd name="T2" fmla="*/ 157 w 258"/>
                            <a:gd name="T3" fmla="*/ 61 h 444"/>
                            <a:gd name="T4" fmla="*/ 121 w 258"/>
                            <a:gd name="T5" fmla="*/ 67 h 444"/>
                            <a:gd name="T6" fmla="*/ 92 w 258"/>
                            <a:gd name="T7" fmla="*/ 74 h 444"/>
                            <a:gd name="T8" fmla="*/ 68 w 258"/>
                            <a:gd name="T9" fmla="*/ 83 h 444"/>
                            <a:gd name="T10" fmla="*/ 68 w 258"/>
                            <a:gd name="T11" fmla="*/ 444 h 444"/>
                            <a:gd name="T12" fmla="*/ 0 w 258"/>
                            <a:gd name="T13" fmla="*/ 444 h 444"/>
                            <a:gd name="T14" fmla="*/ 0 w 258"/>
                            <a:gd name="T15" fmla="*/ 5 h 444"/>
                            <a:gd name="T16" fmla="*/ 63 w 258"/>
                            <a:gd name="T17" fmla="*/ 5 h 444"/>
                            <a:gd name="T18" fmla="*/ 66 w 258"/>
                            <a:gd name="T19" fmla="*/ 43 h 444"/>
                            <a:gd name="T20" fmla="*/ 94 w 258"/>
                            <a:gd name="T21" fmla="*/ 25 h 444"/>
                            <a:gd name="T22" fmla="*/ 126 w 258"/>
                            <a:gd name="T23" fmla="*/ 12 h 444"/>
                            <a:gd name="T24" fmla="*/ 160 w 258"/>
                            <a:gd name="T25" fmla="*/ 3 h 444"/>
                            <a:gd name="T26" fmla="*/ 193 w 258"/>
                            <a:gd name="T27" fmla="*/ 0 h 444"/>
                            <a:gd name="T28" fmla="*/ 211 w 258"/>
                            <a:gd name="T29" fmla="*/ 0 h 444"/>
                            <a:gd name="T30" fmla="*/ 235 w 258"/>
                            <a:gd name="T31" fmla="*/ 0 h 444"/>
                            <a:gd name="T32" fmla="*/ 258 w 258"/>
                            <a:gd name="T33" fmla="*/ 3 h 444"/>
                            <a:gd name="T34" fmla="*/ 258 w 258"/>
                            <a:gd name="T35" fmla="*/ 59 h 444"/>
                            <a:gd name="T36" fmla="*/ 202 w 258"/>
                            <a:gd name="T37" fmla="*/ 59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8" h="444">
                              <a:moveTo>
                                <a:pt x="202" y="59"/>
                              </a:moveTo>
                              <a:lnTo>
                                <a:pt x="157" y="61"/>
                              </a:lnTo>
                              <a:lnTo>
                                <a:pt x="121" y="67"/>
                              </a:lnTo>
                              <a:lnTo>
                                <a:pt x="92" y="74"/>
                              </a:lnTo>
                              <a:lnTo>
                                <a:pt x="68" y="83"/>
                              </a:lnTo>
                              <a:lnTo>
                                <a:pt x="68" y="444"/>
                              </a:lnTo>
                              <a:lnTo>
                                <a:pt x="0" y="444"/>
                              </a:lnTo>
                              <a:lnTo>
                                <a:pt x="0" y="5"/>
                              </a:lnTo>
                              <a:lnTo>
                                <a:pt x="63" y="5"/>
                              </a:lnTo>
                              <a:lnTo>
                                <a:pt x="66" y="43"/>
                              </a:lnTo>
                              <a:lnTo>
                                <a:pt x="94" y="25"/>
                              </a:lnTo>
                              <a:lnTo>
                                <a:pt x="126" y="12"/>
                              </a:lnTo>
                              <a:lnTo>
                                <a:pt x="160" y="3"/>
                              </a:lnTo>
                              <a:lnTo>
                                <a:pt x="193" y="0"/>
                              </a:lnTo>
                              <a:lnTo>
                                <a:pt x="211" y="0"/>
                              </a:lnTo>
                              <a:lnTo>
                                <a:pt x="235" y="0"/>
                              </a:lnTo>
                              <a:lnTo>
                                <a:pt x="258" y="3"/>
                              </a:lnTo>
                              <a:lnTo>
                                <a:pt x="258" y="59"/>
                              </a:lnTo>
                              <a:lnTo>
                                <a:pt x="20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45"/>
                      <wps:cNvSpPr>
                        <a:spLocks noChangeAspect="1" noEditPoints="1"/>
                      </wps:cNvSpPr>
                      <wps:spPr bwMode="auto">
                        <a:xfrm>
                          <a:off x="3028" y="10015"/>
                          <a:ext cx="367" cy="459"/>
                        </a:xfrm>
                        <a:custGeom>
                          <a:avLst/>
                          <a:gdLst>
                            <a:gd name="T0" fmla="*/ 308 w 367"/>
                            <a:gd name="T1" fmla="*/ 240 h 459"/>
                            <a:gd name="T2" fmla="*/ 67 w 367"/>
                            <a:gd name="T3" fmla="*/ 240 h 459"/>
                            <a:gd name="T4" fmla="*/ 67 w 367"/>
                            <a:gd name="T5" fmla="*/ 320 h 459"/>
                            <a:gd name="T6" fmla="*/ 69 w 367"/>
                            <a:gd name="T7" fmla="*/ 345 h 459"/>
                            <a:gd name="T8" fmla="*/ 75 w 367"/>
                            <a:gd name="T9" fmla="*/ 365 h 459"/>
                            <a:gd name="T10" fmla="*/ 85 w 367"/>
                            <a:gd name="T11" fmla="*/ 381 h 459"/>
                            <a:gd name="T12" fmla="*/ 102 w 367"/>
                            <a:gd name="T13" fmla="*/ 392 h 459"/>
                            <a:gd name="T14" fmla="*/ 125 w 367"/>
                            <a:gd name="T15" fmla="*/ 399 h 459"/>
                            <a:gd name="T16" fmla="*/ 154 w 367"/>
                            <a:gd name="T17" fmla="*/ 401 h 459"/>
                            <a:gd name="T18" fmla="*/ 355 w 367"/>
                            <a:gd name="T19" fmla="*/ 401 h 459"/>
                            <a:gd name="T20" fmla="*/ 355 w 367"/>
                            <a:gd name="T21" fmla="*/ 433 h 459"/>
                            <a:gd name="T22" fmla="*/ 339 w 367"/>
                            <a:gd name="T23" fmla="*/ 444 h 459"/>
                            <a:gd name="T24" fmla="*/ 317 w 367"/>
                            <a:gd name="T25" fmla="*/ 451 h 459"/>
                            <a:gd name="T26" fmla="*/ 293 w 367"/>
                            <a:gd name="T27" fmla="*/ 457 h 459"/>
                            <a:gd name="T28" fmla="*/ 266 w 367"/>
                            <a:gd name="T29" fmla="*/ 459 h 459"/>
                            <a:gd name="T30" fmla="*/ 152 w 367"/>
                            <a:gd name="T31" fmla="*/ 459 h 459"/>
                            <a:gd name="T32" fmla="*/ 123 w 367"/>
                            <a:gd name="T33" fmla="*/ 457 h 459"/>
                            <a:gd name="T34" fmla="*/ 94 w 367"/>
                            <a:gd name="T35" fmla="*/ 451 h 459"/>
                            <a:gd name="T36" fmla="*/ 69 w 367"/>
                            <a:gd name="T37" fmla="*/ 441 h 459"/>
                            <a:gd name="T38" fmla="*/ 46 w 367"/>
                            <a:gd name="T39" fmla="*/ 426 h 459"/>
                            <a:gd name="T40" fmla="*/ 28 w 367"/>
                            <a:gd name="T41" fmla="*/ 408 h 459"/>
                            <a:gd name="T42" fmla="*/ 13 w 367"/>
                            <a:gd name="T43" fmla="*/ 383 h 459"/>
                            <a:gd name="T44" fmla="*/ 2 w 367"/>
                            <a:gd name="T45" fmla="*/ 352 h 459"/>
                            <a:gd name="T46" fmla="*/ 0 w 367"/>
                            <a:gd name="T47" fmla="*/ 316 h 459"/>
                            <a:gd name="T48" fmla="*/ 0 w 367"/>
                            <a:gd name="T49" fmla="*/ 152 h 459"/>
                            <a:gd name="T50" fmla="*/ 2 w 367"/>
                            <a:gd name="T51" fmla="*/ 114 h 459"/>
                            <a:gd name="T52" fmla="*/ 10 w 367"/>
                            <a:gd name="T53" fmla="*/ 83 h 459"/>
                            <a:gd name="T54" fmla="*/ 22 w 367"/>
                            <a:gd name="T55" fmla="*/ 58 h 459"/>
                            <a:gd name="T56" fmla="*/ 38 w 367"/>
                            <a:gd name="T57" fmla="*/ 38 h 459"/>
                            <a:gd name="T58" fmla="*/ 60 w 367"/>
                            <a:gd name="T59" fmla="*/ 24 h 459"/>
                            <a:gd name="T60" fmla="*/ 84 w 367"/>
                            <a:gd name="T61" fmla="*/ 13 h 459"/>
                            <a:gd name="T62" fmla="*/ 109 w 367"/>
                            <a:gd name="T63" fmla="*/ 6 h 459"/>
                            <a:gd name="T64" fmla="*/ 138 w 367"/>
                            <a:gd name="T65" fmla="*/ 2 h 459"/>
                            <a:gd name="T66" fmla="*/ 169 w 367"/>
                            <a:gd name="T67" fmla="*/ 0 h 459"/>
                            <a:gd name="T68" fmla="*/ 208 w 367"/>
                            <a:gd name="T69" fmla="*/ 0 h 459"/>
                            <a:gd name="T70" fmla="*/ 236 w 367"/>
                            <a:gd name="T71" fmla="*/ 0 h 459"/>
                            <a:gd name="T72" fmla="*/ 263 w 367"/>
                            <a:gd name="T73" fmla="*/ 4 h 459"/>
                            <a:gd name="T74" fmla="*/ 288 w 367"/>
                            <a:gd name="T75" fmla="*/ 11 h 459"/>
                            <a:gd name="T76" fmla="*/ 310 w 367"/>
                            <a:gd name="T77" fmla="*/ 22 h 459"/>
                            <a:gd name="T78" fmla="*/ 330 w 367"/>
                            <a:gd name="T79" fmla="*/ 35 h 459"/>
                            <a:gd name="T80" fmla="*/ 346 w 367"/>
                            <a:gd name="T81" fmla="*/ 54 h 459"/>
                            <a:gd name="T82" fmla="*/ 357 w 367"/>
                            <a:gd name="T83" fmla="*/ 78 h 459"/>
                            <a:gd name="T84" fmla="*/ 366 w 367"/>
                            <a:gd name="T85" fmla="*/ 107 h 459"/>
                            <a:gd name="T86" fmla="*/ 367 w 367"/>
                            <a:gd name="T87" fmla="*/ 143 h 459"/>
                            <a:gd name="T88" fmla="*/ 367 w 367"/>
                            <a:gd name="T89" fmla="*/ 231 h 459"/>
                            <a:gd name="T90" fmla="*/ 308 w 367"/>
                            <a:gd name="T91" fmla="*/ 240 h 459"/>
                            <a:gd name="T92" fmla="*/ 302 w 367"/>
                            <a:gd name="T93" fmla="*/ 128 h 459"/>
                            <a:gd name="T94" fmla="*/ 299 w 367"/>
                            <a:gd name="T95" fmla="*/ 103 h 459"/>
                            <a:gd name="T96" fmla="*/ 292 w 367"/>
                            <a:gd name="T97" fmla="*/ 83 h 459"/>
                            <a:gd name="T98" fmla="*/ 279 w 367"/>
                            <a:gd name="T99" fmla="*/ 71 h 459"/>
                            <a:gd name="T100" fmla="*/ 263 w 367"/>
                            <a:gd name="T101" fmla="*/ 62 h 459"/>
                            <a:gd name="T102" fmla="*/ 241 w 367"/>
                            <a:gd name="T103" fmla="*/ 56 h 459"/>
                            <a:gd name="T104" fmla="*/ 216 w 367"/>
                            <a:gd name="T105" fmla="*/ 56 h 459"/>
                            <a:gd name="T106" fmla="*/ 154 w 367"/>
                            <a:gd name="T107" fmla="*/ 56 h 459"/>
                            <a:gd name="T108" fmla="*/ 125 w 367"/>
                            <a:gd name="T109" fmla="*/ 58 h 459"/>
                            <a:gd name="T110" fmla="*/ 104 w 367"/>
                            <a:gd name="T111" fmla="*/ 65 h 459"/>
                            <a:gd name="T112" fmla="*/ 87 w 367"/>
                            <a:gd name="T113" fmla="*/ 76 h 459"/>
                            <a:gd name="T114" fmla="*/ 76 w 367"/>
                            <a:gd name="T115" fmla="*/ 92 h 459"/>
                            <a:gd name="T116" fmla="*/ 69 w 367"/>
                            <a:gd name="T117" fmla="*/ 114 h 459"/>
                            <a:gd name="T118" fmla="*/ 67 w 367"/>
                            <a:gd name="T119" fmla="*/ 137 h 459"/>
                            <a:gd name="T120" fmla="*/ 67 w 367"/>
                            <a:gd name="T121" fmla="*/ 190 h 459"/>
                            <a:gd name="T122" fmla="*/ 302 w 367"/>
                            <a:gd name="T123" fmla="*/ 190 h 459"/>
                            <a:gd name="T124" fmla="*/ 302 w 367"/>
                            <a:gd name="T125" fmla="*/ 128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67" h="459">
                              <a:moveTo>
                                <a:pt x="308" y="240"/>
                              </a:moveTo>
                              <a:lnTo>
                                <a:pt x="67" y="240"/>
                              </a:lnTo>
                              <a:lnTo>
                                <a:pt x="67" y="320"/>
                              </a:lnTo>
                              <a:lnTo>
                                <a:pt x="69" y="345"/>
                              </a:lnTo>
                              <a:lnTo>
                                <a:pt x="75" y="365"/>
                              </a:lnTo>
                              <a:lnTo>
                                <a:pt x="85" y="381"/>
                              </a:lnTo>
                              <a:lnTo>
                                <a:pt x="102" y="392"/>
                              </a:lnTo>
                              <a:lnTo>
                                <a:pt x="125" y="399"/>
                              </a:lnTo>
                              <a:lnTo>
                                <a:pt x="154" y="401"/>
                              </a:lnTo>
                              <a:lnTo>
                                <a:pt x="355" y="401"/>
                              </a:lnTo>
                              <a:lnTo>
                                <a:pt x="355" y="433"/>
                              </a:lnTo>
                              <a:lnTo>
                                <a:pt x="339" y="444"/>
                              </a:lnTo>
                              <a:lnTo>
                                <a:pt x="317" y="451"/>
                              </a:lnTo>
                              <a:lnTo>
                                <a:pt x="293" y="457"/>
                              </a:lnTo>
                              <a:lnTo>
                                <a:pt x="266" y="459"/>
                              </a:lnTo>
                              <a:lnTo>
                                <a:pt x="152" y="459"/>
                              </a:lnTo>
                              <a:lnTo>
                                <a:pt x="123" y="457"/>
                              </a:lnTo>
                              <a:lnTo>
                                <a:pt x="94" y="451"/>
                              </a:lnTo>
                              <a:lnTo>
                                <a:pt x="69" y="441"/>
                              </a:lnTo>
                              <a:lnTo>
                                <a:pt x="46" y="426"/>
                              </a:lnTo>
                              <a:lnTo>
                                <a:pt x="28" y="408"/>
                              </a:lnTo>
                              <a:lnTo>
                                <a:pt x="13" y="383"/>
                              </a:lnTo>
                              <a:lnTo>
                                <a:pt x="2" y="352"/>
                              </a:lnTo>
                              <a:lnTo>
                                <a:pt x="0" y="316"/>
                              </a:lnTo>
                              <a:lnTo>
                                <a:pt x="0" y="152"/>
                              </a:lnTo>
                              <a:lnTo>
                                <a:pt x="2" y="114"/>
                              </a:lnTo>
                              <a:lnTo>
                                <a:pt x="10" y="83"/>
                              </a:lnTo>
                              <a:lnTo>
                                <a:pt x="22" y="58"/>
                              </a:lnTo>
                              <a:lnTo>
                                <a:pt x="38" y="38"/>
                              </a:lnTo>
                              <a:lnTo>
                                <a:pt x="60" y="24"/>
                              </a:lnTo>
                              <a:lnTo>
                                <a:pt x="84" y="13"/>
                              </a:lnTo>
                              <a:lnTo>
                                <a:pt x="109" y="6"/>
                              </a:lnTo>
                              <a:lnTo>
                                <a:pt x="138" y="2"/>
                              </a:lnTo>
                              <a:lnTo>
                                <a:pt x="169" y="0"/>
                              </a:lnTo>
                              <a:lnTo>
                                <a:pt x="208" y="0"/>
                              </a:lnTo>
                              <a:lnTo>
                                <a:pt x="236" y="0"/>
                              </a:lnTo>
                              <a:lnTo>
                                <a:pt x="263" y="4"/>
                              </a:lnTo>
                              <a:lnTo>
                                <a:pt x="288" y="11"/>
                              </a:lnTo>
                              <a:lnTo>
                                <a:pt x="310" y="22"/>
                              </a:lnTo>
                              <a:lnTo>
                                <a:pt x="330" y="35"/>
                              </a:lnTo>
                              <a:lnTo>
                                <a:pt x="346" y="54"/>
                              </a:lnTo>
                              <a:lnTo>
                                <a:pt x="357" y="78"/>
                              </a:lnTo>
                              <a:lnTo>
                                <a:pt x="366" y="107"/>
                              </a:lnTo>
                              <a:lnTo>
                                <a:pt x="367" y="143"/>
                              </a:lnTo>
                              <a:lnTo>
                                <a:pt x="367" y="231"/>
                              </a:lnTo>
                              <a:lnTo>
                                <a:pt x="308" y="240"/>
                              </a:lnTo>
                              <a:close/>
                              <a:moveTo>
                                <a:pt x="302" y="128"/>
                              </a:moveTo>
                              <a:lnTo>
                                <a:pt x="299" y="103"/>
                              </a:lnTo>
                              <a:lnTo>
                                <a:pt x="292" y="83"/>
                              </a:lnTo>
                              <a:lnTo>
                                <a:pt x="279" y="71"/>
                              </a:lnTo>
                              <a:lnTo>
                                <a:pt x="263" y="62"/>
                              </a:lnTo>
                              <a:lnTo>
                                <a:pt x="241" y="56"/>
                              </a:lnTo>
                              <a:lnTo>
                                <a:pt x="216" y="56"/>
                              </a:lnTo>
                              <a:lnTo>
                                <a:pt x="154" y="56"/>
                              </a:lnTo>
                              <a:lnTo>
                                <a:pt x="125" y="58"/>
                              </a:lnTo>
                              <a:lnTo>
                                <a:pt x="104" y="65"/>
                              </a:lnTo>
                              <a:lnTo>
                                <a:pt x="87" y="76"/>
                              </a:lnTo>
                              <a:lnTo>
                                <a:pt x="76" y="92"/>
                              </a:lnTo>
                              <a:lnTo>
                                <a:pt x="69" y="114"/>
                              </a:lnTo>
                              <a:lnTo>
                                <a:pt x="67" y="137"/>
                              </a:lnTo>
                              <a:lnTo>
                                <a:pt x="67" y="190"/>
                              </a:lnTo>
                              <a:lnTo>
                                <a:pt x="302" y="190"/>
                              </a:lnTo>
                              <a:lnTo>
                                <a:pt x="302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46"/>
                      <wps:cNvSpPr>
                        <a:spLocks noChangeAspect="1" noEditPoints="1"/>
                      </wps:cNvSpPr>
                      <wps:spPr bwMode="auto">
                        <a:xfrm>
                          <a:off x="3509" y="10015"/>
                          <a:ext cx="362" cy="634"/>
                        </a:xfrm>
                        <a:custGeom>
                          <a:avLst/>
                          <a:gdLst>
                            <a:gd name="T0" fmla="*/ 111 w 362"/>
                            <a:gd name="T1" fmla="*/ 634 h 634"/>
                            <a:gd name="T2" fmla="*/ 71 w 362"/>
                            <a:gd name="T3" fmla="*/ 632 h 634"/>
                            <a:gd name="T4" fmla="*/ 29 w 362"/>
                            <a:gd name="T5" fmla="*/ 623 h 634"/>
                            <a:gd name="T6" fmla="*/ 13 w 362"/>
                            <a:gd name="T7" fmla="*/ 574 h 634"/>
                            <a:gd name="T8" fmla="*/ 248 w 362"/>
                            <a:gd name="T9" fmla="*/ 570 h 634"/>
                            <a:gd name="T10" fmla="*/ 282 w 362"/>
                            <a:gd name="T11" fmla="*/ 545 h 634"/>
                            <a:gd name="T12" fmla="*/ 293 w 362"/>
                            <a:gd name="T13" fmla="*/ 495 h 634"/>
                            <a:gd name="T14" fmla="*/ 268 w 362"/>
                            <a:gd name="T15" fmla="*/ 417 h 634"/>
                            <a:gd name="T16" fmla="*/ 210 w 362"/>
                            <a:gd name="T17" fmla="*/ 437 h 634"/>
                            <a:gd name="T18" fmla="*/ 116 w 362"/>
                            <a:gd name="T19" fmla="*/ 439 h 634"/>
                            <a:gd name="T20" fmla="*/ 60 w 362"/>
                            <a:gd name="T21" fmla="*/ 430 h 634"/>
                            <a:gd name="T22" fmla="*/ 22 w 362"/>
                            <a:gd name="T23" fmla="*/ 404 h 634"/>
                            <a:gd name="T24" fmla="*/ 2 w 362"/>
                            <a:gd name="T25" fmla="*/ 361 h 634"/>
                            <a:gd name="T26" fmla="*/ 0 w 362"/>
                            <a:gd name="T27" fmla="*/ 123 h 634"/>
                            <a:gd name="T28" fmla="*/ 13 w 362"/>
                            <a:gd name="T29" fmla="*/ 62 h 634"/>
                            <a:gd name="T30" fmla="*/ 47 w 362"/>
                            <a:gd name="T31" fmla="*/ 22 h 634"/>
                            <a:gd name="T32" fmla="*/ 100 w 362"/>
                            <a:gd name="T33" fmla="*/ 2 h 634"/>
                            <a:gd name="T34" fmla="*/ 197 w 362"/>
                            <a:gd name="T35" fmla="*/ 0 h 634"/>
                            <a:gd name="T36" fmla="*/ 254 w 362"/>
                            <a:gd name="T37" fmla="*/ 11 h 634"/>
                            <a:gd name="T38" fmla="*/ 299 w 362"/>
                            <a:gd name="T39" fmla="*/ 44 h 634"/>
                            <a:gd name="T40" fmla="*/ 362 w 362"/>
                            <a:gd name="T41" fmla="*/ 9 h 634"/>
                            <a:gd name="T42" fmla="*/ 358 w 362"/>
                            <a:gd name="T43" fmla="*/ 529 h 634"/>
                            <a:gd name="T44" fmla="*/ 333 w 362"/>
                            <a:gd name="T45" fmla="*/ 588 h 634"/>
                            <a:gd name="T46" fmla="*/ 284 w 362"/>
                            <a:gd name="T47" fmla="*/ 623 h 634"/>
                            <a:gd name="T48" fmla="*/ 214 w 362"/>
                            <a:gd name="T49" fmla="*/ 634 h 634"/>
                            <a:gd name="T50" fmla="*/ 275 w 362"/>
                            <a:gd name="T51" fmla="*/ 78 h 634"/>
                            <a:gd name="T52" fmla="*/ 219 w 362"/>
                            <a:gd name="T53" fmla="*/ 62 h 634"/>
                            <a:gd name="T54" fmla="*/ 120 w 362"/>
                            <a:gd name="T55" fmla="*/ 60 h 634"/>
                            <a:gd name="T56" fmla="*/ 94 w 362"/>
                            <a:gd name="T57" fmla="*/ 63 h 634"/>
                            <a:gd name="T58" fmla="*/ 76 w 362"/>
                            <a:gd name="T59" fmla="*/ 83 h 634"/>
                            <a:gd name="T60" fmla="*/ 67 w 362"/>
                            <a:gd name="T61" fmla="*/ 121 h 634"/>
                            <a:gd name="T62" fmla="*/ 71 w 362"/>
                            <a:gd name="T63" fmla="*/ 345 h 634"/>
                            <a:gd name="T64" fmla="*/ 89 w 362"/>
                            <a:gd name="T65" fmla="*/ 368 h 634"/>
                            <a:gd name="T66" fmla="*/ 116 w 362"/>
                            <a:gd name="T67" fmla="*/ 376 h 634"/>
                            <a:gd name="T68" fmla="*/ 181 w 362"/>
                            <a:gd name="T69" fmla="*/ 377 h 634"/>
                            <a:gd name="T70" fmla="*/ 252 w 362"/>
                            <a:gd name="T71" fmla="*/ 370 h 634"/>
                            <a:gd name="T72" fmla="*/ 293 w 362"/>
                            <a:gd name="T73" fmla="*/ 361 h 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62" h="634">
                              <a:moveTo>
                                <a:pt x="214" y="634"/>
                              </a:moveTo>
                              <a:lnTo>
                                <a:pt x="111" y="634"/>
                              </a:lnTo>
                              <a:lnTo>
                                <a:pt x="91" y="634"/>
                              </a:lnTo>
                              <a:lnTo>
                                <a:pt x="71" y="632"/>
                              </a:lnTo>
                              <a:lnTo>
                                <a:pt x="49" y="628"/>
                              </a:lnTo>
                              <a:lnTo>
                                <a:pt x="29" y="623"/>
                              </a:lnTo>
                              <a:lnTo>
                                <a:pt x="13" y="614"/>
                              </a:lnTo>
                              <a:lnTo>
                                <a:pt x="13" y="574"/>
                              </a:lnTo>
                              <a:lnTo>
                                <a:pt x="221" y="574"/>
                              </a:lnTo>
                              <a:lnTo>
                                <a:pt x="248" y="570"/>
                              </a:lnTo>
                              <a:lnTo>
                                <a:pt x="270" y="561"/>
                              </a:lnTo>
                              <a:lnTo>
                                <a:pt x="282" y="545"/>
                              </a:lnTo>
                              <a:lnTo>
                                <a:pt x="291" y="524"/>
                              </a:lnTo>
                              <a:lnTo>
                                <a:pt x="293" y="495"/>
                              </a:lnTo>
                              <a:lnTo>
                                <a:pt x="293" y="397"/>
                              </a:lnTo>
                              <a:lnTo>
                                <a:pt x="268" y="417"/>
                              </a:lnTo>
                              <a:lnTo>
                                <a:pt x="241" y="430"/>
                              </a:lnTo>
                              <a:lnTo>
                                <a:pt x="210" y="437"/>
                              </a:lnTo>
                              <a:lnTo>
                                <a:pt x="176" y="439"/>
                              </a:lnTo>
                              <a:lnTo>
                                <a:pt x="116" y="439"/>
                              </a:lnTo>
                              <a:lnTo>
                                <a:pt x="85" y="437"/>
                              </a:lnTo>
                              <a:lnTo>
                                <a:pt x="60" y="430"/>
                              </a:lnTo>
                              <a:lnTo>
                                <a:pt x="38" y="421"/>
                              </a:lnTo>
                              <a:lnTo>
                                <a:pt x="22" y="404"/>
                              </a:lnTo>
                              <a:lnTo>
                                <a:pt x="9" y="385"/>
                              </a:lnTo>
                              <a:lnTo>
                                <a:pt x="2" y="361"/>
                              </a:lnTo>
                              <a:lnTo>
                                <a:pt x="0" y="330"/>
                              </a:lnTo>
                              <a:lnTo>
                                <a:pt x="0" y="123"/>
                              </a:lnTo>
                              <a:lnTo>
                                <a:pt x="4" y="90"/>
                              </a:lnTo>
                              <a:lnTo>
                                <a:pt x="13" y="62"/>
                              </a:lnTo>
                              <a:lnTo>
                                <a:pt x="28" y="40"/>
                              </a:lnTo>
                              <a:lnTo>
                                <a:pt x="47" y="22"/>
                              </a:lnTo>
                              <a:lnTo>
                                <a:pt x="71" y="9"/>
                              </a:lnTo>
                              <a:lnTo>
                                <a:pt x="100" y="2"/>
                              </a:lnTo>
                              <a:lnTo>
                                <a:pt x="132" y="0"/>
                              </a:lnTo>
                              <a:lnTo>
                                <a:pt x="197" y="0"/>
                              </a:lnTo>
                              <a:lnTo>
                                <a:pt x="225" y="2"/>
                              </a:lnTo>
                              <a:lnTo>
                                <a:pt x="254" y="11"/>
                              </a:lnTo>
                              <a:lnTo>
                                <a:pt x="279" y="24"/>
                              </a:lnTo>
                              <a:lnTo>
                                <a:pt x="299" y="44"/>
                              </a:lnTo>
                              <a:lnTo>
                                <a:pt x="308" y="9"/>
                              </a:lnTo>
                              <a:lnTo>
                                <a:pt x="362" y="9"/>
                              </a:lnTo>
                              <a:lnTo>
                                <a:pt x="362" y="491"/>
                              </a:lnTo>
                              <a:lnTo>
                                <a:pt x="358" y="529"/>
                              </a:lnTo>
                              <a:lnTo>
                                <a:pt x="349" y="563"/>
                              </a:lnTo>
                              <a:lnTo>
                                <a:pt x="333" y="588"/>
                              </a:lnTo>
                              <a:lnTo>
                                <a:pt x="313" y="608"/>
                              </a:lnTo>
                              <a:lnTo>
                                <a:pt x="284" y="623"/>
                              </a:lnTo>
                              <a:lnTo>
                                <a:pt x="252" y="630"/>
                              </a:lnTo>
                              <a:lnTo>
                                <a:pt x="214" y="634"/>
                              </a:lnTo>
                              <a:close/>
                              <a:moveTo>
                                <a:pt x="293" y="87"/>
                              </a:moveTo>
                              <a:lnTo>
                                <a:pt x="275" y="78"/>
                              </a:lnTo>
                              <a:lnTo>
                                <a:pt x="250" y="69"/>
                              </a:lnTo>
                              <a:lnTo>
                                <a:pt x="219" y="62"/>
                              </a:lnTo>
                              <a:lnTo>
                                <a:pt x="183" y="60"/>
                              </a:lnTo>
                              <a:lnTo>
                                <a:pt x="120" y="60"/>
                              </a:lnTo>
                              <a:lnTo>
                                <a:pt x="107" y="60"/>
                              </a:lnTo>
                              <a:lnTo>
                                <a:pt x="94" y="63"/>
                              </a:lnTo>
                              <a:lnTo>
                                <a:pt x="85" y="71"/>
                              </a:lnTo>
                              <a:lnTo>
                                <a:pt x="76" y="83"/>
                              </a:lnTo>
                              <a:lnTo>
                                <a:pt x="69" y="99"/>
                              </a:lnTo>
                              <a:lnTo>
                                <a:pt x="67" y="121"/>
                              </a:lnTo>
                              <a:lnTo>
                                <a:pt x="67" y="323"/>
                              </a:lnTo>
                              <a:lnTo>
                                <a:pt x="71" y="345"/>
                              </a:lnTo>
                              <a:lnTo>
                                <a:pt x="78" y="359"/>
                              </a:lnTo>
                              <a:lnTo>
                                <a:pt x="89" y="368"/>
                              </a:lnTo>
                              <a:lnTo>
                                <a:pt x="102" y="374"/>
                              </a:lnTo>
                              <a:lnTo>
                                <a:pt x="116" y="376"/>
                              </a:lnTo>
                              <a:lnTo>
                                <a:pt x="129" y="377"/>
                              </a:lnTo>
                              <a:lnTo>
                                <a:pt x="181" y="377"/>
                              </a:lnTo>
                              <a:lnTo>
                                <a:pt x="219" y="376"/>
                              </a:lnTo>
                              <a:lnTo>
                                <a:pt x="252" y="370"/>
                              </a:lnTo>
                              <a:lnTo>
                                <a:pt x="277" y="367"/>
                              </a:lnTo>
                              <a:lnTo>
                                <a:pt x="293" y="361"/>
                              </a:lnTo>
                              <a:lnTo>
                                <a:pt x="293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47"/>
                      <wps:cNvSpPr>
                        <a:spLocks noChangeAspect="1" noEditPoints="1"/>
                      </wps:cNvSpPr>
                      <wps:spPr bwMode="auto">
                        <a:xfrm>
                          <a:off x="4019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48"/>
                      <wps:cNvSpPr>
                        <a:spLocks noChangeAspect="1" noEditPoints="1"/>
                      </wps:cNvSpPr>
                      <wps:spPr bwMode="auto">
                        <a:xfrm>
                          <a:off x="4222" y="10015"/>
                          <a:ext cx="378" cy="459"/>
                        </a:xfrm>
                        <a:custGeom>
                          <a:avLst/>
                          <a:gdLst>
                            <a:gd name="T0" fmla="*/ 235 w 378"/>
                            <a:gd name="T1" fmla="*/ 459 h 459"/>
                            <a:gd name="T2" fmla="*/ 150 w 378"/>
                            <a:gd name="T3" fmla="*/ 459 h 459"/>
                            <a:gd name="T4" fmla="*/ 112 w 378"/>
                            <a:gd name="T5" fmla="*/ 455 h 459"/>
                            <a:gd name="T6" fmla="*/ 79 w 378"/>
                            <a:gd name="T7" fmla="*/ 446 h 459"/>
                            <a:gd name="T8" fmla="*/ 52 w 378"/>
                            <a:gd name="T9" fmla="*/ 431 h 459"/>
                            <a:gd name="T10" fmla="*/ 30 w 378"/>
                            <a:gd name="T11" fmla="*/ 412 h 459"/>
                            <a:gd name="T12" fmla="*/ 14 w 378"/>
                            <a:gd name="T13" fmla="*/ 386 h 459"/>
                            <a:gd name="T14" fmla="*/ 3 w 378"/>
                            <a:gd name="T15" fmla="*/ 354 h 459"/>
                            <a:gd name="T16" fmla="*/ 0 w 378"/>
                            <a:gd name="T17" fmla="*/ 316 h 459"/>
                            <a:gd name="T18" fmla="*/ 0 w 378"/>
                            <a:gd name="T19" fmla="*/ 141 h 459"/>
                            <a:gd name="T20" fmla="*/ 3 w 378"/>
                            <a:gd name="T21" fmla="*/ 105 h 459"/>
                            <a:gd name="T22" fmla="*/ 14 w 378"/>
                            <a:gd name="T23" fmla="*/ 72 h 459"/>
                            <a:gd name="T24" fmla="*/ 30 w 378"/>
                            <a:gd name="T25" fmla="*/ 47 h 459"/>
                            <a:gd name="T26" fmla="*/ 52 w 378"/>
                            <a:gd name="T27" fmla="*/ 26 h 459"/>
                            <a:gd name="T28" fmla="*/ 79 w 378"/>
                            <a:gd name="T29" fmla="*/ 11 h 459"/>
                            <a:gd name="T30" fmla="*/ 112 w 378"/>
                            <a:gd name="T31" fmla="*/ 2 h 459"/>
                            <a:gd name="T32" fmla="*/ 150 w 378"/>
                            <a:gd name="T33" fmla="*/ 0 h 459"/>
                            <a:gd name="T34" fmla="*/ 235 w 378"/>
                            <a:gd name="T35" fmla="*/ 0 h 459"/>
                            <a:gd name="T36" fmla="*/ 271 w 378"/>
                            <a:gd name="T37" fmla="*/ 4 h 459"/>
                            <a:gd name="T38" fmla="*/ 303 w 378"/>
                            <a:gd name="T39" fmla="*/ 13 h 459"/>
                            <a:gd name="T40" fmla="*/ 331 w 378"/>
                            <a:gd name="T41" fmla="*/ 29 h 459"/>
                            <a:gd name="T42" fmla="*/ 350 w 378"/>
                            <a:gd name="T43" fmla="*/ 51 h 459"/>
                            <a:gd name="T44" fmla="*/ 367 w 378"/>
                            <a:gd name="T45" fmla="*/ 78 h 459"/>
                            <a:gd name="T46" fmla="*/ 376 w 378"/>
                            <a:gd name="T47" fmla="*/ 110 h 459"/>
                            <a:gd name="T48" fmla="*/ 378 w 378"/>
                            <a:gd name="T49" fmla="*/ 146 h 459"/>
                            <a:gd name="T50" fmla="*/ 378 w 378"/>
                            <a:gd name="T51" fmla="*/ 312 h 459"/>
                            <a:gd name="T52" fmla="*/ 376 w 378"/>
                            <a:gd name="T53" fmla="*/ 348 h 459"/>
                            <a:gd name="T54" fmla="*/ 367 w 378"/>
                            <a:gd name="T55" fmla="*/ 381 h 459"/>
                            <a:gd name="T56" fmla="*/ 350 w 378"/>
                            <a:gd name="T57" fmla="*/ 408 h 459"/>
                            <a:gd name="T58" fmla="*/ 331 w 378"/>
                            <a:gd name="T59" fmla="*/ 430 h 459"/>
                            <a:gd name="T60" fmla="*/ 303 w 378"/>
                            <a:gd name="T61" fmla="*/ 446 h 459"/>
                            <a:gd name="T62" fmla="*/ 271 w 378"/>
                            <a:gd name="T63" fmla="*/ 455 h 459"/>
                            <a:gd name="T64" fmla="*/ 235 w 378"/>
                            <a:gd name="T65" fmla="*/ 459 h 459"/>
                            <a:gd name="T66" fmla="*/ 311 w 378"/>
                            <a:gd name="T67" fmla="*/ 134 h 459"/>
                            <a:gd name="T68" fmla="*/ 309 w 378"/>
                            <a:gd name="T69" fmla="*/ 114 h 459"/>
                            <a:gd name="T70" fmla="*/ 303 w 378"/>
                            <a:gd name="T71" fmla="*/ 96 h 459"/>
                            <a:gd name="T72" fmla="*/ 296 w 378"/>
                            <a:gd name="T73" fmla="*/ 78 h 459"/>
                            <a:gd name="T74" fmla="*/ 284 w 378"/>
                            <a:gd name="T75" fmla="*/ 65 h 459"/>
                            <a:gd name="T76" fmla="*/ 267 w 378"/>
                            <a:gd name="T77" fmla="*/ 56 h 459"/>
                            <a:gd name="T78" fmla="*/ 246 w 378"/>
                            <a:gd name="T79" fmla="*/ 54 h 459"/>
                            <a:gd name="T80" fmla="*/ 135 w 378"/>
                            <a:gd name="T81" fmla="*/ 54 h 459"/>
                            <a:gd name="T82" fmla="*/ 114 w 378"/>
                            <a:gd name="T83" fmla="*/ 56 h 459"/>
                            <a:gd name="T84" fmla="*/ 97 w 378"/>
                            <a:gd name="T85" fmla="*/ 65 h 459"/>
                            <a:gd name="T86" fmla="*/ 83 w 378"/>
                            <a:gd name="T87" fmla="*/ 78 h 459"/>
                            <a:gd name="T88" fmla="*/ 74 w 378"/>
                            <a:gd name="T89" fmla="*/ 94 h 459"/>
                            <a:gd name="T90" fmla="*/ 70 w 378"/>
                            <a:gd name="T91" fmla="*/ 112 h 459"/>
                            <a:gd name="T92" fmla="*/ 68 w 378"/>
                            <a:gd name="T93" fmla="*/ 134 h 459"/>
                            <a:gd name="T94" fmla="*/ 68 w 378"/>
                            <a:gd name="T95" fmla="*/ 323 h 459"/>
                            <a:gd name="T96" fmla="*/ 70 w 378"/>
                            <a:gd name="T97" fmla="*/ 345 h 459"/>
                            <a:gd name="T98" fmla="*/ 74 w 378"/>
                            <a:gd name="T99" fmla="*/ 365 h 459"/>
                            <a:gd name="T100" fmla="*/ 83 w 378"/>
                            <a:gd name="T101" fmla="*/ 381 h 459"/>
                            <a:gd name="T102" fmla="*/ 97 w 378"/>
                            <a:gd name="T103" fmla="*/ 394 h 459"/>
                            <a:gd name="T104" fmla="*/ 114 w 378"/>
                            <a:gd name="T105" fmla="*/ 401 h 459"/>
                            <a:gd name="T106" fmla="*/ 135 w 378"/>
                            <a:gd name="T107" fmla="*/ 404 h 459"/>
                            <a:gd name="T108" fmla="*/ 246 w 378"/>
                            <a:gd name="T109" fmla="*/ 404 h 459"/>
                            <a:gd name="T110" fmla="*/ 267 w 378"/>
                            <a:gd name="T111" fmla="*/ 401 h 459"/>
                            <a:gd name="T112" fmla="*/ 284 w 378"/>
                            <a:gd name="T113" fmla="*/ 392 h 459"/>
                            <a:gd name="T114" fmla="*/ 296 w 378"/>
                            <a:gd name="T115" fmla="*/ 379 h 459"/>
                            <a:gd name="T116" fmla="*/ 303 w 378"/>
                            <a:gd name="T117" fmla="*/ 363 h 459"/>
                            <a:gd name="T118" fmla="*/ 309 w 378"/>
                            <a:gd name="T119" fmla="*/ 345 h 459"/>
                            <a:gd name="T120" fmla="*/ 311 w 378"/>
                            <a:gd name="T121" fmla="*/ 325 h 459"/>
                            <a:gd name="T122" fmla="*/ 311 w 378"/>
                            <a:gd name="T123" fmla="*/ 134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78" h="459">
                              <a:moveTo>
                                <a:pt x="235" y="459"/>
                              </a:moveTo>
                              <a:lnTo>
                                <a:pt x="150" y="459"/>
                              </a:lnTo>
                              <a:lnTo>
                                <a:pt x="112" y="455"/>
                              </a:lnTo>
                              <a:lnTo>
                                <a:pt x="79" y="446"/>
                              </a:lnTo>
                              <a:lnTo>
                                <a:pt x="52" y="431"/>
                              </a:lnTo>
                              <a:lnTo>
                                <a:pt x="30" y="412"/>
                              </a:lnTo>
                              <a:lnTo>
                                <a:pt x="14" y="386"/>
                              </a:lnTo>
                              <a:lnTo>
                                <a:pt x="3" y="354"/>
                              </a:lnTo>
                              <a:lnTo>
                                <a:pt x="0" y="316"/>
                              </a:lnTo>
                              <a:lnTo>
                                <a:pt x="0" y="141"/>
                              </a:lnTo>
                              <a:lnTo>
                                <a:pt x="3" y="105"/>
                              </a:lnTo>
                              <a:lnTo>
                                <a:pt x="14" y="72"/>
                              </a:lnTo>
                              <a:lnTo>
                                <a:pt x="30" y="47"/>
                              </a:lnTo>
                              <a:lnTo>
                                <a:pt x="52" y="26"/>
                              </a:lnTo>
                              <a:lnTo>
                                <a:pt x="79" y="11"/>
                              </a:lnTo>
                              <a:lnTo>
                                <a:pt x="112" y="2"/>
                              </a:lnTo>
                              <a:lnTo>
                                <a:pt x="150" y="0"/>
                              </a:lnTo>
                              <a:lnTo>
                                <a:pt x="235" y="0"/>
                              </a:lnTo>
                              <a:lnTo>
                                <a:pt x="271" y="4"/>
                              </a:lnTo>
                              <a:lnTo>
                                <a:pt x="303" y="13"/>
                              </a:lnTo>
                              <a:lnTo>
                                <a:pt x="331" y="29"/>
                              </a:lnTo>
                              <a:lnTo>
                                <a:pt x="350" y="51"/>
                              </a:lnTo>
                              <a:lnTo>
                                <a:pt x="367" y="78"/>
                              </a:lnTo>
                              <a:lnTo>
                                <a:pt x="376" y="110"/>
                              </a:lnTo>
                              <a:lnTo>
                                <a:pt x="378" y="146"/>
                              </a:lnTo>
                              <a:lnTo>
                                <a:pt x="378" y="312"/>
                              </a:lnTo>
                              <a:lnTo>
                                <a:pt x="376" y="348"/>
                              </a:lnTo>
                              <a:lnTo>
                                <a:pt x="367" y="381"/>
                              </a:lnTo>
                              <a:lnTo>
                                <a:pt x="350" y="408"/>
                              </a:lnTo>
                              <a:lnTo>
                                <a:pt x="331" y="430"/>
                              </a:lnTo>
                              <a:lnTo>
                                <a:pt x="303" y="446"/>
                              </a:lnTo>
                              <a:lnTo>
                                <a:pt x="271" y="455"/>
                              </a:lnTo>
                              <a:lnTo>
                                <a:pt x="235" y="459"/>
                              </a:lnTo>
                              <a:close/>
                              <a:moveTo>
                                <a:pt x="311" y="134"/>
                              </a:moveTo>
                              <a:lnTo>
                                <a:pt x="309" y="114"/>
                              </a:lnTo>
                              <a:lnTo>
                                <a:pt x="303" y="96"/>
                              </a:lnTo>
                              <a:lnTo>
                                <a:pt x="296" y="78"/>
                              </a:lnTo>
                              <a:lnTo>
                                <a:pt x="284" y="65"/>
                              </a:lnTo>
                              <a:lnTo>
                                <a:pt x="267" y="56"/>
                              </a:lnTo>
                              <a:lnTo>
                                <a:pt x="246" y="54"/>
                              </a:lnTo>
                              <a:lnTo>
                                <a:pt x="135" y="54"/>
                              </a:lnTo>
                              <a:lnTo>
                                <a:pt x="114" y="56"/>
                              </a:lnTo>
                              <a:lnTo>
                                <a:pt x="97" y="65"/>
                              </a:lnTo>
                              <a:lnTo>
                                <a:pt x="83" y="78"/>
                              </a:lnTo>
                              <a:lnTo>
                                <a:pt x="74" y="94"/>
                              </a:lnTo>
                              <a:lnTo>
                                <a:pt x="70" y="112"/>
                              </a:lnTo>
                              <a:lnTo>
                                <a:pt x="68" y="134"/>
                              </a:lnTo>
                              <a:lnTo>
                                <a:pt x="68" y="323"/>
                              </a:lnTo>
                              <a:lnTo>
                                <a:pt x="70" y="345"/>
                              </a:lnTo>
                              <a:lnTo>
                                <a:pt x="74" y="365"/>
                              </a:lnTo>
                              <a:lnTo>
                                <a:pt x="83" y="381"/>
                              </a:lnTo>
                              <a:lnTo>
                                <a:pt x="97" y="394"/>
                              </a:lnTo>
                              <a:lnTo>
                                <a:pt x="114" y="401"/>
                              </a:lnTo>
                              <a:lnTo>
                                <a:pt x="135" y="404"/>
                              </a:lnTo>
                              <a:lnTo>
                                <a:pt x="246" y="404"/>
                              </a:lnTo>
                              <a:lnTo>
                                <a:pt x="267" y="401"/>
                              </a:lnTo>
                              <a:lnTo>
                                <a:pt x="284" y="392"/>
                              </a:lnTo>
                              <a:lnTo>
                                <a:pt x="296" y="379"/>
                              </a:lnTo>
                              <a:lnTo>
                                <a:pt x="303" y="363"/>
                              </a:lnTo>
                              <a:lnTo>
                                <a:pt x="309" y="345"/>
                              </a:lnTo>
                              <a:lnTo>
                                <a:pt x="311" y="325"/>
                              </a:lnTo>
                              <a:lnTo>
                                <a:pt x="311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49"/>
                      <wps:cNvSpPr>
                        <a:spLocks noChangeAspect="1"/>
                      </wps:cNvSpPr>
                      <wps:spPr bwMode="auto">
                        <a:xfrm>
                          <a:off x="4721" y="10015"/>
                          <a:ext cx="361" cy="448"/>
                        </a:xfrm>
                        <a:custGeom>
                          <a:avLst/>
                          <a:gdLst>
                            <a:gd name="T0" fmla="*/ 293 w 361"/>
                            <a:gd name="T1" fmla="*/ 448 h 448"/>
                            <a:gd name="T2" fmla="*/ 293 w 361"/>
                            <a:gd name="T3" fmla="*/ 107 h 448"/>
                            <a:gd name="T4" fmla="*/ 289 w 361"/>
                            <a:gd name="T5" fmla="*/ 87 h 448"/>
                            <a:gd name="T6" fmla="*/ 280 w 361"/>
                            <a:gd name="T7" fmla="*/ 74 h 448"/>
                            <a:gd name="T8" fmla="*/ 267 w 361"/>
                            <a:gd name="T9" fmla="*/ 67 h 448"/>
                            <a:gd name="T10" fmla="*/ 253 w 361"/>
                            <a:gd name="T11" fmla="*/ 62 h 448"/>
                            <a:gd name="T12" fmla="*/ 237 w 361"/>
                            <a:gd name="T13" fmla="*/ 60 h 448"/>
                            <a:gd name="T14" fmla="*/ 168 w 361"/>
                            <a:gd name="T15" fmla="*/ 60 h 448"/>
                            <a:gd name="T16" fmla="*/ 135 w 361"/>
                            <a:gd name="T17" fmla="*/ 62 h 448"/>
                            <a:gd name="T18" fmla="*/ 106 w 361"/>
                            <a:gd name="T19" fmla="*/ 65 h 448"/>
                            <a:gd name="T20" fmla="*/ 83 w 361"/>
                            <a:gd name="T21" fmla="*/ 69 h 448"/>
                            <a:gd name="T22" fmla="*/ 67 w 361"/>
                            <a:gd name="T23" fmla="*/ 72 h 448"/>
                            <a:gd name="T24" fmla="*/ 67 w 361"/>
                            <a:gd name="T25" fmla="*/ 448 h 448"/>
                            <a:gd name="T26" fmla="*/ 0 w 361"/>
                            <a:gd name="T27" fmla="*/ 448 h 448"/>
                            <a:gd name="T28" fmla="*/ 0 w 361"/>
                            <a:gd name="T29" fmla="*/ 9 h 448"/>
                            <a:gd name="T30" fmla="*/ 63 w 361"/>
                            <a:gd name="T31" fmla="*/ 9 h 448"/>
                            <a:gd name="T32" fmla="*/ 67 w 361"/>
                            <a:gd name="T33" fmla="*/ 40 h 448"/>
                            <a:gd name="T34" fmla="*/ 92 w 361"/>
                            <a:gd name="T35" fmla="*/ 22 h 448"/>
                            <a:gd name="T36" fmla="*/ 121 w 361"/>
                            <a:gd name="T37" fmla="*/ 9 h 448"/>
                            <a:gd name="T38" fmla="*/ 152 w 361"/>
                            <a:gd name="T39" fmla="*/ 2 h 448"/>
                            <a:gd name="T40" fmla="*/ 182 w 361"/>
                            <a:gd name="T41" fmla="*/ 0 h 448"/>
                            <a:gd name="T42" fmla="*/ 249 w 361"/>
                            <a:gd name="T43" fmla="*/ 0 h 448"/>
                            <a:gd name="T44" fmla="*/ 275 w 361"/>
                            <a:gd name="T45" fmla="*/ 2 h 448"/>
                            <a:gd name="T46" fmla="*/ 296 w 361"/>
                            <a:gd name="T47" fmla="*/ 6 h 448"/>
                            <a:gd name="T48" fmla="*/ 318 w 361"/>
                            <a:gd name="T49" fmla="*/ 15 h 448"/>
                            <a:gd name="T50" fmla="*/ 334 w 361"/>
                            <a:gd name="T51" fmla="*/ 29 h 448"/>
                            <a:gd name="T52" fmla="*/ 349 w 361"/>
                            <a:gd name="T53" fmla="*/ 47 h 448"/>
                            <a:gd name="T54" fmla="*/ 358 w 361"/>
                            <a:gd name="T55" fmla="*/ 71 h 448"/>
                            <a:gd name="T56" fmla="*/ 361 w 361"/>
                            <a:gd name="T57" fmla="*/ 98 h 448"/>
                            <a:gd name="T58" fmla="*/ 361 w 361"/>
                            <a:gd name="T59" fmla="*/ 448 h 448"/>
                            <a:gd name="T60" fmla="*/ 293 w 361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1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5" y="62"/>
                              </a:lnTo>
                              <a:lnTo>
                                <a:pt x="106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2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1" y="98"/>
                              </a:lnTo>
                              <a:lnTo>
                                <a:pt x="361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50"/>
                      <wps:cNvSpPr>
                        <a:spLocks noChangeAspect="1"/>
                      </wps:cNvSpPr>
                      <wps:spPr bwMode="auto">
                        <a:xfrm>
                          <a:off x="5232" y="10015"/>
                          <a:ext cx="608" cy="448"/>
                        </a:xfrm>
                        <a:custGeom>
                          <a:avLst/>
                          <a:gdLst>
                            <a:gd name="T0" fmla="*/ 541 w 608"/>
                            <a:gd name="T1" fmla="*/ 448 h 448"/>
                            <a:gd name="T2" fmla="*/ 541 w 608"/>
                            <a:gd name="T3" fmla="*/ 107 h 448"/>
                            <a:gd name="T4" fmla="*/ 537 w 608"/>
                            <a:gd name="T5" fmla="*/ 87 h 448"/>
                            <a:gd name="T6" fmla="*/ 528 w 608"/>
                            <a:gd name="T7" fmla="*/ 74 h 448"/>
                            <a:gd name="T8" fmla="*/ 516 w 608"/>
                            <a:gd name="T9" fmla="*/ 67 h 448"/>
                            <a:gd name="T10" fmla="*/ 501 w 608"/>
                            <a:gd name="T11" fmla="*/ 62 h 448"/>
                            <a:gd name="T12" fmla="*/ 485 w 608"/>
                            <a:gd name="T13" fmla="*/ 60 h 448"/>
                            <a:gd name="T14" fmla="*/ 440 w 608"/>
                            <a:gd name="T15" fmla="*/ 60 h 448"/>
                            <a:gd name="T16" fmla="*/ 407 w 608"/>
                            <a:gd name="T17" fmla="*/ 62 h 448"/>
                            <a:gd name="T18" fmla="*/ 378 w 608"/>
                            <a:gd name="T19" fmla="*/ 65 h 448"/>
                            <a:gd name="T20" fmla="*/ 355 w 608"/>
                            <a:gd name="T21" fmla="*/ 69 h 448"/>
                            <a:gd name="T22" fmla="*/ 338 w 608"/>
                            <a:gd name="T23" fmla="*/ 72 h 448"/>
                            <a:gd name="T24" fmla="*/ 338 w 608"/>
                            <a:gd name="T25" fmla="*/ 448 h 448"/>
                            <a:gd name="T26" fmla="*/ 270 w 608"/>
                            <a:gd name="T27" fmla="*/ 448 h 448"/>
                            <a:gd name="T28" fmla="*/ 270 w 608"/>
                            <a:gd name="T29" fmla="*/ 107 h 448"/>
                            <a:gd name="T30" fmla="*/ 268 w 608"/>
                            <a:gd name="T31" fmla="*/ 87 h 448"/>
                            <a:gd name="T32" fmla="*/ 259 w 608"/>
                            <a:gd name="T33" fmla="*/ 74 h 448"/>
                            <a:gd name="T34" fmla="*/ 246 w 608"/>
                            <a:gd name="T35" fmla="*/ 67 h 448"/>
                            <a:gd name="T36" fmla="*/ 230 w 608"/>
                            <a:gd name="T37" fmla="*/ 62 h 448"/>
                            <a:gd name="T38" fmla="*/ 214 w 608"/>
                            <a:gd name="T39" fmla="*/ 60 h 448"/>
                            <a:gd name="T40" fmla="*/ 165 w 608"/>
                            <a:gd name="T41" fmla="*/ 60 h 448"/>
                            <a:gd name="T42" fmla="*/ 127 w 608"/>
                            <a:gd name="T43" fmla="*/ 63 h 448"/>
                            <a:gd name="T44" fmla="*/ 94 w 608"/>
                            <a:gd name="T45" fmla="*/ 67 h 448"/>
                            <a:gd name="T46" fmla="*/ 67 w 608"/>
                            <a:gd name="T47" fmla="*/ 72 h 448"/>
                            <a:gd name="T48" fmla="*/ 67 w 608"/>
                            <a:gd name="T49" fmla="*/ 448 h 448"/>
                            <a:gd name="T50" fmla="*/ 0 w 608"/>
                            <a:gd name="T51" fmla="*/ 448 h 448"/>
                            <a:gd name="T52" fmla="*/ 0 w 608"/>
                            <a:gd name="T53" fmla="*/ 9 h 448"/>
                            <a:gd name="T54" fmla="*/ 65 w 608"/>
                            <a:gd name="T55" fmla="*/ 9 h 448"/>
                            <a:gd name="T56" fmla="*/ 67 w 608"/>
                            <a:gd name="T57" fmla="*/ 40 h 448"/>
                            <a:gd name="T58" fmla="*/ 93 w 608"/>
                            <a:gd name="T59" fmla="*/ 22 h 448"/>
                            <a:gd name="T60" fmla="*/ 122 w 608"/>
                            <a:gd name="T61" fmla="*/ 9 h 448"/>
                            <a:gd name="T62" fmla="*/ 152 w 608"/>
                            <a:gd name="T63" fmla="*/ 2 h 448"/>
                            <a:gd name="T64" fmla="*/ 183 w 608"/>
                            <a:gd name="T65" fmla="*/ 0 h 448"/>
                            <a:gd name="T66" fmla="*/ 228 w 608"/>
                            <a:gd name="T67" fmla="*/ 0 h 448"/>
                            <a:gd name="T68" fmla="*/ 252 w 608"/>
                            <a:gd name="T69" fmla="*/ 2 h 448"/>
                            <a:gd name="T70" fmla="*/ 275 w 608"/>
                            <a:gd name="T71" fmla="*/ 7 h 448"/>
                            <a:gd name="T72" fmla="*/ 297 w 608"/>
                            <a:gd name="T73" fmla="*/ 16 h 448"/>
                            <a:gd name="T74" fmla="*/ 315 w 608"/>
                            <a:gd name="T75" fmla="*/ 31 h 448"/>
                            <a:gd name="T76" fmla="*/ 328 w 608"/>
                            <a:gd name="T77" fmla="*/ 51 h 448"/>
                            <a:gd name="T78" fmla="*/ 346 w 608"/>
                            <a:gd name="T79" fmla="*/ 33 h 448"/>
                            <a:gd name="T80" fmla="*/ 369 w 608"/>
                            <a:gd name="T81" fmla="*/ 18 h 448"/>
                            <a:gd name="T82" fmla="*/ 396 w 608"/>
                            <a:gd name="T83" fmla="*/ 7 h 448"/>
                            <a:gd name="T84" fmla="*/ 425 w 608"/>
                            <a:gd name="T85" fmla="*/ 2 h 448"/>
                            <a:gd name="T86" fmla="*/ 456 w 608"/>
                            <a:gd name="T87" fmla="*/ 0 h 448"/>
                            <a:gd name="T88" fmla="*/ 498 w 608"/>
                            <a:gd name="T89" fmla="*/ 0 h 448"/>
                            <a:gd name="T90" fmla="*/ 521 w 608"/>
                            <a:gd name="T91" fmla="*/ 2 h 448"/>
                            <a:gd name="T92" fmla="*/ 545 w 608"/>
                            <a:gd name="T93" fmla="*/ 6 h 448"/>
                            <a:gd name="T94" fmla="*/ 564 w 608"/>
                            <a:gd name="T95" fmla="*/ 15 h 448"/>
                            <a:gd name="T96" fmla="*/ 583 w 608"/>
                            <a:gd name="T97" fmla="*/ 29 h 448"/>
                            <a:gd name="T98" fmla="*/ 597 w 608"/>
                            <a:gd name="T99" fmla="*/ 47 h 448"/>
                            <a:gd name="T100" fmla="*/ 604 w 608"/>
                            <a:gd name="T101" fmla="*/ 71 h 448"/>
                            <a:gd name="T102" fmla="*/ 608 w 608"/>
                            <a:gd name="T103" fmla="*/ 98 h 448"/>
                            <a:gd name="T104" fmla="*/ 608 w 608"/>
                            <a:gd name="T105" fmla="*/ 448 h 448"/>
                            <a:gd name="T106" fmla="*/ 541 w 608"/>
                            <a:gd name="T107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8" h="448">
                              <a:moveTo>
                                <a:pt x="541" y="448"/>
                              </a:moveTo>
                              <a:lnTo>
                                <a:pt x="541" y="107"/>
                              </a:lnTo>
                              <a:lnTo>
                                <a:pt x="537" y="87"/>
                              </a:lnTo>
                              <a:lnTo>
                                <a:pt x="528" y="74"/>
                              </a:lnTo>
                              <a:lnTo>
                                <a:pt x="516" y="67"/>
                              </a:lnTo>
                              <a:lnTo>
                                <a:pt x="501" y="62"/>
                              </a:lnTo>
                              <a:lnTo>
                                <a:pt x="485" y="60"/>
                              </a:lnTo>
                              <a:lnTo>
                                <a:pt x="440" y="60"/>
                              </a:lnTo>
                              <a:lnTo>
                                <a:pt x="407" y="62"/>
                              </a:lnTo>
                              <a:lnTo>
                                <a:pt x="378" y="65"/>
                              </a:lnTo>
                              <a:lnTo>
                                <a:pt x="355" y="69"/>
                              </a:lnTo>
                              <a:lnTo>
                                <a:pt x="338" y="72"/>
                              </a:lnTo>
                              <a:lnTo>
                                <a:pt x="338" y="448"/>
                              </a:lnTo>
                              <a:lnTo>
                                <a:pt x="270" y="448"/>
                              </a:lnTo>
                              <a:lnTo>
                                <a:pt x="270" y="107"/>
                              </a:lnTo>
                              <a:lnTo>
                                <a:pt x="268" y="87"/>
                              </a:lnTo>
                              <a:lnTo>
                                <a:pt x="259" y="74"/>
                              </a:lnTo>
                              <a:lnTo>
                                <a:pt x="246" y="67"/>
                              </a:lnTo>
                              <a:lnTo>
                                <a:pt x="230" y="62"/>
                              </a:lnTo>
                              <a:lnTo>
                                <a:pt x="214" y="60"/>
                              </a:lnTo>
                              <a:lnTo>
                                <a:pt x="165" y="60"/>
                              </a:lnTo>
                              <a:lnTo>
                                <a:pt x="127" y="63"/>
                              </a:lnTo>
                              <a:lnTo>
                                <a:pt x="94" y="67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5" y="9"/>
                              </a:lnTo>
                              <a:lnTo>
                                <a:pt x="67" y="40"/>
                              </a:lnTo>
                              <a:lnTo>
                                <a:pt x="93" y="22"/>
                              </a:lnTo>
                              <a:lnTo>
                                <a:pt x="122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28" y="0"/>
                              </a:lnTo>
                              <a:lnTo>
                                <a:pt x="252" y="2"/>
                              </a:lnTo>
                              <a:lnTo>
                                <a:pt x="275" y="7"/>
                              </a:lnTo>
                              <a:lnTo>
                                <a:pt x="297" y="16"/>
                              </a:lnTo>
                              <a:lnTo>
                                <a:pt x="315" y="31"/>
                              </a:lnTo>
                              <a:lnTo>
                                <a:pt x="328" y="51"/>
                              </a:lnTo>
                              <a:lnTo>
                                <a:pt x="346" y="33"/>
                              </a:lnTo>
                              <a:lnTo>
                                <a:pt x="369" y="18"/>
                              </a:lnTo>
                              <a:lnTo>
                                <a:pt x="396" y="7"/>
                              </a:lnTo>
                              <a:lnTo>
                                <a:pt x="425" y="2"/>
                              </a:lnTo>
                              <a:lnTo>
                                <a:pt x="456" y="0"/>
                              </a:lnTo>
                              <a:lnTo>
                                <a:pt x="498" y="0"/>
                              </a:lnTo>
                              <a:lnTo>
                                <a:pt x="521" y="2"/>
                              </a:lnTo>
                              <a:lnTo>
                                <a:pt x="545" y="6"/>
                              </a:lnTo>
                              <a:lnTo>
                                <a:pt x="564" y="15"/>
                              </a:lnTo>
                              <a:lnTo>
                                <a:pt x="583" y="29"/>
                              </a:lnTo>
                              <a:lnTo>
                                <a:pt x="597" y="47"/>
                              </a:lnTo>
                              <a:lnTo>
                                <a:pt x="604" y="71"/>
                              </a:lnTo>
                              <a:lnTo>
                                <a:pt x="608" y="98"/>
                              </a:lnTo>
                              <a:lnTo>
                                <a:pt x="608" y="448"/>
                              </a:lnTo>
                              <a:lnTo>
                                <a:pt x="541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51"/>
                      <wps:cNvSpPr>
                        <a:spLocks noChangeAspect="1" noEditPoints="1"/>
                      </wps:cNvSpPr>
                      <wps:spPr bwMode="auto">
                        <a:xfrm>
                          <a:off x="5986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52"/>
                      <wps:cNvSpPr>
                        <a:spLocks noChangeAspect="1" noEditPoints="1"/>
                      </wps:cNvSpPr>
                      <wps:spPr bwMode="auto">
                        <a:xfrm>
                          <a:off x="6182" y="9846"/>
                          <a:ext cx="359" cy="628"/>
                        </a:xfrm>
                        <a:custGeom>
                          <a:avLst/>
                          <a:gdLst>
                            <a:gd name="T0" fmla="*/ 300 w 359"/>
                            <a:gd name="T1" fmla="*/ 617 h 628"/>
                            <a:gd name="T2" fmla="*/ 294 w 359"/>
                            <a:gd name="T3" fmla="*/ 584 h 628"/>
                            <a:gd name="T4" fmla="*/ 267 w 359"/>
                            <a:gd name="T5" fmla="*/ 606 h 628"/>
                            <a:gd name="T6" fmla="*/ 238 w 359"/>
                            <a:gd name="T7" fmla="*/ 619 h 628"/>
                            <a:gd name="T8" fmla="*/ 207 w 359"/>
                            <a:gd name="T9" fmla="*/ 626 h 628"/>
                            <a:gd name="T10" fmla="*/ 175 w 359"/>
                            <a:gd name="T11" fmla="*/ 628 h 628"/>
                            <a:gd name="T12" fmla="*/ 104 w 359"/>
                            <a:gd name="T13" fmla="*/ 628 h 628"/>
                            <a:gd name="T14" fmla="*/ 85 w 359"/>
                            <a:gd name="T15" fmla="*/ 626 h 628"/>
                            <a:gd name="T16" fmla="*/ 63 w 359"/>
                            <a:gd name="T17" fmla="*/ 620 h 628"/>
                            <a:gd name="T18" fmla="*/ 43 w 359"/>
                            <a:gd name="T19" fmla="*/ 613 h 628"/>
                            <a:gd name="T20" fmla="*/ 25 w 359"/>
                            <a:gd name="T21" fmla="*/ 599 h 628"/>
                            <a:gd name="T22" fmla="*/ 12 w 359"/>
                            <a:gd name="T23" fmla="*/ 581 h 628"/>
                            <a:gd name="T24" fmla="*/ 1 w 359"/>
                            <a:gd name="T25" fmla="*/ 557 h 628"/>
                            <a:gd name="T26" fmla="*/ 0 w 359"/>
                            <a:gd name="T27" fmla="*/ 527 h 628"/>
                            <a:gd name="T28" fmla="*/ 0 w 359"/>
                            <a:gd name="T29" fmla="*/ 292 h 628"/>
                            <a:gd name="T30" fmla="*/ 1 w 359"/>
                            <a:gd name="T31" fmla="*/ 259 h 628"/>
                            <a:gd name="T32" fmla="*/ 10 w 359"/>
                            <a:gd name="T33" fmla="*/ 232 h 628"/>
                            <a:gd name="T34" fmla="*/ 25 w 359"/>
                            <a:gd name="T35" fmla="*/ 211 h 628"/>
                            <a:gd name="T36" fmla="*/ 45 w 359"/>
                            <a:gd name="T37" fmla="*/ 193 h 628"/>
                            <a:gd name="T38" fmla="*/ 68 w 359"/>
                            <a:gd name="T39" fmla="*/ 180 h 628"/>
                            <a:gd name="T40" fmla="*/ 94 w 359"/>
                            <a:gd name="T41" fmla="*/ 171 h 628"/>
                            <a:gd name="T42" fmla="*/ 124 w 359"/>
                            <a:gd name="T43" fmla="*/ 169 h 628"/>
                            <a:gd name="T44" fmla="*/ 188 w 359"/>
                            <a:gd name="T45" fmla="*/ 169 h 628"/>
                            <a:gd name="T46" fmla="*/ 218 w 359"/>
                            <a:gd name="T47" fmla="*/ 171 h 628"/>
                            <a:gd name="T48" fmla="*/ 247 w 359"/>
                            <a:gd name="T49" fmla="*/ 180 h 628"/>
                            <a:gd name="T50" fmla="*/ 273 w 359"/>
                            <a:gd name="T51" fmla="*/ 191 h 628"/>
                            <a:gd name="T52" fmla="*/ 292 w 359"/>
                            <a:gd name="T53" fmla="*/ 207 h 628"/>
                            <a:gd name="T54" fmla="*/ 292 w 359"/>
                            <a:gd name="T55" fmla="*/ 0 h 628"/>
                            <a:gd name="T56" fmla="*/ 359 w 359"/>
                            <a:gd name="T57" fmla="*/ 0 h 628"/>
                            <a:gd name="T58" fmla="*/ 359 w 359"/>
                            <a:gd name="T59" fmla="*/ 617 h 628"/>
                            <a:gd name="T60" fmla="*/ 300 w 359"/>
                            <a:gd name="T61" fmla="*/ 617 h 628"/>
                            <a:gd name="T62" fmla="*/ 292 w 359"/>
                            <a:gd name="T63" fmla="*/ 256 h 628"/>
                            <a:gd name="T64" fmla="*/ 274 w 359"/>
                            <a:gd name="T65" fmla="*/ 247 h 628"/>
                            <a:gd name="T66" fmla="*/ 249 w 359"/>
                            <a:gd name="T67" fmla="*/ 238 h 628"/>
                            <a:gd name="T68" fmla="*/ 217 w 359"/>
                            <a:gd name="T69" fmla="*/ 231 h 628"/>
                            <a:gd name="T70" fmla="*/ 180 w 359"/>
                            <a:gd name="T71" fmla="*/ 229 h 628"/>
                            <a:gd name="T72" fmla="*/ 117 w 359"/>
                            <a:gd name="T73" fmla="*/ 229 h 628"/>
                            <a:gd name="T74" fmla="*/ 106 w 359"/>
                            <a:gd name="T75" fmla="*/ 229 h 628"/>
                            <a:gd name="T76" fmla="*/ 94 w 359"/>
                            <a:gd name="T77" fmla="*/ 232 h 628"/>
                            <a:gd name="T78" fmla="*/ 83 w 359"/>
                            <a:gd name="T79" fmla="*/ 240 h 628"/>
                            <a:gd name="T80" fmla="*/ 74 w 359"/>
                            <a:gd name="T81" fmla="*/ 252 h 628"/>
                            <a:gd name="T82" fmla="*/ 68 w 359"/>
                            <a:gd name="T83" fmla="*/ 268 h 628"/>
                            <a:gd name="T84" fmla="*/ 66 w 359"/>
                            <a:gd name="T85" fmla="*/ 290 h 628"/>
                            <a:gd name="T86" fmla="*/ 66 w 359"/>
                            <a:gd name="T87" fmla="*/ 512 h 628"/>
                            <a:gd name="T88" fmla="*/ 68 w 359"/>
                            <a:gd name="T89" fmla="*/ 534 h 628"/>
                            <a:gd name="T90" fmla="*/ 77 w 359"/>
                            <a:gd name="T91" fmla="*/ 550 h 628"/>
                            <a:gd name="T92" fmla="*/ 88 w 359"/>
                            <a:gd name="T93" fmla="*/ 559 h 628"/>
                            <a:gd name="T94" fmla="*/ 101 w 359"/>
                            <a:gd name="T95" fmla="*/ 564 h 628"/>
                            <a:gd name="T96" fmla="*/ 113 w 359"/>
                            <a:gd name="T97" fmla="*/ 566 h 628"/>
                            <a:gd name="T98" fmla="*/ 128 w 359"/>
                            <a:gd name="T99" fmla="*/ 566 h 628"/>
                            <a:gd name="T100" fmla="*/ 179 w 359"/>
                            <a:gd name="T101" fmla="*/ 566 h 628"/>
                            <a:gd name="T102" fmla="*/ 218 w 359"/>
                            <a:gd name="T103" fmla="*/ 564 h 628"/>
                            <a:gd name="T104" fmla="*/ 249 w 359"/>
                            <a:gd name="T105" fmla="*/ 561 h 628"/>
                            <a:gd name="T106" fmla="*/ 274 w 359"/>
                            <a:gd name="T107" fmla="*/ 555 h 628"/>
                            <a:gd name="T108" fmla="*/ 292 w 359"/>
                            <a:gd name="T109" fmla="*/ 552 h 628"/>
                            <a:gd name="T110" fmla="*/ 292 w 359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9" h="628">
                              <a:moveTo>
                                <a:pt x="300" y="617"/>
                              </a:moveTo>
                              <a:lnTo>
                                <a:pt x="294" y="584"/>
                              </a:lnTo>
                              <a:lnTo>
                                <a:pt x="267" y="606"/>
                              </a:lnTo>
                              <a:lnTo>
                                <a:pt x="238" y="619"/>
                              </a:lnTo>
                              <a:lnTo>
                                <a:pt x="207" y="626"/>
                              </a:lnTo>
                              <a:lnTo>
                                <a:pt x="175" y="628"/>
                              </a:lnTo>
                              <a:lnTo>
                                <a:pt x="104" y="628"/>
                              </a:lnTo>
                              <a:lnTo>
                                <a:pt x="85" y="626"/>
                              </a:lnTo>
                              <a:lnTo>
                                <a:pt x="63" y="620"/>
                              </a:lnTo>
                              <a:lnTo>
                                <a:pt x="43" y="613"/>
                              </a:lnTo>
                              <a:lnTo>
                                <a:pt x="25" y="599"/>
                              </a:lnTo>
                              <a:lnTo>
                                <a:pt x="12" y="581"/>
                              </a:lnTo>
                              <a:lnTo>
                                <a:pt x="1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1" y="259"/>
                              </a:lnTo>
                              <a:lnTo>
                                <a:pt x="10" y="232"/>
                              </a:lnTo>
                              <a:lnTo>
                                <a:pt x="25" y="211"/>
                              </a:lnTo>
                              <a:lnTo>
                                <a:pt x="45" y="193"/>
                              </a:lnTo>
                              <a:lnTo>
                                <a:pt x="68" y="180"/>
                              </a:lnTo>
                              <a:lnTo>
                                <a:pt x="94" y="171"/>
                              </a:lnTo>
                              <a:lnTo>
                                <a:pt x="124" y="169"/>
                              </a:lnTo>
                              <a:lnTo>
                                <a:pt x="188" y="169"/>
                              </a:lnTo>
                              <a:lnTo>
                                <a:pt x="218" y="171"/>
                              </a:lnTo>
                              <a:lnTo>
                                <a:pt x="247" y="180"/>
                              </a:lnTo>
                              <a:lnTo>
                                <a:pt x="273" y="191"/>
                              </a:lnTo>
                              <a:lnTo>
                                <a:pt x="292" y="207"/>
                              </a:lnTo>
                              <a:lnTo>
                                <a:pt x="292" y="0"/>
                              </a:lnTo>
                              <a:lnTo>
                                <a:pt x="359" y="0"/>
                              </a:lnTo>
                              <a:lnTo>
                                <a:pt x="359" y="617"/>
                              </a:lnTo>
                              <a:lnTo>
                                <a:pt x="300" y="617"/>
                              </a:lnTo>
                              <a:close/>
                              <a:moveTo>
                                <a:pt x="292" y="256"/>
                              </a:moveTo>
                              <a:lnTo>
                                <a:pt x="274" y="247"/>
                              </a:lnTo>
                              <a:lnTo>
                                <a:pt x="249" y="238"/>
                              </a:lnTo>
                              <a:lnTo>
                                <a:pt x="217" y="231"/>
                              </a:lnTo>
                              <a:lnTo>
                                <a:pt x="180" y="229"/>
                              </a:lnTo>
                              <a:lnTo>
                                <a:pt x="117" y="229"/>
                              </a:lnTo>
                              <a:lnTo>
                                <a:pt x="106" y="229"/>
                              </a:lnTo>
                              <a:lnTo>
                                <a:pt x="94" y="232"/>
                              </a:lnTo>
                              <a:lnTo>
                                <a:pt x="83" y="240"/>
                              </a:lnTo>
                              <a:lnTo>
                                <a:pt x="74" y="252"/>
                              </a:lnTo>
                              <a:lnTo>
                                <a:pt x="68" y="268"/>
                              </a:lnTo>
                              <a:lnTo>
                                <a:pt x="66" y="290"/>
                              </a:lnTo>
                              <a:lnTo>
                                <a:pt x="66" y="512"/>
                              </a:lnTo>
                              <a:lnTo>
                                <a:pt x="68" y="534"/>
                              </a:lnTo>
                              <a:lnTo>
                                <a:pt x="77" y="550"/>
                              </a:lnTo>
                              <a:lnTo>
                                <a:pt x="88" y="559"/>
                              </a:lnTo>
                              <a:lnTo>
                                <a:pt x="101" y="564"/>
                              </a:lnTo>
                              <a:lnTo>
                                <a:pt x="113" y="566"/>
                              </a:lnTo>
                              <a:lnTo>
                                <a:pt x="128" y="566"/>
                              </a:lnTo>
                              <a:lnTo>
                                <a:pt x="179" y="566"/>
                              </a:lnTo>
                              <a:lnTo>
                                <a:pt x="218" y="564"/>
                              </a:lnTo>
                              <a:lnTo>
                                <a:pt x="249" y="561"/>
                              </a:lnTo>
                              <a:lnTo>
                                <a:pt x="274" y="555"/>
                              </a:lnTo>
                              <a:lnTo>
                                <a:pt x="292" y="552"/>
                              </a:lnTo>
                              <a:lnTo>
                                <a:pt x="292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353"/>
                      <wps:cNvSpPr>
                        <a:spLocks noChangeAspect="1"/>
                      </wps:cNvSpPr>
                      <wps:spPr bwMode="auto">
                        <a:xfrm>
                          <a:off x="6630" y="9905"/>
                          <a:ext cx="296" cy="569"/>
                        </a:xfrm>
                        <a:custGeom>
                          <a:avLst/>
                          <a:gdLst>
                            <a:gd name="T0" fmla="*/ 199 w 296"/>
                            <a:gd name="T1" fmla="*/ 569 h 569"/>
                            <a:gd name="T2" fmla="*/ 168 w 296"/>
                            <a:gd name="T3" fmla="*/ 567 h 569"/>
                            <a:gd name="T4" fmla="*/ 141 w 296"/>
                            <a:gd name="T5" fmla="*/ 563 h 569"/>
                            <a:gd name="T6" fmla="*/ 119 w 296"/>
                            <a:gd name="T7" fmla="*/ 554 h 569"/>
                            <a:gd name="T8" fmla="*/ 101 w 296"/>
                            <a:gd name="T9" fmla="*/ 543 h 569"/>
                            <a:gd name="T10" fmla="*/ 89 w 296"/>
                            <a:gd name="T11" fmla="*/ 525 h 569"/>
                            <a:gd name="T12" fmla="*/ 79 w 296"/>
                            <a:gd name="T13" fmla="*/ 504 h 569"/>
                            <a:gd name="T14" fmla="*/ 78 w 296"/>
                            <a:gd name="T15" fmla="*/ 475 h 569"/>
                            <a:gd name="T16" fmla="*/ 78 w 296"/>
                            <a:gd name="T17" fmla="*/ 182 h 569"/>
                            <a:gd name="T18" fmla="*/ 0 w 296"/>
                            <a:gd name="T19" fmla="*/ 182 h 569"/>
                            <a:gd name="T20" fmla="*/ 0 w 296"/>
                            <a:gd name="T21" fmla="*/ 132 h 569"/>
                            <a:gd name="T22" fmla="*/ 78 w 296"/>
                            <a:gd name="T23" fmla="*/ 132 h 569"/>
                            <a:gd name="T24" fmla="*/ 78 w 296"/>
                            <a:gd name="T25" fmla="*/ 9 h 569"/>
                            <a:gd name="T26" fmla="*/ 145 w 296"/>
                            <a:gd name="T27" fmla="*/ 0 h 569"/>
                            <a:gd name="T28" fmla="*/ 145 w 296"/>
                            <a:gd name="T29" fmla="*/ 132 h 569"/>
                            <a:gd name="T30" fmla="*/ 296 w 296"/>
                            <a:gd name="T31" fmla="*/ 132 h 569"/>
                            <a:gd name="T32" fmla="*/ 296 w 296"/>
                            <a:gd name="T33" fmla="*/ 182 h 569"/>
                            <a:gd name="T34" fmla="*/ 145 w 296"/>
                            <a:gd name="T35" fmla="*/ 182 h 569"/>
                            <a:gd name="T36" fmla="*/ 145 w 296"/>
                            <a:gd name="T37" fmla="*/ 464 h 569"/>
                            <a:gd name="T38" fmla="*/ 145 w 296"/>
                            <a:gd name="T39" fmla="*/ 475 h 569"/>
                            <a:gd name="T40" fmla="*/ 146 w 296"/>
                            <a:gd name="T41" fmla="*/ 487 h 569"/>
                            <a:gd name="T42" fmla="*/ 150 w 296"/>
                            <a:gd name="T43" fmla="*/ 496 h 569"/>
                            <a:gd name="T44" fmla="*/ 157 w 296"/>
                            <a:gd name="T45" fmla="*/ 505 h 569"/>
                            <a:gd name="T46" fmla="*/ 170 w 296"/>
                            <a:gd name="T47" fmla="*/ 511 h 569"/>
                            <a:gd name="T48" fmla="*/ 186 w 296"/>
                            <a:gd name="T49" fmla="*/ 513 h 569"/>
                            <a:gd name="T50" fmla="*/ 296 w 296"/>
                            <a:gd name="T51" fmla="*/ 513 h 569"/>
                            <a:gd name="T52" fmla="*/ 296 w 296"/>
                            <a:gd name="T53" fmla="*/ 551 h 569"/>
                            <a:gd name="T54" fmla="*/ 277 w 296"/>
                            <a:gd name="T55" fmla="*/ 558 h 569"/>
                            <a:gd name="T56" fmla="*/ 251 w 296"/>
                            <a:gd name="T57" fmla="*/ 563 h 569"/>
                            <a:gd name="T58" fmla="*/ 224 w 296"/>
                            <a:gd name="T59" fmla="*/ 567 h 569"/>
                            <a:gd name="T60" fmla="*/ 199 w 296"/>
                            <a:gd name="T61" fmla="*/ 569 h 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96" h="569">
                              <a:moveTo>
                                <a:pt x="199" y="569"/>
                              </a:moveTo>
                              <a:lnTo>
                                <a:pt x="168" y="567"/>
                              </a:lnTo>
                              <a:lnTo>
                                <a:pt x="141" y="563"/>
                              </a:lnTo>
                              <a:lnTo>
                                <a:pt x="119" y="554"/>
                              </a:lnTo>
                              <a:lnTo>
                                <a:pt x="101" y="543"/>
                              </a:lnTo>
                              <a:lnTo>
                                <a:pt x="89" y="525"/>
                              </a:lnTo>
                              <a:lnTo>
                                <a:pt x="79" y="504"/>
                              </a:lnTo>
                              <a:lnTo>
                                <a:pt x="78" y="475"/>
                              </a:lnTo>
                              <a:lnTo>
                                <a:pt x="78" y="182"/>
                              </a:lnTo>
                              <a:lnTo>
                                <a:pt x="0" y="182"/>
                              </a:lnTo>
                              <a:lnTo>
                                <a:pt x="0" y="132"/>
                              </a:lnTo>
                              <a:lnTo>
                                <a:pt x="78" y="132"/>
                              </a:lnTo>
                              <a:lnTo>
                                <a:pt x="78" y="9"/>
                              </a:lnTo>
                              <a:lnTo>
                                <a:pt x="145" y="0"/>
                              </a:lnTo>
                              <a:lnTo>
                                <a:pt x="145" y="132"/>
                              </a:lnTo>
                              <a:lnTo>
                                <a:pt x="296" y="132"/>
                              </a:lnTo>
                              <a:lnTo>
                                <a:pt x="296" y="182"/>
                              </a:lnTo>
                              <a:lnTo>
                                <a:pt x="145" y="182"/>
                              </a:lnTo>
                              <a:lnTo>
                                <a:pt x="145" y="464"/>
                              </a:lnTo>
                              <a:lnTo>
                                <a:pt x="145" y="475"/>
                              </a:lnTo>
                              <a:lnTo>
                                <a:pt x="146" y="487"/>
                              </a:lnTo>
                              <a:lnTo>
                                <a:pt x="150" y="496"/>
                              </a:lnTo>
                              <a:lnTo>
                                <a:pt x="157" y="505"/>
                              </a:lnTo>
                              <a:lnTo>
                                <a:pt x="170" y="511"/>
                              </a:lnTo>
                              <a:lnTo>
                                <a:pt x="186" y="513"/>
                              </a:lnTo>
                              <a:lnTo>
                                <a:pt x="296" y="513"/>
                              </a:lnTo>
                              <a:lnTo>
                                <a:pt x="296" y="551"/>
                              </a:lnTo>
                              <a:lnTo>
                                <a:pt x="277" y="558"/>
                              </a:lnTo>
                              <a:lnTo>
                                <a:pt x="251" y="563"/>
                              </a:lnTo>
                              <a:lnTo>
                                <a:pt x="224" y="567"/>
                              </a:lnTo>
                              <a:lnTo>
                                <a:pt x="199" y="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354"/>
                      <wps:cNvSpPr>
                        <a:spLocks noChangeAspect="1" noEditPoints="1"/>
                      </wps:cNvSpPr>
                      <wps:spPr bwMode="auto">
                        <a:xfrm>
                          <a:off x="6923" y="9846"/>
                          <a:ext cx="202" cy="803"/>
                        </a:xfrm>
                        <a:custGeom>
                          <a:avLst/>
                          <a:gdLst>
                            <a:gd name="T0" fmla="*/ 67 w 202"/>
                            <a:gd name="T1" fmla="*/ 803 h 803"/>
                            <a:gd name="T2" fmla="*/ 56 w 202"/>
                            <a:gd name="T3" fmla="*/ 803 h 803"/>
                            <a:gd name="T4" fmla="*/ 40 w 202"/>
                            <a:gd name="T5" fmla="*/ 801 h 803"/>
                            <a:gd name="T6" fmla="*/ 20 w 202"/>
                            <a:gd name="T7" fmla="*/ 799 h 803"/>
                            <a:gd name="T8" fmla="*/ 0 w 202"/>
                            <a:gd name="T9" fmla="*/ 794 h 803"/>
                            <a:gd name="T10" fmla="*/ 0 w 202"/>
                            <a:gd name="T11" fmla="*/ 747 h 803"/>
                            <a:gd name="T12" fmla="*/ 54 w 202"/>
                            <a:gd name="T13" fmla="*/ 747 h 803"/>
                            <a:gd name="T14" fmla="*/ 78 w 202"/>
                            <a:gd name="T15" fmla="*/ 747 h 803"/>
                            <a:gd name="T16" fmla="*/ 96 w 202"/>
                            <a:gd name="T17" fmla="*/ 743 h 803"/>
                            <a:gd name="T18" fmla="*/ 110 w 202"/>
                            <a:gd name="T19" fmla="*/ 736 h 803"/>
                            <a:gd name="T20" fmla="*/ 121 w 202"/>
                            <a:gd name="T21" fmla="*/ 727 h 803"/>
                            <a:gd name="T22" fmla="*/ 130 w 202"/>
                            <a:gd name="T23" fmla="*/ 711 h 803"/>
                            <a:gd name="T24" fmla="*/ 134 w 202"/>
                            <a:gd name="T25" fmla="*/ 689 h 803"/>
                            <a:gd name="T26" fmla="*/ 135 w 202"/>
                            <a:gd name="T27" fmla="*/ 660 h 803"/>
                            <a:gd name="T28" fmla="*/ 135 w 202"/>
                            <a:gd name="T29" fmla="*/ 178 h 803"/>
                            <a:gd name="T30" fmla="*/ 202 w 202"/>
                            <a:gd name="T31" fmla="*/ 178 h 803"/>
                            <a:gd name="T32" fmla="*/ 202 w 202"/>
                            <a:gd name="T33" fmla="*/ 664 h 803"/>
                            <a:gd name="T34" fmla="*/ 201 w 202"/>
                            <a:gd name="T35" fmla="*/ 700 h 803"/>
                            <a:gd name="T36" fmla="*/ 193 w 202"/>
                            <a:gd name="T37" fmla="*/ 730 h 803"/>
                            <a:gd name="T38" fmla="*/ 181 w 202"/>
                            <a:gd name="T39" fmla="*/ 754 h 803"/>
                            <a:gd name="T40" fmla="*/ 166 w 202"/>
                            <a:gd name="T41" fmla="*/ 772 h 803"/>
                            <a:gd name="T42" fmla="*/ 146 w 202"/>
                            <a:gd name="T43" fmla="*/ 786 h 803"/>
                            <a:gd name="T44" fmla="*/ 123 w 202"/>
                            <a:gd name="T45" fmla="*/ 795 h 803"/>
                            <a:gd name="T46" fmla="*/ 96 w 202"/>
                            <a:gd name="T47" fmla="*/ 801 h 803"/>
                            <a:gd name="T48" fmla="*/ 67 w 202"/>
                            <a:gd name="T49" fmla="*/ 803 h 803"/>
                            <a:gd name="T50" fmla="*/ 135 w 202"/>
                            <a:gd name="T51" fmla="*/ 84 h 803"/>
                            <a:gd name="T52" fmla="*/ 135 w 202"/>
                            <a:gd name="T53" fmla="*/ 0 h 803"/>
                            <a:gd name="T54" fmla="*/ 202 w 202"/>
                            <a:gd name="T55" fmla="*/ 0 h 803"/>
                            <a:gd name="T56" fmla="*/ 202 w 202"/>
                            <a:gd name="T57" fmla="*/ 84 h 803"/>
                            <a:gd name="T58" fmla="*/ 135 w 202"/>
                            <a:gd name="T59" fmla="*/ 84 h 8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2" h="803">
                              <a:moveTo>
                                <a:pt x="67" y="803"/>
                              </a:moveTo>
                              <a:lnTo>
                                <a:pt x="56" y="803"/>
                              </a:lnTo>
                              <a:lnTo>
                                <a:pt x="40" y="801"/>
                              </a:lnTo>
                              <a:lnTo>
                                <a:pt x="20" y="799"/>
                              </a:lnTo>
                              <a:lnTo>
                                <a:pt x="0" y="794"/>
                              </a:lnTo>
                              <a:lnTo>
                                <a:pt x="0" y="747"/>
                              </a:lnTo>
                              <a:lnTo>
                                <a:pt x="54" y="747"/>
                              </a:lnTo>
                              <a:lnTo>
                                <a:pt x="78" y="747"/>
                              </a:lnTo>
                              <a:lnTo>
                                <a:pt x="96" y="743"/>
                              </a:lnTo>
                              <a:lnTo>
                                <a:pt x="110" y="736"/>
                              </a:lnTo>
                              <a:lnTo>
                                <a:pt x="121" y="727"/>
                              </a:lnTo>
                              <a:lnTo>
                                <a:pt x="130" y="711"/>
                              </a:lnTo>
                              <a:lnTo>
                                <a:pt x="134" y="689"/>
                              </a:lnTo>
                              <a:lnTo>
                                <a:pt x="135" y="660"/>
                              </a:lnTo>
                              <a:lnTo>
                                <a:pt x="135" y="178"/>
                              </a:lnTo>
                              <a:lnTo>
                                <a:pt x="202" y="178"/>
                              </a:lnTo>
                              <a:lnTo>
                                <a:pt x="202" y="664"/>
                              </a:lnTo>
                              <a:lnTo>
                                <a:pt x="201" y="700"/>
                              </a:lnTo>
                              <a:lnTo>
                                <a:pt x="193" y="730"/>
                              </a:lnTo>
                              <a:lnTo>
                                <a:pt x="181" y="754"/>
                              </a:lnTo>
                              <a:lnTo>
                                <a:pt x="166" y="772"/>
                              </a:lnTo>
                              <a:lnTo>
                                <a:pt x="146" y="786"/>
                              </a:lnTo>
                              <a:lnTo>
                                <a:pt x="123" y="795"/>
                              </a:lnTo>
                              <a:lnTo>
                                <a:pt x="96" y="801"/>
                              </a:lnTo>
                              <a:lnTo>
                                <a:pt x="67" y="803"/>
                              </a:lnTo>
                              <a:close/>
                              <a:moveTo>
                                <a:pt x="135" y="84"/>
                              </a:moveTo>
                              <a:lnTo>
                                <a:pt x="135" y="0"/>
                              </a:lnTo>
                              <a:lnTo>
                                <a:pt x="202" y="0"/>
                              </a:lnTo>
                              <a:lnTo>
                                <a:pt x="202" y="84"/>
                              </a:lnTo>
                              <a:lnTo>
                                <a:pt x="135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55"/>
                      <wps:cNvSpPr>
                        <a:spLocks noChangeAspect="1"/>
                      </wps:cNvSpPr>
                      <wps:spPr bwMode="auto">
                        <a:xfrm>
                          <a:off x="7221" y="10024"/>
                          <a:ext cx="394" cy="617"/>
                        </a:xfrm>
                        <a:custGeom>
                          <a:avLst/>
                          <a:gdLst>
                            <a:gd name="T0" fmla="*/ 168 w 394"/>
                            <a:gd name="T1" fmla="*/ 617 h 617"/>
                            <a:gd name="T2" fmla="*/ 103 w 394"/>
                            <a:gd name="T3" fmla="*/ 617 h 617"/>
                            <a:gd name="T4" fmla="*/ 174 w 394"/>
                            <a:gd name="T5" fmla="*/ 432 h 617"/>
                            <a:gd name="T6" fmla="*/ 0 w 394"/>
                            <a:gd name="T7" fmla="*/ 0 h 617"/>
                            <a:gd name="T8" fmla="*/ 72 w 394"/>
                            <a:gd name="T9" fmla="*/ 0 h 617"/>
                            <a:gd name="T10" fmla="*/ 206 w 394"/>
                            <a:gd name="T11" fmla="*/ 345 h 617"/>
                            <a:gd name="T12" fmla="*/ 208 w 394"/>
                            <a:gd name="T13" fmla="*/ 345 h 617"/>
                            <a:gd name="T14" fmla="*/ 329 w 394"/>
                            <a:gd name="T15" fmla="*/ 0 h 617"/>
                            <a:gd name="T16" fmla="*/ 394 w 394"/>
                            <a:gd name="T17" fmla="*/ 0 h 617"/>
                            <a:gd name="T18" fmla="*/ 168 w 394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4" h="617">
                              <a:moveTo>
                                <a:pt x="168" y="617"/>
                              </a:moveTo>
                              <a:lnTo>
                                <a:pt x="103" y="617"/>
                              </a:lnTo>
                              <a:lnTo>
                                <a:pt x="174" y="432"/>
                              </a:ln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206" y="345"/>
                              </a:lnTo>
                              <a:lnTo>
                                <a:pt x="208" y="345"/>
                              </a:lnTo>
                              <a:lnTo>
                                <a:pt x="329" y="0"/>
                              </a:lnTo>
                              <a:lnTo>
                                <a:pt x="394" y="0"/>
                              </a:lnTo>
                              <a:lnTo>
                                <a:pt x="168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356"/>
                      <wps:cNvSpPr>
                        <a:spLocks noChangeAspect="1" noChangeArrowheads="1"/>
                      </wps:cNvSpPr>
                      <wps:spPr bwMode="auto">
                        <a:xfrm>
                          <a:off x="7709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357"/>
                      <wps:cNvSpPr>
                        <a:spLocks noChangeAspect="1" noChangeArrowheads="1"/>
                      </wps:cNvSpPr>
                      <wps:spPr bwMode="auto">
                        <a:xfrm>
                          <a:off x="7930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58"/>
                      <wps:cNvSpPr>
                        <a:spLocks noChangeAspect="1" noEditPoints="1"/>
                      </wps:cNvSpPr>
                      <wps:spPr bwMode="auto">
                        <a:xfrm>
                          <a:off x="8112" y="10015"/>
                          <a:ext cx="366" cy="459"/>
                        </a:xfrm>
                        <a:custGeom>
                          <a:avLst/>
                          <a:gdLst>
                            <a:gd name="T0" fmla="*/ 304 w 366"/>
                            <a:gd name="T1" fmla="*/ 439 h 459"/>
                            <a:gd name="T2" fmla="*/ 302 w 366"/>
                            <a:gd name="T3" fmla="*/ 422 h 459"/>
                            <a:gd name="T4" fmla="*/ 299 w 366"/>
                            <a:gd name="T5" fmla="*/ 406 h 459"/>
                            <a:gd name="T6" fmla="*/ 273 w 366"/>
                            <a:gd name="T7" fmla="*/ 437 h 459"/>
                            <a:gd name="T8" fmla="*/ 230 w 366"/>
                            <a:gd name="T9" fmla="*/ 455 h 459"/>
                            <a:gd name="T10" fmla="*/ 114 w 366"/>
                            <a:gd name="T11" fmla="*/ 459 h 459"/>
                            <a:gd name="T12" fmla="*/ 55 w 366"/>
                            <a:gd name="T13" fmla="*/ 446 h 459"/>
                            <a:gd name="T14" fmla="*/ 15 w 366"/>
                            <a:gd name="T15" fmla="*/ 412 h 459"/>
                            <a:gd name="T16" fmla="*/ 0 w 366"/>
                            <a:gd name="T17" fmla="*/ 359 h 459"/>
                            <a:gd name="T18" fmla="*/ 4 w 366"/>
                            <a:gd name="T19" fmla="*/ 276 h 459"/>
                            <a:gd name="T20" fmla="*/ 26 w 366"/>
                            <a:gd name="T21" fmla="*/ 228 h 459"/>
                            <a:gd name="T22" fmla="*/ 67 w 366"/>
                            <a:gd name="T23" fmla="*/ 199 h 459"/>
                            <a:gd name="T24" fmla="*/ 125 w 366"/>
                            <a:gd name="T25" fmla="*/ 190 h 459"/>
                            <a:gd name="T26" fmla="*/ 290 w 366"/>
                            <a:gd name="T27" fmla="*/ 116 h 459"/>
                            <a:gd name="T28" fmla="*/ 281 w 366"/>
                            <a:gd name="T29" fmla="*/ 81 h 459"/>
                            <a:gd name="T30" fmla="*/ 257 w 366"/>
                            <a:gd name="T31" fmla="*/ 65 h 459"/>
                            <a:gd name="T32" fmla="*/ 219 w 366"/>
                            <a:gd name="T33" fmla="*/ 60 h 459"/>
                            <a:gd name="T34" fmla="*/ 29 w 366"/>
                            <a:gd name="T35" fmla="*/ 20 h 459"/>
                            <a:gd name="T36" fmla="*/ 80 w 366"/>
                            <a:gd name="T37" fmla="*/ 4 h 459"/>
                            <a:gd name="T38" fmla="*/ 134 w 366"/>
                            <a:gd name="T39" fmla="*/ 0 h 459"/>
                            <a:gd name="T40" fmla="*/ 254 w 366"/>
                            <a:gd name="T41" fmla="*/ 2 h 459"/>
                            <a:gd name="T42" fmla="*/ 299 w 366"/>
                            <a:gd name="T43" fmla="*/ 13 h 459"/>
                            <a:gd name="T44" fmla="*/ 335 w 366"/>
                            <a:gd name="T45" fmla="*/ 38 h 459"/>
                            <a:gd name="T46" fmla="*/ 353 w 366"/>
                            <a:gd name="T47" fmla="*/ 81 h 459"/>
                            <a:gd name="T48" fmla="*/ 357 w 366"/>
                            <a:gd name="T49" fmla="*/ 303 h 459"/>
                            <a:gd name="T50" fmla="*/ 358 w 366"/>
                            <a:gd name="T51" fmla="*/ 385 h 459"/>
                            <a:gd name="T52" fmla="*/ 366 w 366"/>
                            <a:gd name="T53" fmla="*/ 448 h 459"/>
                            <a:gd name="T54" fmla="*/ 290 w 366"/>
                            <a:gd name="T55" fmla="*/ 240 h 459"/>
                            <a:gd name="T56" fmla="*/ 109 w 366"/>
                            <a:gd name="T57" fmla="*/ 242 h 459"/>
                            <a:gd name="T58" fmla="*/ 78 w 366"/>
                            <a:gd name="T59" fmla="*/ 258 h 459"/>
                            <a:gd name="T60" fmla="*/ 67 w 366"/>
                            <a:gd name="T61" fmla="*/ 298 h 459"/>
                            <a:gd name="T62" fmla="*/ 71 w 366"/>
                            <a:gd name="T63" fmla="*/ 370 h 459"/>
                            <a:gd name="T64" fmla="*/ 93 w 366"/>
                            <a:gd name="T65" fmla="*/ 395 h 459"/>
                            <a:gd name="T66" fmla="*/ 127 w 366"/>
                            <a:gd name="T67" fmla="*/ 403 h 459"/>
                            <a:gd name="T68" fmla="*/ 236 w 366"/>
                            <a:gd name="T69" fmla="*/ 401 h 459"/>
                            <a:gd name="T70" fmla="*/ 266 w 366"/>
                            <a:gd name="T71" fmla="*/ 388 h 459"/>
                            <a:gd name="T72" fmla="*/ 286 w 366"/>
                            <a:gd name="T73" fmla="*/ 356 h 459"/>
                            <a:gd name="T74" fmla="*/ 290 w 366"/>
                            <a:gd name="T75" fmla="*/ 240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66" h="459">
                              <a:moveTo>
                                <a:pt x="306" y="448"/>
                              </a:moveTo>
                              <a:lnTo>
                                <a:pt x="304" y="439"/>
                              </a:lnTo>
                              <a:lnTo>
                                <a:pt x="304" y="431"/>
                              </a:lnTo>
                              <a:lnTo>
                                <a:pt x="302" y="422"/>
                              </a:lnTo>
                              <a:lnTo>
                                <a:pt x="301" y="406"/>
                              </a:lnTo>
                              <a:lnTo>
                                <a:pt x="299" y="406"/>
                              </a:lnTo>
                              <a:lnTo>
                                <a:pt x="288" y="422"/>
                              </a:lnTo>
                              <a:lnTo>
                                <a:pt x="273" y="437"/>
                              </a:lnTo>
                              <a:lnTo>
                                <a:pt x="254" y="448"/>
                              </a:lnTo>
                              <a:lnTo>
                                <a:pt x="230" y="455"/>
                              </a:lnTo>
                              <a:lnTo>
                                <a:pt x="201" y="459"/>
                              </a:lnTo>
                              <a:lnTo>
                                <a:pt x="114" y="459"/>
                              </a:lnTo>
                              <a:lnTo>
                                <a:pt x="82" y="455"/>
                              </a:lnTo>
                              <a:lnTo>
                                <a:pt x="55" y="446"/>
                              </a:lnTo>
                              <a:lnTo>
                                <a:pt x="33" y="431"/>
                              </a:lnTo>
                              <a:lnTo>
                                <a:pt x="15" y="412"/>
                              </a:lnTo>
                              <a:lnTo>
                                <a:pt x="4" y="388"/>
                              </a:lnTo>
                              <a:lnTo>
                                <a:pt x="0" y="359"/>
                              </a:lnTo>
                              <a:lnTo>
                                <a:pt x="0" y="309"/>
                              </a:lnTo>
                              <a:lnTo>
                                <a:pt x="4" y="276"/>
                              </a:lnTo>
                              <a:lnTo>
                                <a:pt x="11" y="249"/>
                              </a:lnTo>
                              <a:lnTo>
                                <a:pt x="26" y="228"/>
                              </a:lnTo>
                              <a:lnTo>
                                <a:pt x="44" y="211"/>
                              </a:lnTo>
                              <a:lnTo>
                                <a:pt x="67" y="199"/>
                              </a:lnTo>
                              <a:lnTo>
                                <a:pt x="94" y="193"/>
                              </a:lnTo>
                              <a:lnTo>
                                <a:pt x="125" y="190"/>
                              </a:lnTo>
                              <a:lnTo>
                                <a:pt x="290" y="190"/>
                              </a:lnTo>
                              <a:lnTo>
                                <a:pt x="290" y="116"/>
                              </a:lnTo>
                              <a:lnTo>
                                <a:pt x="286" y="96"/>
                              </a:lnTo>
                              <a:lnTo>
                                <a:pt x="281" y="81"/>
                              </a:lnTo>
                              <a:lnTo>
                                <a:pt x="270" y="71"/>
                              </a:lnTo>
                              <a:lnTo>
                                <a:pt x="257" y="65"/>
                              </a:lnTo>
                              <a:lnTo>
                                <a:pt x="239" y="62"/>
                              </a:lnTo>
                              <a:lnTo>
                                <a:pt x="219" y="60"/>
                              </a:lnTo>
                              <a:lnTo>
                                <a:pt x="29" y="60"/>
                              </a:lnTo>
                              <a:lnTo>
                                <a:pt x="29" y="20"/>
                              </a:lnTo>
                              <a:lnTo>
                                <a:pt x="53" y="9"/>
                              </a:lnTo>
                              <a:lnTo>
                                <a:pt x="80" y="4"/>
                              </a:lnTo>
                              <a:lnTo>
                                <a:pt x="109" y="0"/>
                              </a:lnTo>
                              <a:lnTo>
                                <a:pt x="134" y="0"/>
                              </a:lnTo>
                              <a:lnTo>
                                <a:pt x="228" y="0"/>
                              </a:lnTo>
                              <a:lnTo>
                                <a:pt x="254" y="2"/>
                              </a:lnTo>
                              <a:lnTo>
                                <a:pt x="277" y="6"/>
                              </a:lnTo>
                              <a:lnTo>
                                <a:pt x="299" y="13"/>
                              </a:lnTo>
                              <a:lnTo>
                                <a:pt x="319" y="24"/>
                              </a:lnTo>
                              <a:lnTo>
                                <a:pt x="335" y="38"/>
                              </a:lnTo>
                              <a:lnTo>
                                <a:pt x="346" y="56"/>
                              </a:lnTo>
                              <a:lnTo>
                                <a:pt x="353" y="81"/>
                              </a:lnTo>
                              <a:lnTo>
                                <a:pt x="357" y="110"/>
                              </a:lnTo>
                              <a:lnTo>
                                <a:pt x="357" y="303"/>
                              </a:lnTo>
                              <a:lnTo>
                                <a:pt x="357" y="348"/>
                              </a:lnTo>
                              <a:lnTo>
                                <a:pt x="358" y="385"/>
                              </a:lnTo>
                              <a:lnTo>
                                <a:pt x="362" y="417"/>
                              </a:lnTo>
                              <a:lnTo>
                                <a:pt x="366" y="448"/>
                              </a:lnTo>
                              <a:lnTo>
                                <a:pt x="306" y="448"/>
                              </a:lnTo>
                              <a:close/>
                              <a:moveTo>
                                <a:pt x="290" y="240"/>
                              </a:moveTo>
                              <a:lnTo>
                                <a:pt x="131" y="240"/>
                              </a:lnTo>
                              <a:lnTo>
                                <a:pt x="109" y="242"/>
                              </a:lnTo>
                              <a:lnTo>
                                <a:pt x="91" y="249"/>
                              </a:lnTo>
                              <a:lnTo>
                                <a:pt x="78" y="258"/>
                              </a:lnTo>
                              <a:lnTo>
                                <a:pt x="71" y="275"/>
                              </a:lnTo>
                              <a:lnTo>
                                <a:pt x="67" y="298"/>
                              </a:lnTo>
                              <a:lnTo>
                                <a:pt x="67" y="350"/>
                              </a:lnTo>
                              <a:lnTo>
                                <a:pt x="71" y="370"/>
                              </a:lnTo>
                              <a:lnTo>
                                <a:pt x="80" y="385"/>
                              </a:lnTo>
                              <a:lnTo>
                                <a:pt x="93" y="395"/>
                              </a:lnTo>
                              <a:lnTo>
                                <a:pt x="109" y="401"/>
                              </a:lnTo>
                              <a:lnTo>
                                <a:pt x="127" y="403"/>
                              </a:lnTo>
                              <a:lnTo>
                                <a:pt x="217" y="403"/>
                              </a:lnTo>
                              <a:lnTo>
                                <a:pt x="236" y="401"/>
                              </a:lnTo>
                              <a:lnTo>
                                <a:pt x="252" y="397"/>
                              </a:lnTo>
                              <a:lnTo>
                                <a:pt x="266" y="388"/>
                              </a:lnTo>
                              <a:lnTo>
                                <a:pt x="279" y="374"/>
                              </a:lnTo>
                              <a:lnTo>
                                <a:pt x="286" y="356"/>
                              </a:lnTo>
                              <a:lnTo>
                                <a:pt x="290" y="330"/>
                              </a:lnTo>
                              <a:lnTo>
                                <a:pt x="29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59"/>
                      <wps:cNvSpPr>
                        <a:spLocks noChangeAspect="1"/>
                      </wps:cNvSpPr>
                      <wps:spPr bwMode="auto">
                        <a:xfrm>
                          <a:off x="8617" y="10015"/>
                          <a:ext cx="360" cy="448"/>
                        </a:xfrm>
                        <a:custGeom>
                          <a:avLst/>
                          <a:gdLst>
                            <a:gd name="T0" fmla="*/ 293 w 360"/>
                            <a:gd name="T1" fmla="*/ 448 h 448"/>
                            <a:gd name="T2" fmla="*/ 293 w 360"/>
                            <a:gd name="T3" fmla="*/ 107 h 448"/>
                            <a:gd name="T4" fmla="*/ 289 w 360"/>
                            <a:gd name="T5" fmla="*/ 87 h 448"/>
                            <a:gd name="T6" fmla="*/ 280 w 360"/>
                            <a:gd name="T7" fmla="*/ 74 h 448"/>
                            <a:gd name="T8" fmla="*/ 267 w 360"/>
                            <a:gd name="T9" fmla="*/ 67 h 448"/>
                            <a:gd name="T10" fmla="*/ 253 w 360"/>
                            <a:gd name="T11" fmla="*/ 62 h 448"/>
                            <a:gd name="T12" fmla="*/ 237 w 360"/>
                            <a:gd name="T13" fmla="*/ 60 h 448"/>
                            <a:gd name="T14" fmla="*/ 168 w 360"/>
                            <a:gd name="T15" fmla="*/ 60 h 448"/>
                            <a:gd name="T16" fmla="*/ 136 w 360"/>
                            <a:gd name="T17" fmla="*/ 62 h 448"/>
                            <a:gd name="T18" fmla="*/ 107 w 360"/>
                            <a:gd name="T19" fmla="*/ 65 h 448"/>
                            <a:gd name="T20" fmla="*/ 83 w 360"/>
                            <a:gd name="T21" fmla="*/ 69 h 448"/>
                            <a:gd name="T22" fmla="*/ 67 w 360"/>
                            <a:gd name="T23" fmla="*/ 72 h 448"/>
                            <a:gd name="T24" fmla="*/ 67 w 360"/>
                            <a:gd name="T25" fmla="*/ 448 h 448"/>
                            <a:gd name="T26" fmla="*/ 0 w 360"/>
                            <a:gd name="T27" fmla="*/ 448 h 448"/>
                            <a:gd name="T28" fmla="*/ 0 w 360"/>
                            <a:gd name="T29" fmla="*/ 9 h 448"/>
                            <a:gd name="T30" fmla="*/ 63 w 360"/>
                            <a:gd name="T31" fmla="*/ 9 h 448"/>
                            <a:gd name="T32" fmla="*/ 67 w 360"/>
                            <a:gd name="T33" fmla="*/ 40 h 448"/>
                            <a:gd name="T34" fmla="*/ 92 w 360"/>
                            <a:gd name="T35" fmla="*/ 22 h 448"/>
                            <a:gd name="T36" fmla="*/ 121 w 360"/>
                            <a:gd name="T37" fmla="*/ 9 h 448"/>
                            <a:gd name="T38" fmla="*/ 152 w 360"/>
                            <a:gd name="T39" fmla="*/ 2 h 448"/>
                            <a:gd name="T40" fmla="*/ 183 w 360"/>
                            <a:gd name="T41" fmla="*/ 0 h 448"/>
                            <a:gd name="T42" fmla="*/ 249 w 360"/>
                            <a:gd name="T43" fmla="*/ 0 h 448"/>
                            <a:gd name="T44" fmla="*/ 275 w 360"/>
                            <a:gd name="T45" fmla="*/ 2 h 448"/>
                            <a:gd name="T46" fmla="*/ 296 w 360"/>
                            <a:gd name="T47" fmla="*/ 6 h 448"/>
                            <a:gd name="T48" fmla="*/ 318 w 360"/>
                            <a:gd name="T49" fmla="*/ 15 h 448"/>
                            <a:gd name="T50" fmla="*/ 334 w 360"/>
                            <a:gd name="T51" fmla="*/ 29 h 448"/>
                            <a:gd name="T52" fmla="*/ 349 w 360"/>
                            <a:gd name="T53" fmla="*/ 47 h 448"/>
                            <a:gd name="T54" fmla="*/ 358 w 360"/>
                            <a:gd name="T55" fmla="*/ 71 h 448"/>
                            <a:gd name="T56" fmla="*/ 360 w 360"/>
                            <a:gd name="T57" fmla="*/ 98 h 448"/>
                            <a:gd name="T58" fmla="*/ 360 w 360"/>
                            <a:gd name="T59" fmla="*/ 448 h 448"/>
                            <a:gd name="T60" fmla="*/ 293 w 360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0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6" y="62"/>
                              </a:lnTo>
                              <a:lnTo>
                                <a:pt x="107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0" y="98"/>
                              </a:lnTo>
                              <a:lnTo>
                                <a:pt x="360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360"/>
                      <wps:cNvSpPr>
                        <a:spLocks noChangeAspect="1" noEditPoints="1"/>
                      </wps:cNvSpPr>
                      <wps:spPr bwMode="auto">
                        <a:xfrm>
                          <a:off x="9107" y="9846"/>
                          <a:ext cx="361" cy="628"/>
                        </a:xfrm>
                        <a:custGeom>
                          <a:avLst/>
                          <a:gdLst>
                            <a:gd name="T0" fmla="*/ 302 w 361"/>
                            <a:gd name="T1" fmla="*/ 617 h 628"/>
                            <a:gd name="T2" fmla="*/ 295 w 361"/>
                            <a:gd name="T3" fmla="*/ 584 h 628"/>
                            <a:gd name="T4" fmla="*/ 269 w 361"/>
                            <a:gd name="T5" fmla="*/ 606 h 628"/>
                            <a:gd name="T6" fmla="*/ 240 w 361"/>
                            <a:gd name="T7" fmla="*/ 619 h 628"/>
                            <a:gd name="T8" fmla="*/ 210 w 361"/>
                            <a:gd name="T9" fmla="*/ 626 h 628"/>
                            <a:gd name="T10" fmla="*/ 177 w 361"/>
                            <a:gd name="T11" fmla="*/ 628 h 628"/>
                            <a:gd name="T12" fmla="*/ 107 w 361"/>
                            <a:gd name="T13" fmla="*/ 628 h 628"/>
                            <a:gd name="T14" fmla="*/ 87 w 361"/>
                            <a:gd name="T15" fmla="*/ 626 h 628"/>
                            <a:gd name="T16" fmla="*/ 65 w 361"/>
                            <a:gd name="T17" fmla="*/ 620 h 628"/>
                            <a:gd name="T18" fmla="*/ 45 w 361"/>
                            <a:gd name="T19" fmla="*/ 613 h 628"/>
                            <a:gd name="T20" fmla="*/ 27 w 361"/>
                            <a:gd name="T21" fmla="*/ 599 h 628"/>
                            <a:gd name="T22" fmla="*/ 13 w 361"/>
                            <a:gd name="T23" fmla="*/ 581 h 628"/>
                            <a:gd name="T24" fmla="*/ 3 w 361"/>
                            <a:gd name="T25" fmla="*/ 557 h 628"/>
                            <a:gd name="T26" fmla="*/ 0 w 361"/>
                            <a:gd name="T27" fmla="*/ 527 h 628"/>
                            <a:gd name="T28" fmla="*/ 0 w 361"/>
                            <a:gd name="T29" fmla="*/ 292 h 628"/>
                            <a:gd name="T30" fmla="*/ 3 w 361"/>
                            <a:gd name="T31" fmla="*/ 259 h 628"/>
                            <a:gd name="T32" fmla="*/ 13 w 361"/>
                            <a:gd name="T33" fmla="*/ 232 h 628"/>
                            <a:gd name="T34" fmla="*/ 27 w 361"/>
                            <a:gd name="T35" fmla="*/ 211 h 628"/>
                            <a:gd name="T36" fmla="*/ 45 w 361"/>
                            <a:gd name="T37" fmla="*/ 193 h 628"/>
                            <a:gd name="T38" fmla="*/ 69 w 361"/>
                            <a:gd name="T39" fmla="*/ 180 h 628"/>
                            <a:gd name="T40" fmla="*/ 96 w 361"/>
                            <a:gd name="T41" fmla="*/ 171 h 628"/>
                            <a:gd name="T42" fmla="*/ 126 w 361"/>
                            <a:gd name="T43" fmla="*/ 169 h 628"/>
                            <a:gd name="T44" fmla="*/ 190 w 361"/>
                            <a:gd name="T45" fmla="*/ 169 h 628"/>
                            <a:gd name="T46" fmla="*/ 220 w 361"/>
                            <a:gd name="T47" fmla="*/ 171 h 628"/>
                            <a:gd name="T48" fmla="*/ 249 w 361"/>
                            <a:gd name="T49" fmla="*/ 180 h 628"/>
                            <a:gd name="T50" fmla="*/ 275 w 361"/>
                            <a:gd name="T51" fmla="*/ 191 h 628"/>
                            <a:gd name="T52" fmla="*/ 295 w 361"/>
                            <a:gd name="T53" fmla="*/ 207 h 628"/>
                            <a:gd name="T54" fmla="*/ 295 w 361"/>
                            <a:gd name="T55" fmla="*/ 0 h 628"/>
                            <a:gd name="T56" fmla="*/ 361 w 361"/>
                            <a:gd name="T57" fmla="*/ 0 h 628"/>
                            <a:gd name="T58" fmla="*/ 361 w 361"/>
                            <a:gd name="T59" fmla="*/ 617 h 628"/>
                            <a:gd name="T60" fmla="*/ 302 w 361"/>
                            <a:gd name="T61" fmla="*/ 617 h 628"/>
                            <a:gd name="T62" fmla="*/ 295 w 361"/>
                            <a:gd name="T63" fmla="*/ 256 h 628"/>
                            <a:gd name="T64" fmla="*/ 275 w 361"/>
                            <a:gd name="T65" fmla="*/ 247 h 628"/>
                            <a:gd name="T66" fmla="*/ 249 w 361"/>
                            <a:gd name="T67" fmla="*/ 238 h 628"/>
                            <a:gd name="T68" fmla="*/ 219 w 361"/>
                            <a:gd name="T69" fmla="*/ 231 h 628"/>
                            <a:gd name="T70" fmla="*/ 182 w 361"/>
                            <a:gd name="T71" fmla="*/ 229 h 628"/>
                            <a:gd name="T72" fmla="*/ 119 w 361"/>
                            <a:gd name="T73" fmla="*/ 229 h 628"/>
                            <a:gd name="T74" fmla="*/ 108 w 361"/>
                            <a:gd name="T75" fmla="*/ 229 h 628"/>
                            <a:gd name="T76" fmla="*/ 96 w 361"/>
                            <a:gd name="T77" fmla="*/ 232 h 628"/>
                            <a:gd name="T78" fmla="*/ 85 w 361"/>
                            <a:gd name="T79" fmla="*/ 240 h 628"/>
                            <a:gd name="T80" fmla="*/ 76 w 361"/>
                            <a:gd name="T81" fmla="*/ 252 h 628"/>
                            <a:gd name="T82" fmla="*/ 70 w 361"/>
                            <a:gd name="T83" fmla="*/ 268 h 628"/>
                            <a:gd name="T84" fmla="*/ 69 w 361"/>
                            <a:gd name="T85" fmla="*/ 290 h 628"/>
                            <a:gd name="T86" fmla="*/ 69 w 361"/>
                            <a:gd name="T87" fmla="*/ 512 h 628"/>
                            <a:gd name="T88" fmla="*/ 70 w 361"/>
                            <a:gd name="T89" fmla="*/ 534 h 628"/>
                            <a:gd name="T90" fmla="*/ 78 w 361"/>
                            <a:gd name="T91" fmla="*/ 550 h 628"/>
                            <a:gd name="T92" fmla="*/ 88 w 361"/>
                            <a:gd name="T93" fmla="*/ 559 h 628"/>
                            <a:gd name="T94" fmla="*/ 103 w 361"/>
                            <a:gd name="T95" fmla="*/ 564 h 628"/>
                            <a:gd name="T96" fmla="*/ 116 w 361"/>
                            <a:gd name="T97" fmla="*/ 566 h 628"/>
                            <a:gd name="T98" fmla="*/ 130 w 361"/>
                            <a:gd name="T99" fmla="*/ 566 h 628"/>
                            <a:gd name="T100" fmla="*/ 181 w 361"/>
                            <a:gd name="T101" fmla="*/ 566 h 628"/>
                            <a:gd name="T102" fmla="*/ 220 w 361"/>
                            <a:gd name="T103" fmla="*/ 564 h 628"/>
                            <a:gd name="T104" fmla="*/ 251 w 361"/>
                            <a:gd name="T105" fmla="*/ 561 h 628"/>
                            <a:gd name="T106" fmla="*/ 276 w 361"/>
                            <a:gd name="T107" fmla="*/ 555 h 628"/>
                            <a:gd name="T108" fmla="*/ 295 w 361"/>
                            <a:gd name="T109" fmla="*/ 552 h 628"/>
                            <a:gd name="T110" fmla="*/ 295 w 361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61" h="628">
                              <a:moveTo>
                                <a:pt x="302" y="617"/>
                              </a:moveTo>
                              <a:lnTo>
                                <a:pt x="295" y="584"/>
                              </a:lnTo>
                              <a:lnTo>
                                <a:pt x="269" y="606"/>
                              </a:lnTo>
                              <a:lnTo>
                                <a:pt x="240" y="619"/>
                              </a:lnTo>
                              <a:lnTo>
                                <a:pt x="210" y="626"/>
                              </a:lnTo>
                              <a:lnTo>
                                <a:pt x="177" y="628"/>
                              </a:lnTo>
                              <a:lnTo>
                                <a:pt x="107" y="628"/>
                              </a:lnTo>
                              <a:lnTo>
                                <a:pt x="87" y="626"/>
                              </a:lnTo>
                              <a:lnTo>
                                <a:pt x="65" y="620"/>
                              </a:lnTo>
                              <a:lnTo>
                                <a:pt x="45" y="613"/>
                              </a:lnTo>
                              <a:lnTo>
                                <a:pt x="27" y="599"/>
                              </a:lnTo>
                              <a:lnTo>
                                <a:pt x="13" y="581"/>
                              </a:lnTo>
                              <a:lnTo>
                                <a:pt x="3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3" y="259"/>
                              </a:lnTo>
                              <a:lnTo>
                                <a:pt x="13" y="232"/>
                              </a:lnTo>
                              <a:lnTo>
                                <a:pt x="27" y="211"/>
                              </a:lnTo>
                              <a:lnTo>
                                <a:pt x="45" y="193"/>
                              </a:lnTo>
                              <a:lnTo>
                                <a:pt x="69" y="180"/>
                              </a:lnTo>
                              <a:lnTo>
                                <a:pt x="96" y="171"/>
                              </a:lnTo>
                              <a:lnTo>
                                <a:pt x="126" y="169"/>
                              </a:lnTo>
                              <a:lnTo>
                                <a:pt x="190" y="169"/>
                              </a:lnTo>
                              <a:lnTo>
                                <a:pt x="220" y="171"/>
                              </a:lnTo>
                              <a:lnTo>
                                <a:pt x="249" y="180"/>
                              </a:lnTo>
                              <a:lnTo>
                                <a:pt x="275" y="191"/>
                              </a:lnTo>
                              <a:lnTo>
                                <a:pt x="295" y="207"/>
                              </a:lnTo>
                              <a:lnTo>
                                <a:pt x="295" y="0"/>
                              </a:lnTo>
                              <a:lnTo>
                                <a:pt x="361" y="0"/>
                              </a:lnTo>
                              <a:lnTo>
                                <a:pt x="361" y="617"/>
                              </a:lnTo>
                              <a:lnTo>
                                <a:pt x="302" y="617"/>
                              </a:lnTo>
                              <a:close/>
                              <a:moveTo>
                                <a:pt x="295" y="256"/>
                              </a:moveTo>
                              <a:lnTo>
                                <a:pt x="275" y="247"/>
                              </a:lnTo>
                              <a:lnTo>
                                <a:pt x="249" y="238"/>
                              </a:lnTo>
                              <a:lnTo>
                                <a:pt x="219" y="231"/>
                              </a:lnTo>
                              <a:lnTo>
                                <a:pt x="182" y="229"/>
                              </a:lnTo>
                              <a:lnTo>
                                <a:pt x="119" y="229"/>
                              </a:lnTo>
                              <a:lnTo>
                                <a:pt x="108" y="229"/>
                              </a:lnTo>
                              <a:lnTo>
                                <a:pt x="96" y="232"/>
                              </a:lnTo>
                              <a:lnTo>
                                <a:pt x="85" y="240"/>
                              </a:lnTo>
                              <a:lnTo>
                                <a:pt x="76" y="252"/>
                              </a:lnTo>
                              <a:lnTo>
                                <a:pt x="70" y="268"/>
                              </a:lnTo>
                              <a:lnTo>
                                <a:pt x="69" y="290"/>
                              </a:lnTo>
                              <a:lnTo>
                                <a:pt x="69" y="512"/>
                              </a:lnTo>
                              <a:lnTo>
                                <a:pt x="70" y="534"/>
                              </a:lnTo>
                              <a:lnTo>
                                <a:pt x="78" y="550"/>
                              </a:lnTo>
                              <a:lnTo>
                                <a:pt x="88" y="559"/>
                              </a:lnTo>
                              <a:lnTo>
                                <a:pt x="103" y="564"/>
                              </a:lnTo>
                              <a:lnTo>
                                <a:pt x="116" y="566"/>
                              </a:lnTo>
                              <a:lnTo>
                                <a:pt x="130" y="566"/>
                              </a:lnTo>
                              <a:lnTo>
                                <a:pt x="181" y="566"/>
                              </a:lnTo>
                              <a:lnTo>
                                <a:pt x="220" y="564"/>
                              </a:lnTo>
                              <a:lnTo>
                                <a:pt x="251" y="561"/>
                              </a:lnTo>
                              <a:lnTo>
                                <a:pt x="276" y="555"/>
                              </a:lnTo>
                              <a:lnTo>
                                <a:pt x="295" y="552"/>
                              </a:lnTo>
                              <a:lnTo>
                                <a:pt x="295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40" o:spid="_x0000_s1026" style="position:absolute;margin-left:470.6pt;margin-top:219.7pt;width:100.9pt;height:49.1pt;z-index:-251658752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">
              <o:lock v:ext="edit" aspectratio="t"/>
              <v:shape id="Freeform 341" o:spid="_x0000_s1027" style="position:absolute;left:2425;top:7789;width:2751;height:1753;visibility:visible;mso-wrap-style:square;v-text-anchor:top" coordsize="2751,1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p7sUA&#10;AADaAAAADwAAAGRycy9kb3ducmV2LnhtbESPQWvCQBSE70L/w/KEXopuFJQ2ugmhWCpCsdVSPD6y&#10;zyQk+zbNrhr/fVcoeBxm5htmmfamEWfqXGVZwWQcgSDOra64UPC9fxs9g3AeWWNjmRRcyUGaPAyW&#10;GGt74S8673whAoRdjApK79tYSpeXZNCNbUscvKPtDPogu0LqDi8Bbho5jaK5NFhxWCixpdeS8np3&#10;Mgr4Y7Z+mf1ufXHgn8+r2ayesvdaqcdhny1AeOr9PfzfXmsFU7hdCTdAJ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CnuxQAAANoAAAAPAAAAAAAAAAAAAAAAAJgCAABkcnMv&#10;ZG93bnJldi54bWxQSwUGAAAAAAQABAD1AAAAigMAAAAA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<o:lock v:ext="edit" aspectratio="t"/>
              </v:shape>
              <v:shape id="Freeform 342" o:spid="_x0000_s1028" style="position:absolute;left:5325;top:7808;width:802;height:1736;visibility:visible;mso-wrap-style:square;v-text-anchor:top" coordsize="802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dFS8IA&#10;AADaAAAADwAAAGRycy9kb3ducmV2LnhtbESPQWsCMRSE7wX/Q3hCbzVrC1K2RinKlgr24CqeH8nr&#10;ZunmJd1EXf+9EQo9DjPzDTNfDq4TZ+pj61nBdFKAINbetNwoOOyrp1cQMSEb7DyTgitFWC5GD3Ms&#10;jb/wjs51akSGcCxRgU0plFJGbclhnPhAnL1v3ztMWfaNND1eMtx18rkoZtJhy3nBYqCVJf1Tn5yC&#10;tQ6h2hyPW/vxK6vT7qDl6isq9Tge3t9AJBrSf/iv/WkUvMD9Sr4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0VLwgAAANoAAAAPAAAAAAAAAAAAAAAAAJgCAABkcnMvZG93&#10;bnJldi54bWxQSwUGAAAAAAQABAD1AAAAhwMAAAAA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<o:lock v:ext="edit" aspectratio="t"/>
              </v:shape>
              <v:shape id="Freeform 343" o:spid="_x0000_s1029" style="position:absolute;left:6435;top:7208;width:3059;height:2349;visibility:visible;mso-wrap-style:square;v-text-anchor:top" coordsize="3059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DQMMA&#10;AADaAAAADwAAAGRycy9kb3ducmV2LnhtbESPQWvCQBSE7wX/w/KE3upGKaVEN0GDpd5KYw4eH9ln&#10;Es2+DdnVbPvru4VCj8PMfMNs8mB6cafRdZYVLBcJCOLa6o4bBdXx7ekVhPPIGnvLpOCLHOTZ7GGD&#10;qbYTf9K99I2IEHYpKmi9H1IpXd2SQbewA3H0znY06KMcG6lHnCLc9HKVJC/SYMdxocWBipbqa3kz&#10;Crzef+y/k2W1m0JRXor3Q8XhpNTjPGzXIDwF/x/+ax+0gmf4vRJv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MDQMMAAADaAAAADwAAAAAAAAAAAAAAAACYAgAAZHJzL2Rv&#10;d25yZXYueG1sUEsFBgAAAAAEAAQA9QAAAIgDAAAAAA=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<o:lock v:ext="edit" aspectratio="t" verticies="t"/>
              </v:shape>
              <v:shape id="Freeform 344" o:spid="_x0000_s1030" style="position:absolute;left:2718;top:10019;width:258;height:444;visibility:visible;mso-wrap-style:square;v-text-anchor:top" coordsize="258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oasQA&#10;AADaAAAADwAAAGRycy9kb3ducmV2LnhtbESP3WrCQBSE7wu+w3IEb0Q3CmpIXaUUhBQp4k/p7Wn2&#10;mASzZ8PuNqZv3y0IvRxm5htmve1NIzpyvrasYDZNQBAXVtdcKricd5MUhA/IGhvLpOCHPGw3g6c1&#10;Ztre+UjdKZQiQthnqKAKoc2k9EVFBv3UtsTRu1pnMETpSqkd3iPcNHKeJEtpsOa4UGFLrxUVt9O3&#10;UTDOZbNKv9x5n9LOvH/MDm+feafUaNi/PIMI1If/8KOdawUL+LsSb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saGrEAAAA2gAAAA8AAAAAAAAAAAAAAAAAmAIAAGRycy9k&#10;b3ducmV2LnhtbFBLBQYAAAAABAAEAPUAAACJAwAAAAA=&#10;" path="m202,59r-45,2l121,67,92,74,68,83r,361l,444,,5r63,l66,43,94,25,126,12,160,3,193,r18,l235,r23,3l258,59r-56,xe" fillcolor="#84715e" stroked="f" strokecolor="#575541" strokeweight="0">
                <v:path arrowok="t" o:connecttype="custom" o:connectlocs="202,59;157,61;121,67;92,74;68,83;68,444;0,444;0,5;63,5;66,43;94,25;126,12;160,3;193,0;211,0;235,0;258,3;258,59;202,59" o:connectangles="0,0,0,0,0,0,0,0,0,0,0,0,0,0,0,0,0,0,0"/>
                <o:lock v:ext="edit" aspectratio="t"/>
              </v:shape>
              <v:shape id="Freeform 345" o:spid="_x0000_s1031" style="position:absolute;left:3028;top:10015;width:367;height:459;visibility:visible;mso-wrap-style:square;v-text-anchor:top" coordsize="36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6lsEA&#10;AADaAAAADwAAAGRycy9kb3ducmV2LnhtbESPT4vCMBTE7wt+h/AEb9tkBYtUo6yCIHjyD8t6ezRv&#10;27LNS2mixm9vBMHjMDO/YebLaFtxpd43jjV8ZQoEcelMw5WG03HzOQXhA7LB1jFpuJOH5WLwMcfC&#10;uBvv6XoIlUgQ9gVqqEPoCil9WZNFn7mOOHl/rrcYkuwraXq8Jbht5VipXFpsOC3U2NG6pvL/cLEa&#10;4s921ZbdhHen/GymcaV+m0ppPRrG7xmIQDG8w6/21mjI4Xkl3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I+pbBAAAA2gAAAA8AAAAAAAAAAAAAAAAAmAIAAGRycy9kb3du&#10;cmV2LnhtbFBLBQYAAAAABAAEAPUAAACGAwAAAAA=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<o:lock v:ext="edit" aspectratio="t" verticies="t"/>
              </v:shape>
              <v:shape id="Freeform 346" o:spid="_x0000_s1032" style="position:absolute;left:3509;top:10015;width:362;height:634;visibility:visible;mso-wrap-style:square;v-text-anchor:top" coordsize="362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l8b8A&#10;AADaAAAADwAAAGRycy9kb3ducmV2LnhtbESPwWrDMBBE74H+g9hCb4mcQp3WiRyS4oKvcdL74t3a&#10;xtbKWGri/H1VKPQ4zMwbZref7aCuPPnOiYH1KgHFUjvqpDFwOX8sX0H5gEI4OGEDd/awzx8WO8zI&#10;3eTE1yo0KkLEZ2igDWHMtPZ1yxb9yo0s0ftyk8UQ5dRomvAW4XbQz0mSaoudxIUWR35vue6rb2uA&#10;3vCF78eCPgNRSWlSuBp7Y54e58MWVOA5/If/2iUZ2MDvlXgDd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5OXxvwAAANoAAAAPAAAAAAAAAAAAAAAAAJgCAABkcnMvZG93bnJl&#10;di54bWxQSwUGAAAAAAQABAD1AAAAhAMAAAAA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<o:lock v:ext="edit" aspectratio="t" verticies="t"/>
              </v:shape>
              <v:shape id="Freeform 347" o:spid="_x0000_s1033" style="position:absolute;left:4019;top:9846;width:67;height:617;visibility:visible;mso-wrap-style:square;v-text-anchor:top" coordsize="67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Nm7wA&#10;AADaAAAADwAAAGRycy9kb3ducmV2LnhtbERPSwrCMBDdC94hjOBOUwsVqcYigiCCgp8DjM3YFptJ&#10;aaJWT28WgsvH+y+yztTiSa2rLCuYjCMQxLnVFRcKLufNaAbCeWSNtWVS8CYH2bLfW2Cq7YuP9Dz5&#10;QoQQdikqKL1vUildXpJBN7YNceButjXoA2wLqVt8hXBTyziKptJgxaGhxIbWJeX308MoyC/mfN1X&#10;h6mc6c8ujjD51Emi1HDQreYgPHX+L/65t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6yo2bvAAAANoAAAAPAAAAAAAAAAAAAAAAAJgCAABkcnMvZG93bnJldi54&#10;bWxQSwUGAAAAAAQABAD1AAAAgQMAAAAA&#10;" path="m,84l,,67,r,84l,84xm,617l,178r67,l67,617,,617xe" fillcolor="#84715e" stroked="f" strokecolor="#575541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348" o:spid="_x0000_s1034" style="position:absolute;left:4222;top:10015;width:378;height:459;visibility:visible;mso-wrap-style:square;v-text-anchor:top" coordsize="378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EgO8AA&#10;AADaAAAADwAAAGRycy9kb3ducmV2LnhtbESP0YrCMBRE3wX/IVzBN00VEa1GEUV2X0SsfsC1ubbV&#10;5qY02dr9eyMIPg4zc4ZZrltTioZqV1hWMBpGIIhTqwvOFFzO+8EMhPPIGkvLpOCfHKxX3c4SY22f&#10;fKIm8ZkIEHYxKsi9r2IpXZqTQTe0FXHwbrY26IOsM6lrfAa4KeU4iqbSYMFhIceKtjmlj+TPKNA/&#10;h3Ozu8+03F1vE1uN9hEfS6X6vXazAOGp9d/wp/2rFczhfSXc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EgO8AAAADaAAAADwAAAAAAAAAAAAAAAACYAgAAZHJzL2Rvd25y&#10;ZXYueG1sUEsFBgAAAAAEAAQA9QAAAIUDAAAAAA==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<o:lock v:ext="edit" aspectratio="t" verticies="t"/>
              </v:shape>
              <v:shape id="Freeform 349" o:spid="_x0000_s1035" style="position:absolute;left:4721;top:10015;width:361;height:448;visibility:visible;mso-wrap-style:square;v-text-anchor:top" coordsize="361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6ItMQA&#10;AADbAAAADwAAAGRycy9kb3ducmV2LnhtbESPT2sCQQzF70K/w5CCF9HZWiiydRQVKh4K4r972El3&#10;B3cy686o67c3B6G3hPfy3i/TeedrdaM2usAGPkYZKOIiWMelgePhZzgBFROyxTowGXhQhPnsrTfF&#10;3IY77+i2T6WSEI45GqhSanKtY1GRxzgKDbFof6H1mGRtS21bvEu4r/U4y760R8fSUGFDq4qK8/7q&#10;DSy2m0H8fbhL/Nyd1qfl2V0vR2dM/71bfINK1KV/8+t6YwVf6OUXGU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uiLTEAAAA2wAAAA8AAAAAAAAAAAAAAAAAmAIAAGRycy9k&#10;b3ducmV2LnhtbFBLBQYAAAAABAAEAPUAAACJAwAAAAA=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<o:lock v:ext="edit" aspectratio="t"/>
              </v:shape>
              <v:shape id="Freeform 350" o:spid="_x0000_s1036" style="position:absolute;left:5232;top:10015;width:608;height:448;visibility:visible;mso-wrap-style:square;v-text-anchor:top" coordsize="608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+qsIA&#10;AADbAAAADwAAAGRycy9kb3ducmV2LnhtbERP22oCMRB9L/gPYQRfSs0qamVrFBELUgVZL+/Tzbi7&#10;uJksSarbv28Kgm9zONeZLVpTixs5X1lWMOgnIIhzqysuFJyOn29TED4ga6wtk4Jf8rCYd15mmGp7&#10;54xuh1CIGMI+RQVlCE0qpc9LMuj7tiGO3MU6gyFCV0jt8B7DTS2HSTKRBiuODSU2tCopvx5+jIJJ&#10;dn7/Gu/zYziNdt87Wju5et0q1eu2yw8QgdrwFD/cGx3nD+D/l3i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r6qwgAAANsAAAAPAAAAAAAAAAAAAAAAAJgCAABkcnMvZG93&#10;bnJldi54bWxQSwUGAAAAAAQABAD1AAAAhwMAAAAA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<o:lock v:ext="edit" aspectratio="t"/>
              </v:shape>
              <v:shape id="Freeform 351" o:spid="_x0000_s1037" style="position:absolute;left:5986;top:9846;width:67;height:617;visibility:visible;mso-wrap-style:square;v-text-anchor:top" coordsize="67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vCgcQA&#10;AADbAAAADwAAAGRycy9kb3ducmV2LnhtbESPT2vCQBDF74V+h2UKvTWbCpWSukqRKsFLGrV4HbPT&#10;JJidDdnNH7+9Wyh4m+G9eb83i9VkGjFQ52rLCl6jGARxYXXNpYLjYfPyDsJ5ZI2NZVJwJQer5ePD&#10;AhNtR85p2PtShBB2CSqovG8TKV1RkUEX2ZY4aL+2M+jD2pVSdziGcNPIWRzPpcGaA6HCltYVFZd9&#10;bwJ3yLbfmeb8VKTnnz7fafP1ppV6fpo+P0B4mvzd/H+d6lB/Bn+/hAH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rwoHEAAAA2wAAAA8AAAAAAAAAAAAAAAAAmAIAAGRycy9k&#10;b3ducmV2LnhtbFBLBQYAAAAABAAEAPUAAACJAwAAAAA=&#10;" path="m,84l,,67,r,84l,84xm,617l,178r67,l67,617,,617xe" fillcolor="#3f3018" stroked="f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352" o:spid="_x0000_s1038" style="position:absolute;left:6182;top:9846;width:359;height:628;visibility:visible;mso-wrap-style:square;v-text-anchor:top" coordsize="359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VNsEA&#10;AADbAAAADwAAAGRycy9kb3ducmV2LnhtbERPS4vCMBC+C/6HMAt7EU1VEKlGWUTxwXrwAV5nm7Ep&#10;20xKk9X6782C4G0+vudM540txY1qXzhW0O8lIIgzpwvOFZxPq+4YhA/IGkvHpOBBHuazdmuKqXZ3&#10;PtDtGHIRQ9inqMCEUKVS+syQRd9zFXHkrq62GCKsc6lrvMdwW8pBkoykxYJjg8GKFoay3+OfVbBC&#10;3pjLz3C33+6WD//dkaN1eVXq86P5moAI1IS3+OXe6Dh/CP+/x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71TbBAAAA2wAAAA8AAAAAAAAAAAAAAAAAmAIAAGRycy9kb3du&#10;cmV2LnhtbFBLBQYAAAAABAAEAPUAAACGAwAAAAA=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<o:lock v:ext="edit" aspectratio="t" verticies="t"/>
              </v:shape>
              <v:shape id="Freeform 353" o:spid="_x0000_s1039" style="position:absolute;left:6630;top:9905;width:296;height:569;visibility:visible;mso-wrap-style:square;v-text-anchor:top" coordsize="296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8/cMA&#10;AADbAAAADwAAAGRycy9kb3ducmV2LnhtbERPTWvCQBC9F/oflin0UnSjFi3RVUpR6KGUVkV6HLLj&#10;JpidDdkxxn/vFgq9zeN9zmLV+1p11MYqsIHRMANFXARbsTOw320GL6CiIFusA5OBK0VYLe/vFpjb&#10;cOFv6rbiVArhmKOBUqTJtY5FSR7jMDTEiTuG1qMk2DptW7ykcF/rcZZNtceKU0OJDb2VVJy2Z2+g&#10;c5/yMfs6yDGMqHfrzeTn/DQx5vGhf52DEurlX/znfrdp/jP8/pIO0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8/cMAAADbAAAADwAAAAAAAAAAAAAAAACYAgAAZHJzL2Rv&#10;d25yZXYueG1sUEsFBgAAAAAEAAQA9QAAAIgDAAAAAA==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<o:lock v:ext="edit" aspectratio="t"/>
              </v:shape>
              <v:shape id="Freeform 354" o:spid="_x0000_s1040" style="position:absolute;left:6923;top:9846;width:202;height:803;visibility:visible;mso-wrap-style:square;v-text-anchor:top" coordsize="202,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HpcEA&#10;AADbAAAADwAAAGRycy9kb3ducmV2LnhtbERPTWvCQBC9C/6HZYTedGMhQVJXKYJYeyhqlV6H7Jgs&#10;zc7G7Griv+8KQm/zeJ8zX/a2FjdqvXGsYDpJQBAXThsuFRy/1+MZCB+QNdaOScGdPCwXw8Ecc+06&#10;3tPtEEoRQ9jnqKAKocml9EVFFv3ENcSRO7vWYoiwLaVusYvhtpavSZJJi4ZjQ4UNrSoqfg9Xq2Az&#10;NSee/dy35pJ+dTJkn7v0nCn1Murf30AE6sO/+On+0HF+Co9f4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B6XBAAAA2wAAAA8AAAAAAAAAAAAAAAAAmAIAAGRycy9kb3du&#10;cmV2LnhtbFBLBQYAAAAABAAEAPUAAACGAwAAAAA=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<o:lock v:ext="edit" aspectratio="t" verticies="t"/>
              </v:shape>
              <v:shape id="Freeform 355" o:spid="_x0000_s1041" style="position:absolute;left:7221;top:10024;width:394;height:617;visibility:visible;mso-wrap-style:square;v-text-anchor:top" coordsize="394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tsRcIA&#10;AADbAAAADwAAAGRycy9kb3ducmV2LnhtbERPS2sCMRC+C/6HMIXeNGsprqxG0Rahp4IP9Dpsxs3S&#10;zWSbpO7aX28KBW/z8T1nseptI67kQ+1YwWScgSAuna65UnA8bEczECEia2wck4IbBVgth4MFFtp1&#10;vKPrPlYihXAoUIGJsS2kDKUhi2HsWuLEXZy3GBP0ldQeuxRuG/mSZVNpsebUYLClN0Pl1/7HKlif&#10;uvf8cPY38/37upmcPnO57XKlnp/69RxEpD4+xP/uD53mT+Hvl3S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62xFwgAAANsAAAAPAAAAAAAAAAAAAAAAAJgCAABkcnMvZG93&#10;bnJldi54bWxQSwUGAAAAAAQABAD1AAAAhwMAAAAA&#10;" path="m168,617r-65,l174,432,,,72,,206,345r2,l329,r65,l168,617xe" fillcolor="#84715e" stroked="f" strokecolor="#575541" strokeweight="0">
                <v:path arrowok="t" o:connecttype="custom" o:connectlocs="168,617;103,617;174,432;0,0;72,0;206,345;208,345;329,0;394,0;168,617" o:connectangles="0,0,0,0,0,0,0,0,0,0"/>
                <o:lock v:ext="edit" aspectratio="t"/>
              </v:shape>
              <v:rect id="Rectangle 356" o:spid="_x0000_s1042" style="position:absolute;left:7709;top:9846;width:6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pmtcMA&#10;AADbAAAADwAAAGRycy9kb3ducmV2LnhtbERPTWvCQBC9F/oflin0VjcWaiVmI6FFlBwq1R70NmTH&#10;JDY7G7JrEv99Vyh4m8f7nGQ5mkb01LnasoLpJAJBXFhdc6ngZ796mYNwHlljY5kUXMnBMn18SDDW&#10;duBv6ne+FCGEXYwKKu/bWEpXVGTQTWxLHLiT7Qz6ALtS6g6HEG4a+RpFM2mw5tBQYUsfFRW/u4tR&#10;kLfj8fBpztOvTG9pXc/f9pQflXp+GrMFCE+jv4v/3Rsd5r/D7Zdw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pmtcMAAADbAAAADwAAAAAAAAAAAAAAAACYAgAAZHJzL2Rv&#10;d25yZXYueG1sUEsFBgAAAAAEAAQA9QAAAIgDAAAAAA==&#10;" fillcolor="#84715e" stroked="f" strokecolor="#575541" strokeweight="0">
                <o:lock v:ext="edit" aspectratio="t"/>
              </v:rect>
              <v:rect id="Rectangle 357" o:spid="_x0000_s1043" style="position:absolute;left:7930;top:9846;width:6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Xyx8YA&#10;AADbAAAADwAAAGRycy9kb3ducmV2LnhtbESPzWrDQAyE74W+w6JCbs3ahYTgZmNMS2nJISU/h+Ym&#10;vIrt1Ks13q3jvH10KOQmMaOZT8t8dK0aqA+NZwPpNAFFXHrbcGXgsP94XoAKEdli65kMXClAvnp8&#10;WGJm/YW3NOxipSSEQ4YG6hi7TOtQ1uQwTH1HLNrJ9w6jrH2lbY8XCXetfkmSuXbYsDTU2NFbTeXv&#10;7s8ZWHfj8efdndNNYb/ps1nM9rQ+GjN5GotXUJHGeDf/X39ZwRdY+UUG0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Xyx8YAAADbAAAADwAAAAAAAAAAAAAAAACYAgAAZHJz&#10;L2Rvd25yZXYueG1sUEsFBgAAAAAEAAQA9QAAAIsDAAAAAA==&#10;" fillcolor="#84715e" stroked="f" strokecolor="#575541" strokeweight="0">
                <o:lock v:ext="edit" aspectratio="t"/>
              </v:rect>
              <v:shape id="Freeform 358" o:spid="_x0000_s1044" style="position:absolute;left:8112;top:10015;width:366;height:459;visibility:visible;mso-wrap-style:square;v-text-anchor:top" coordsize="366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iAz8QA&#10;AADbAAAADwAAAGRycy9kb3ducmV2LnhtbERPTWvCQBC9C/6HZYTedGMFqdFVpFVoC0WNInobsmMS&#10;m50N2W1M/323IHibx/uc2aI1pWiodoVlBcNBBII4tbrgTMFhv+6/gHAeWWNpmRT8koPFvNuZYazt&#10;jXfUJD4TIYRdjApy76tYSpfmZNANbEUcuIutDfoA60zqGm8h3JTyOYrG0mDBoSHHil5zSr+TH6Pg&#10;ag/r0/HcrLYfyWS0LL7Gm+ztU6mnXrucgvDU+of47n7XYf4E/n8J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ogM/EAAAA2wAAAA8AAAAAAAAAAAAAAAAAmAIAAGRycy9k&#10;b3ducmV2LnhtbFBLBQYAAAAABAAEAPUAAACJAwAAAAA=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<o:lock v:ext="edit" aspectratio="t" verticies="t"/>
              </v:shape>
              <v:shape id="Freeform 359" o:spid="_x0000_s1045" style="position:absolute;left:8617;top:10015;width:360;height:448;visibility:visible;mso-wrap-style:square;v-text-anchor:top" coordsize="360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d5n8AA&#10;AADbAAAADwAAAGRycy9kb3ducmV2LnhtbERPy4rCMBTdC/MP4Q6403S6EKlG8YGMIAxadX9trm2d&#10;5qYkGe38vVkILg/nPZ13phF3cr62rOBrmIAgLqyuuVRwOm4GYxA+IGtsLJOCf/Iwn330pphp++AD&#10;3fNQihjCPkMFVQhtJqUvKjLoh7YljtzVOoMhQldK7fARw00j0yQZSYM1x4YKW1pVVPzmf0bBZjvW&#10;P9/n2365Xtc7tzjs0lV7Uar/2S0mIAJ14S1+ubdaQRrXxy/xB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Ud5n8AAAADbAAAADwAAAAAAAAAAAAAAAACYAgAAZHJzL2Rvd25y&#10;ZXYueG1sUEsFBgAAAAAEAAQA9QAAAIUDAAAAAA==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<o:lock v:ext="edit" aspectratio="t"/>
              </v:shape>
              <v:shape id="Freeform 360" o:spid="_x0000_s1046" style="position:absolute;left:9107;top:9846;width:361;height:628;visibility:visible;mso-wrap-style:square;v-text-anchor:top" coordsize="361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NhZsAA&#10;AADbAAAADwAAAGRycy9kb3ducmV2LnhtbESPS4vCMBSF98L8h3CF2WlaBwanYxQZUFz63F+ba1vb&#10;3IQmavXXmwHB5eE8Ps5k1plGXKn1lWUF6TABQZxbXXGhYL9bDMYgfEDW2FgmBXfyMJt+9CaYaXvj&#10;DV23oRBxhH2GCsoQXCalz0sy6IfWEUfvZFuDIcq2kLrFWxw3jRwlybc0WHEklOjor6S83l5MhFy+&#10;3PHg9LnOl+uf9Liow2OdKPXZ7+a/IAJ14R1+tVdawSiF/y/xB8j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NhZsAAAADbAAAADwAAAAAAAAAAAAAAAACYAgAAZHJzL2Rvd25y&#10;ZXYueG1sUEsFBgAAAAAEAAQA9QAAAIUDAAAAAA==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<o:lock v:ext="edit" aspectratio="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D19"/>
    <w:multiLevelType w:val="hybridMultilevel"/>
    <w:tmpl w:val="2E7463E0"/>
    <w:lvl w:ilvl="0" w:tplc="F69418AC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E458B"/>
    <w:multiLevelType w:val="hybridMultilevel"/>
    <w:tmpl w:val="358211E0"/>
    <w:lvl w:ilvl="0" w:tplc="2BBE7B76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63424"/>
    <w:multiLevelType w:val="hybridMultilevel"/>
    <w:tmpl w:val="08B67A08"/>
    <w:lvl w:ilvl="0" w:tplc="2BBE7B76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E457A"/>
    <w:multiLevelType w:val="hybridMultilevel"/>
    <w:tmpl w:val="2E7463E0"/>
    <w:lvl w:ilvl="0" w:tplc="2BBE7B76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9002AC"/>
    <w:multiLevelType w:val="hybridMultilevel"/>
    <w:tmpl w:val="2E7463E0"/>
    <w:lvl w:ilvl="0" w:tplc="047E9EA4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A6A9E"/>
    <w:multiLevelType w:val="hybridMultilevel"/>
    <w:tmpl w:val="08B67A08"/>
    <w:lvl w:ilvl="0" w:tplc="047E9EA4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A1581E"/>
    <w:multiLevelType w:val="hybridMultilevel"/>
    <w:tmpl w:val="7E2A70D0"/>
    <w:lvl w:ilvl="0" w:tplc="047E9EA4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1e5a50"/>
      <o:colormenu v:ext="edit" strokecolor="none"/>
    </o:shapedefaults>
    <o:shapelayout v:ext="edit"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41"/>
    <w:rsid w:val="00013066"/>
    <w:rsid w:val="0009618F"/>
    <w:rsid w:val="000B5183"/>
    <w:rsid w:val="001F312D"/>
    <w:rsid w:val="002676C5"/>
    <w:rsid w:val="002F1C79"/>
    <w:rsid w:val="00345026"/>
    <w:rsid w:val="0035273D"/>
    <w:rsid w:val="0037083A"/>
    <w:rsid w:val="003A149A"/>
    <w:rsid w:val="004270C6"/>
    <w:rsid w:val="004751FE"/>
    <w:rsid w:val="004E6067"/>
    <w:rsid w:val="005C27E4"/>
    <w:rsid w:val="005E48D2"/>
    <w:rsid w:val="006552D6"/>
    <w:rsid w:val="006715C3"/>
    <w:rsid w:val="006C7E16"/>
    <w:rsid w:val="00716C13"/>
    <w:rsid w:val="00746841"/>
    <w:rsid w:val="00746EB5"/>
    <w:rsid w:val="00787C45"/>
    <w:rsid w:val="008712A8"/>
    <w:rsid w:val="00873DE1"/>
    <w:rsid w:val="00882801"/>
    <w:rsid w:val="008A75C3"/>
    <w:rsid w:val="00955CD6"/>
    <w:rsid w:val="0096640F"/>
    <w:rsid w:val="009B3514"/>
    <w:rsid w:val="009B59F7"/>
    <w:rsid w:val="009C42E8"/>
    <w:rsid w:val="00A528DC"/>
    <w:rsid w:val="00AF6B6A"/>
    <w:rsid w:val="00B75205"/>
    <w:rsid w:val="00BA57A6"/>
    <w:rsid w:val="00CC2E04"/>
    <w:rsid w:val="00CF65B3"/>
    <w:rsid w:val="00D43655"/>
    <w:rsid w:val="00D467C4"/>
    <w:rsid w:val="00DB37C6"/>
    <w:rsid w:val="00E02445"/>
    <w:rsid w:val="00E060A9"/>
    <w:rsid w:val="00E556D4"/>
    <w:rsid w:val="00EB2DAD"/>
    <w:rsid w:val="00EC3F0D"/>
    <w:rsid w:val="00F2220E"/>
    <w:rsid w:val="00F42DB9"/>
    <w:rsid w:val="00F964E6"/>
    <w:rsid w:val="00FC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e5a50"/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955CD6"/>
    <w:pPr>
      <w:tabs>
        <w:tab w:val="left" w:pos="425"/>
        <w:tab w:val="left" w:pos="851"/>
        <w:tab w:val="left" w:pos="1276"/>
      </w:tabs>
      <w:spacing w:line="280" w:lineRule="exact"/>
    </w:pPr>
    <w:rPr>
      <w:rFonts w:ascii="Verdana" w:hAnsi="Verdana"/>
    </w:rPr>
  </w:style>
  <w:style w:type="paragraph" w:styleId="Overskrift1">
    <w:name w:val="heading 1"/>
    <w:basedOn w:val="Normal"/>
    <w:next w:val="Normal"/>
    <w:autoRedefine/>
    <w:qFormat/>
    <w:rsid w:val="00955CD6"/>
    <w:pPr>
      <w:keepNext/>
      <w:outlineLvl w:val="0"/>
    </w:pPr>
    <w:rPr>
      <w:b/>
      <w:noProof/>
    </w:rPr>
  </w:style>
  <w:style w:type="paragraph" w:styleId="Overskrift2">
    <w:name w:val="heading 2"/>
    <w:basedOn w:val="Normal"/>
    <w:next w:val="Normal"/>
    <w:autoRedefine/>
    <w:qFormat/>
    <w:pPr>
      <w:keepNext/>
      <w:spacing w:after="140"/>
      <w:outlineLvl w:val="1"/>
    </w:pPr>
    <w:rPr>
      <w:i/>
    </w:rPr>
  </w:style>
  <w:style w:type="paragraph" w:styleId="Overskrift3">
    <w:name w:val="heading 3"/>
    <w:basedOn w:val="Normal"/>
    <w:next w:val="Normal"/>
    <w:autoRedefine/>
    <w:qFormat/>
    <w:pPr>
      <w:keepNext/>
      <w:spacing w:after="14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remhv">
    <w:name w:val="fremhæv"/>
    <w:basedOn w:val="Normal"/>
    <w:pPr>
      <w:tabs>
        <w:tab w:val="clear" w:pos="425"/>
        <w:tab w:val="clear" w:pos="851"/>
        <w:tab w:val="clear" w:pos="1276"/>
      </w:tabs>
      <w:overflowPunct w:val="0"/>
      <w:autoSpaceDE w:val="0"/>
      <w:autoSpaceDN w:val="0"/>
      <w:adjustRightInd w:val="0"/>
      <w:spacing w:line="317" w:lineRule="exact"/>
      <w:textAlignment w:val="baseline"/>
    </w:pPr>
    <w:rPr>
      <w:b/>
      <w:bCs/>
      <w:color w:val="000000"/>
      <w:szCs w:val="24"/>
    </w:rPr>
  </w:style>
  <w:style w:type="paragraph" w:customStyle="1" w:styleId="Signatur">
    <w:name w:val="Signatur"/>
    <w:basedOn w:val="Normal"/>
    <w:pPr>
      <w:framePr w:w="6804" w:hSpace="142" w:wrap="around" w:vAnchor="text" w:hAnchor="page" w:x="1419" w:y="568"/>
      <w:tabs>
        <w:tab w:val="clear" w:pos="425"/>
        <w:tab w:val="clear" w:pos="851"/>
        <w:tab w:val="left" w:pos="3572"/>
      </w:tabs>
    </w:pPr>
    <w:rPr>
      <w:lang w:val="en-GB"/>
    </w:rPr>
  </w:style>
  <w:style w:type="paragraph" w:customStyle="1" w:styleId="Vedr">
    <w:name w:val="Vedr"/>
    <w:basedOn w:val="Normal"/>
    <w:next w:val="Normal"/>
    <w:rPr>
      <w:b/>
    </w:rPr>
  </w:style>
  <w:style w:type="paragraph" w:styleId="Sidehoved">
    <w:name w:val="header"/>
    <w:basedOn w:val="Normal"/>
    <w:pPr>
      <w:tabs>
        <w:tab w:val="clear" w:pos="425"/>
        <w:tab w:val="clear" w:pos="851"/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lear" w:pos="425"/>
        <w:tab w:val="clear" w:pos="851"/>
        <w:tab w:val="center" w:pos="4819"/>
        <w:tab w:val="right" w:pos="9638"/>
      </w:tabs>
    </w:pPr>
  </w:style>
  <w:style w:type="paragraph" w:customStyle="1" w:styleId="Sidenr">
    <w:name w:val="Sidenr"/>
    <w:basedOn w:val="Tekst"/>
    <w:autoRedefine/>
    <w:pPr>
      <w:framePr w:w="1305" w:h="537" w:hRule="exact" w:hSpace="142" w:wrap="around" w:vAnchor="page" w:hAnchor="page" w:x="1645" w:y="16019" w:anchorLock="1"/>
      <w:spacing w:before="0" w:line="240" w:lineRule="auto"/>
    </w:pPr>
    <w:rPr>
      <w:rFonts w:cs="Times New Roman"/>
      <w:bCs w:val="0"/>
      <w:noProof/>
      <w:color w:val="auto"/>
      <w:sz w:val="18"/>
      <w:szCs w:val="20"/>
    </w:rPr>
  </w:style>
  <w:style w:type="paragraph" w:customStyle="1" w:styleId="Tekst">
    <w:name w:val="Tekst"/>
    <w:autoRedefine/>
    <w:pPr>
      <w:spacing w:before="120" w:line="280" w:lineRule="exact"/>
    </w:pPr>
    <w:rPr>
      <w:rFonts w:ascii="Verdana" w:hAnsi="Verdana" w:cs="Arial"/>
      <w:bCs/>
      <w:color w:val="000000"/>
      <w:szCs w:val="24"/>
    </w:rPr>
  </w:style>
  <w:style w:type="paragraph" w:styleId="Billedtekst">
    <w:name w:val="caption"/>
    <w:basedOn w:val="Normal"/>
    <w:next w:val="Normal"/>
    <w:qFormat/>
    <w:rPr>
      <w:b/>
      <w:bCs/>
      <w:kern w:val="24"/>
    </w:rPr>
  </w:style>
  <w:style w:type="character" w:styleId="Hyperlink">
    <w:name w:val="Hyperlink"/>
    <w:basedOn w:val="Standardskrifttypeiafsnit"/>
    <w:rPr>
      <w:color w:val="990033"/>
      <w:u w:val="single"/>
    </w:rPr>
  </w:style>
  <w:style w:type="paragraph" w:customStyle="1" w:styleId="Standardtekst">
    <w:name w:val="Standardtekst"/>
    <w:basedOn w:val="Normal"/>
    <w:pPr>
      <w:tabs>
        <w:tab w:val="clear" w:pos="425"/>
        <w:tab w:val="clear" w:pos="851"/>
        <w:tab w:val="clear" w:pos="1276"/>
      </w:tabs>
      <w:overflowPunct w:val="0"/>
      <w:autoSpaceDE w:val="0"/>
      <w:autoSpaceDN w:val="0"/>
      <w:adjustRightInd w:val="0"/>
      <w:spacing w:line="317" w:lineRule="exact"/>
      <w:textAlignment w:val="baseline"/>
    </w:pPr>
    <w:rPr>
      <w:color w:val="000000"/>
      <w:szCs w:val="24"/>
    </w:rPr>
  </w:style>
  <w:style w:type="paragraph" w:customStyle="1" w:styleId="fadressat">
    <w:name w:val="f_adressat"/>
    <w:autoRedefine/>
    <w:pPr>
      <w:keepNext/>
      <w:keepLines/>
      <w:framePr w:wrap="around" w:vAnchor="text" w:hAnchor="text" w:y="1"/>
      <w:suppressAutoHyphens/>
      <w:spacing w:line="320" w:lineRule="exact"/>
      <w:ind w:right="2098"/>
    </w:pPr>
    <w:rPr>
      <w:rFonts w:ascii="Verdana" w:hAnsi="Verdana" w:cs="Arial"/>
      <w:color w:val="000000"/>
      <w:szCs w:val="24"/>
    </w:rPr>
  </w:style>
  <w:style w:type="paragraph" w:customStyle="1" w:styleId="TypografiBrevdataVerdana8pt">
    <w:name w:val="Typografi Brev data + Verdana 8 pt"/>
    <w:basedOn w:val="Normal"/>
    <w:pPr>
      <w:framePr w:w="3623" w:h="12253" w:hRule="exact" w:hSpace="142" w:wrap="around" w:vAnchor="page" w:hAnchor="page" w:x="8177" w:y="3573" w:anchorLock="1"/>
      <w:spacing w:line="240" w:lineRule="exact"/>
      <w:jc w:val="right"/>
    </w:pPr>
    <w:rPr>
      <w:kern w:val="24"/>
      <w:sz w:val="16"/>
    </w:rPr>
  </w:style>
  <w:style w:type="paragraph" w:customStyle="1" w:styleId="afed">
    <w:name w:val="a_fed"/>
    <w:basedOn w:val="Normal"/>
    <w:autoRedefine/>
    <w:pPr>
      <w:framePr w:w="3623" w:h="12253" w:hRule="exact" w:hSpace="142" w:wrap="around" w:vAnchor="page" w:hAnchor="page" w:x="8177" w:y="3573" w:anchorLock="1"/>
      <w:spacing w:line="240" w:lineRule="exact"/>
      <w:jc w:val="right"/>
    </w:pPr>
    <w:rPr>
      <w:b/>
      <w:kern w:val="24"/>
      <w:sz w:val="18"/>
      <w:szCs w:val="18"/>
    </w:rPr>
  </w:style>
  <w:style w:type="paragraph" w:customStyle="1" w:styleId="bordinr">
    <w:name w:val="b_ordinær"/>
    <w:basedOn w:val="afed"/>
    <w:autoRedefine/>
    <w:pPr>
      <w:framePr w:wrap="around"/>
    </w:pPr>
    <w:rPr>
      <w:b w:val="0"/>
    </w:rPr>
  </w:style>
  <w:style w:type="paragraph" w:customStyle="1" w:styleId="ckursiv">
    <w:name w:val="c_kursiv"/>
    <w:basedOn w:val="afed"/>
    <w:autoRedefine/>
    <w:pPr>
      <w:framePr w:wrap="around"/>
    </w:pPr>
    <w:rPr>
      <w:b w:val="0"/>
      <w:i/>
      <w:sz w:val="15"/>
    </w:rPr>
  </w:style>
  <w:style w:type="paragraph" w:customStyle="1" w:styleId="c2kursiv">
    <w:name w:val="c2_kursiv"/>
    <w:basedOn w:val="ckursiv"/>
    <w:autoRedefine/>
    <w:pPr>
      <w:framePr w:wrap="around"/>
      <w:spacing w:line="160" w:lineRule="exact"/>
    </w:pPr>
  </w:style>
  <w:style w:type="paragraph" w:customStyle="1" w:styleId="dadressermv">
    <w:name w:val="d_adresser_mv"/>
    <w:basedOn w:val="afed"/>
    <w:autoRedefine/>
    <w:pPr>
      <w:framePr w:wrap="around"/>
      <w:spacing w:line="220" w:lineRule="exact"/>
    </w:pPr>
    <w:rPr>
      <w:b w:val="0"/>
      <w:sz w:val="15"/>
    </w:rPr>
  </w:style>
  <w:style w:type="paragraph" w:customStyle="1" w:styleId="edatomv">
    <w:name w:val="e_dato_mv"/>
    <w:basedOn w:val="Normal"/>
    <w:autoRedefine/>
    <w:pPr>
      <w:framePr w:w="3623" w:h="12253" w:hRule="exact" w:hSpace="142" w:wrap="around" w:vAnchor="page" w:hAnchor="page" w:x="8177" w:y="3573" w:anchorLock="1"/>
      <w:jc w:val="right"/>
    </w:pPr>
    <w:rPr>
      <w:kern w:val="24"/>
      <w:sz w:val="15"/>
    </w:rPr>
  </w:style>
  <w:style w:type="character" w:styleId="Sidetal">
    <w:name w:val="page number"/>
    <w:basedOn w:val="Standardskrifttypeiafsnit"/>
  </w:style>
  <w:style w:type="paragraph" w:customStyle="1" w:styleId="RMModtager">
    <w:name w:val="RM_Modtager"/>
    <w:basedOn w:val="Normal"/>
    <w:rsid w:val="004751FE"/>
    <w:pPr>
      <w:tabs>
        <w:tab w:val="clear" w:pos="425"/>
        <w:tab w:val="clear" w:pos="851"/>
        <w:tab w:val="clear" w:pos="1276"/>
      </w:tabs>
      <w:spacing w:line="320" w:lineRule="atLeast"/>
    </w:pPr>
    <w:rPr>
      <w:szCs w:val="24"/>
      <w:lang w:eastAsia="en-US"/>
    </w:rPr>
  </w:style>
  <w:style w:type="paragraph" w:styleId="Markeringsbobletekst">
    <w:name w:val="Balloon Text"/>
    <w:basedOn w:val="Normal"/>
    <w:link w:val="MarkeringsbobletekstTegn"/>
    <w:rsid w:val="004E60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E6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955CD6"/>
    <w:pPr>
      <w:tabs>
        <w:tab w:val="left" w:pos="425"/>
        <w:tab w:val="left" w:pos="851"/>
        <w:tab w:val="left" w:pos="1276"/>
      </w:tabs>
      <w:spacing w:line="280" w:lineRule="exact"/>
    </w:pPr>
    <w:rPr>
      <w:rFonts w:ascii="Verdana" w:hAnsi="Verdana"/>
    </w:rPr>
  </w:style>
  <w:style w:type="paragraph" w:styleId="Overskrift1">
    <w:name w:val="heading 1"/>
    <w:basedOn w:val="Normal"/>
    <w:next w:val="Normal"/>
    <w:autoRedefine/>
    <w:qFormat/>
    <w:rsid w:val="00955CD6"/>
    <w:pPr>
      <w:keepNext/>
      <w:outlineLvl w:val="0"/>
    </w:pPr>
    <w:rPr>
      <w:b/>
      <w:noProof/>
    </w:rPr>
  </w:style>
  <w:style w:type="paragraph" w:styleId="Overskrift2">
    <w:name w:val="heading 2"/>
    <w:basedOn w:val="Normal"/>
    <w:next w:val="Normal"/>
    <w:autoRedefine/>
    <w:qFormat/>
    <w:pPr>
      <w:keepNext/>
      <w:spacing w:after="140"/>
      <w:outlineLvl w:val="1"/>
    </w:pPr>
    <w:rPr>
      <w:i/>
    </w:rPr>
  </w:style>
  <w:style w:type="paragraph" w:styleId="Overskrift3">
    <w:name w:val="heading 3"/>
    <w:basedOn w:val="Normal"/>
    <w:next w:val="Normal"/>
    <w:autoRedefine/>
    <w:qFormat/>
    <w:pPr>
      <w:keepNext/>
      <w:spacing w:after="14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remhv">
    <w:name w:val="fremhæv"/>
    <w:basedOn w:val="Normal"/>
    <w:pPr>
      <w:tabs>
        <w:tab w:val="clear" w:pos="425"/>
        <w:tab w:val="clear" w:pos="851"/>
        <w:tab w:val="clear" w:pos="1276"/>
      </w:tabs>
      <w:overflowPunct w:val="0"/>
      <w:autoSpaceDE w:val="0"/>
      <w:autoSpaceDN w:val="0"/>
      <w:adjustRightInd w:val="0"/>
      <w:spacing w:line="317" w:lineRule="exact"/>
      <w:textAlignment w:val="baseline"/>
    </w:pPr>
    <w:rPr>
      <w:b/>
      <w:bCs/>
      <w:color w:val="000000"/>
      <w:szCs w:val="24"/>
    </w:rPr>
  </w:style>
  <w:style w:type="paragraph" w:customStyle="1" w:styleId="Signatur">
    <w:name w:val="Signatur"/>
    <w:basedOn w:val="Normal"/>
    <w:pPr>
      <w:framePr w:w="6804" w:hSpace="142" w:wrap="around" w:vAnchor="text" w:hAnchor="page" w:x="1419" w:y="568"/>
      <w:tabs>
        <w:tab w:val="clear" w:pos="425"/>
        <w:tab w:val="clear" w:pos="851"/>
        <w:tab w:val="left" w:pos="3572"/>
      </w:tabs>
    </w:pPr>
    <w:rPr>
      <w:lang w:val="en-GB"/>
    </w:rPr>
  </w:style>
  <w:style w:type="paragraph" w:customStyle="1" w:styleId="Vedr">
    <w:name w:val="Vedr"/>
    <w:basedOn w:val="Normal"/>
    <w:next w:val="Normal"/>
    <w:rPr>
      <w:b/>
    </w:rPr>
  </w:style>
  <w:style w:type="paragraph" w:styleId="Sidehoved">
    <w:name w:val="header"/>
    <w:basedOn w:val="Normal"/>
    <w:pPr>
      <w:tabs>
        <w:tab w:val="clear" w:pos="425"/>
        <w:tab w:val="clear" w:pos="851"/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lear" w:pos="425"/>
        <w:tab w:val="clear" w:pos="851"/>
        <w:tab w:val="center" w:pos="4819"/>
        <w:tab w:val="right" w:pos="9638"/>
      </w:tabs>
    </w:pPr>
  </w:style>
  <w:style w:type="paragraph" w:customStyle="1" w:styleId="Sidenr">
    <w:name w:val="Sidenr"/>
    <w:basedOn w:val="Tekst"/>
    <w:autoRedefine/>
    <w:pPr>
      <w:framePr w:w="1305" w:h="537" w:hRule="exact" w:hSpace="142" w:wrap="around" w:vAnchor="page" w:hAnchor="page" w:x="1645" w:y="16019" w:anchorLock="1"/>
      <w:spacing w:before="0" w:line="240" w:lineRule="auto"/>
    </w:pPr>
    <w:rPr>
      <w:rFonts w:cs="Times New Roman"/>
      <w:bCs w:val="0"/>
      <w:noProof/>
      <w:color w:val="auto"/>
      <w:sz w:val="18"/>
      <w:szCs w:val="20"/>
    </w:rPr>
  </w:style>
  <w:style w:type="paragraph" w:customStyle="1" w:styleId="Tekst">
    <w:name w:val="Tekst"/>
    <w:autoRedefine/>
    <w:pPr>
      <w:spacing w:before="120" w:line="280" w:lineRule="exact"/>
    </w:pPr>
    <w:rPr>
      <w:rFonts w:ascii="Verdana" w:hAnsi="Verdana" w:cs="Arial"/>
      <w:bCs/>
      <w:color w:val="000000"/>
      <w:szCs w:val="24"/>
    </w:rPr>
  </w:style>
  <w:style w:type="paragraph" w:styleId="Billedtekst">
    <w:name w:val="caption"/>
    <w:basedOn w:val="Normal"/>
    <w:next w:val="Normal"/>
    <w:qFormat/>
    <w:rPr>
      <w:b/>
      <w:bCs/>
      <w:kern w:val="24"/>
    </w:rPr>
  </w:style>
  <w:style w:type="character" w:styleId="Hyperlink">
    <w:name w:val="Hyperlink"/>
    <w:basedOn w:val="Standardskrifttypeiafsnit"/>
    <w:rPr>
      <w:color w:val="990033"/>
      <w:u w:val="single"/>
    </w:rPr>
  </w:style>
  <w:style w:type="paragraph" w:customStyle="1" w:styleId="Standardtekst">
    <w:name w:val="Standardtekst"/>
    <w:basedOn w:val="Normal"/>
    <w:pPr>
      <w:tabs>
        <w:tab w:val="clear" w:pos="425"/>
        <w:tab w:val="clear" w:pos="851"/>
        <w:tab w:val="clear" w:pos="1276"/>
      </w:tabs>
      <w:overflowPunct w:val="0"/>
      <w:autoSpaceDE w:val="0"/>
      <w:autoSpaceDN w:val="0"/>
      <w:adjustRightInd w:val="0"/>
      <w:spacing w:line="317" w:lineRule="exact"/>
      <w:textAlignment w:val="baseline"/>
    </w:pPr>
    <w:rPr>
      <w:color w:val="000000"/>
      <w:szCs w:val="24"/>
    </w:rPr>
  </w:style>
  <w:style w:type="paragraph" w:customStyle="1" w:styleId="fadressat">
    <w:name w:val="f_adressat"/>
    <w:autoRedefine/>
    <w:pPr>
      <w:keepNext/>
      <w:keepLines/>
      <w:framePr w:wrap="around" w:vAnchor="text" w:hAnchor="text" w:y="1"/>
      <w:suppressAutoHyphens/>
      <w:spacing w:line="320" w:lineRule="exact"/>
      <w:ind w:right="2098"/>
    </w:pPr>
    <w:rPr>
      <w:rFonts w:ascii="Verdana" w:hAnsi="Verdana" w:cs="Arial"/>
      <w:color w:val="000000"/>
      <w:szCs w:val="24"/>
    </w:rPr>
  </w:style>
  <w:style w:type="paragraph" w:customStyle="1" w:styleId="TypografiBrevdataVerdana8pt">
    <w:name w:val="Typografi Brev data + Verdana 8 pt"/>
    <w:basedOn w:val="Normal"/>
    <w:pPr>
      <w:framePr w:w="3623" w:h="12253" w:hRule="exact" w:hSpace="142" w:wrap="around" w:vAnchor="page" w:hAnchor="page" w:x="8177" w:y="3573" w:anchorLock="1"/>
      <w:spacing w:line="240" w:lineRule="exact"/>
      <w:jc w:val="right"/>
    </w:pPr>
    <w:rPr>
      <w:kern w:val="24"/>
      <w:sz w:val="16"/>
    </w:rPr>
  </w:style>
  <w:style w:type="paragraph" w:customStyle="1" w:styleId="afed">
    <w:name w:val="a_fed"/>
    <w:basedOn w:val="Normal"/>
    <w:autoRedefine/>
    <w:pPr>
      <w:framePr w:w="3623" w:h="12253" w:hRule="exact" w:hSpace="142" w:wrap="around" w:vAnchor="page" w:hAnchor="page" w:x="8177" w:y="3573" w:anchorLock="1"/>
      <w:spacing w:line="240" w:lineRule="exact"/>
      <w:jc w:val="right"/>
    </w:pPr>
    <w:rPr>
      <w:b/>
      <w:kern w:val="24"/>
      <w:sz w:val="18"/>
      <w:szCs w:val="18"/>
    </w:rPr>
  </w:style>
  <w:style w:type="paragraph" w:customStyle="1" w:styleId="bordinr">
    <w:name w:val="b_ordinær"/>
    <w:basedOn w:val="afed"/>
    <w:autoRedefine/>
    <w:pPr>
      <w:framePr w:wrap="around"/>
    </w:pPr>
    <w:rPr>
      <w:b w:val="0"/>
    </w:rPr>
  </w:style>
  <w:style w:type="paragraph" w:customStyle="1" w:styleId="ckursiv">
    <w:name w:val="c_kursiv"/>
    <w:basedOn w:val="afed"/>
    <w:autoRedefine/>
    <w:pPr>
      <w:framePr w:wrap="around"/>
    </w:pPr>
    <w:rPr>
      <w:b w:val="0"/>
      <w:i/>
      <w:sz w:val="15"/>
    </w:rPr>
  </w:style>
  <w:style w:type="paragraph" w:customStyle="1" w:styleId="c2kursiv">
    <w:name w:val="c2_kursiv"/>
    <w:basedOn w:val="ckursiv"/>
    <w:autoRedefine/>
    <w:pPr>
      <w:framePr w:wrap="around"/>
      <w:spacing w:line="160" w:lineRule="exact"/>
    </w:pPr>
  </w:style>
  <w:style w:type="paragraph" w:customStyle="1" w:styleId="dadressermv">
    <w:name w:val="d_adresser_mv"/>
    <w:basedOn w:val="afed"/>
    <w:autoRedefine/>
    <w:pPr>
      <w:framePr w:wrap="around"/>
      <w:spacing w:line="220" w:lineRule="exact"/>
    </w:pPr>
    <w:rPr>
      <w:b w:val="0"/>
      <w:sz w:val="15"/>
    </w:rPr>
  </w:style>
  <w:style w:type="paragraph" w:customStyle="1" w:styleId="edatomv">
    <w:name w:val="e_dato_mv"/>
    <w:basedOn w:val="Normal"/>
    <w:autoRedefine/>
    <w:pPr>
      <w:framePr w:w="3623" w:h="12253" w:hRule="exact" w:hSpace="142" w:wrap="around" w:vAnchor="page" w:hAnchor="page" w:x="8177" w:y="3573" w:anchorLock="1"/>
      <w:jc w:val="right"/>
    </w:pPr>
    <w:rPr>
      <w:kern w:val="24"/>
      <w:sz w:val="15"/>
    </w:rPr>
  </w:style>
  <w:style w:type="character" w:styleId="Sidetal">
    <w:name w:val="page number"/>
    <w:basedOn w:val="Standardskrifttypeiafsnit"/>
  </w:style>
  <w:style w:type="paragraph" w:customStyle="1" w:styleId="RMModtager">
    <w:name w:val="RM_Modtager"/>
    <w:basedOn w:val="Normal"/>
    <w:rsid w:val="004751FE"/>
    <w:pPr>
      <w:tabs>
        <w:tab w:val="clear" w:pos="425"/>
        <w:tab w:val="clear" w:pos="851"/>
        <w:tab w:val="clear" w:pos="1276"/>
      </w:tabs>
      <w:spacing w:line="320" w:lineRule="atLeast"/>
    </w:pPr>
    <w:rPr>
      <w:szCs w:val="24"/>
      <w:lang w:eastAsia="en-US"/>
    </w:rPr>
  </w:style>
  <w:style w:type="paragraph" w:styleId="Markeringsbobletekst">
    <w:name w:val="Balloon Text"/>
    <w:basedOn w:val="Normal"/>
    <w:link w:val="MarkeringsbobletekstTegn"/>
    <w:rsid w:val="004E60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E6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Bygningskontoret\SKABELONER\RM%20Alm.%20brevskabelon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 Alm. brevskabelon</Template>
  <TotalTime>0</TotalTime>
  <Pages>1</Pages>
  <Words>126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Region Midtjylland</vt:lpstr>
    </vt:vector>
  </TitlesOfParts>
  <Company>Region Midtjylland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Midtjylland</dc:title>
  <dc:creator>Anne Marie L. Nielsen</dc:creator>
  <cp:lastModifiedBy>Anne Marie Lind Nielsen</cp:lastModifiedBy>
  <cp:revision>2</cp:revision>
  <cp:lastPrinted>2020-01-17T11:54:00Z</cp:lastPrinted>
  <dcterms:created xsi:type="dcterms:W3CDTF">2020-01-17T12:11:00Z</dcterms:created>
  <dcterms:modified xsi:type="dcterms:W3CDTF">2020-01-17T12:11:00Z</dcterms:modified>
</cp:coreProperties>
</file>